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90683259"/>
        <w:docPartObj>
          <w:docPartGallery w:val="Cover Pages"/>
          <w:docPartUnique/>
        </w:docPartObj>
      </w:sdtPr>
      <w:sdtEndPr/>
      <w:sdtContent>
        <w:p w14:paraId="5DE8EB30" w14:textId="77777777" w:rsidR="0042658F" w:rsidRPr="00BE4844" w:rsidRDefault="0042658F" w:rsidP="00BE4844">
          <w:pPr>
            <w:pStyle w:val="CoverGraphic"/>
            <w:framePr w:wrap="around"/>
          </w:pPr>
        </w:p>
        <w:p w14:paraId="4B9383FA" w14:textId="77777777" w:rsidR="0042658F" w:rsidRPr="00B644CC" w:rsidRDefault="0042658F" w:rsidP="00447ECE">
          <w:pPr>
            <w:pStyle w:val="CoverLogo"/>
            <w:framePr w:wrap="notBeside"/>
          </w:pPr>
        </w:p>
        <w:p w14:paraId="753AEB1A" w14:textId="77777777" w:rsidR="006F3B36" w:rsidRPr="00785F1D" w:rsidRDefault="00556C63" w:rsidP="006F3B36">
          <w:pPr>
            <w:pStyle w:val="Title-White"/>
            <w:framePr w:wrap="around"/>
          </w:pPr>
          <w:sdt>
            <w:sdtPr>
              <w:alias w:val="Title"/>
              <w:tag w:val=""/>
              <w:id w:val="517274904"/>
              <w:placeholder>
                <w:docPart w:val="8C8628BF978A424C95B3F20B0E482A5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0428E">
                <w:t>Respect. Now. Always</w:t>
              </w:r>
            </w:sdtContent>
          </w:sdt>
        </w:p>
        <w:p w14:paraId="705A4A1D" w14:textId="37677EB1" w:rsidR="006F3B36" w:rsidRDefault="00556C63" w:rsidP="006F3B36">
          <w:pPr>
            <w:pStyle w:val="Subtitle-White"/>
            <w:framePr w:wrap="around"/>
          </w:pPr>
          <w:sdt>
            <w:sdtPr>
              <w:id w:val="-526172368"/>
              <w:placeholder>
                <w:docPart w:val="E310C4E5E9A44631AF84DCA6BCEC1068"/>
              </w:placeholder>
              <w:date w:fullDate="2020-09-11T00:00:00Z">
                <w:dateFormat w:val="dddd, d MMMM yyyy"/>
                <w:lid w:val="en-AU"/>
                <w:storeMappedDataAs w:val="dateTime"/>
                <w:calendar w:val="gregorian"/>
              </w:date>
            </w:sdtPr>
            <w:sdtEndPr/>
            <w:sdtContent>
              <w:r w:rsidR="00551276">
                <w:t xml:space="preserve">Friday, </w:t>
              </w:r>
              <w:r w:rsidR="00D245ED">
                <w:t>11</w:t>
              </w:r>
              <w:r w:rsidR="00551276">
                <w:t xml:space="preserve"> September 2020</w:t>
              </w:r>
            </w:sdtContent>
          </w:sdt>
        </w:p>
        <w:p w14:paraId="52DA3C89" w14:textId="77777777" w:rsidR="006F3B36" w:rsidRPr="00785F1D" w:rsidRDefault="00556C63" w:rsidP="006F3B36">
          <w:pPr>
            <w:pStyle w:val="Subtitle-White"/>
            <w:framePr w:wrap="around"/>
          </w:pPr>
          <w:sdt>
            <w:sdtPr>
              <w:alias w:val="Subject"/>
              <w:tag w:val=""/>
              <w:id w:val="1641607700"/>
              <w:placeholder>
                <w:docPart w:val="9777F22188F2405A8CCA2234AF90CE57"/>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551276">
                <w:t>Chair of Committee Progress Report</w:t>
              </w:r>
            </w:sdtContent>
          </w:sdt>
        </w:p>
        <w:p w14:paraId="1951334E" w14:textId="77777777" w:rsidR="006F3B36" w:rsidRDefault="006F3B36" w:rsidP="006F3B36">
          <w:pPr>
            <w:pStyle w:val="Subtitle-White"/>
            <w:framePr w:wrap="around"/>
          </w:pPr>
        </w:p>
        <w:p w14:paraId="5B2A0183" w14:textId="77777777" w:rsidR="006F3B36" w:rsidRPr="00785F1D" w:rsidRDefault="006F3B36" w:rsidP="006F3B36">
          <w:pPr>
            <w:pStyle w:val="Subtitle-White"/>
            <w:framePr w:wrap="around"/>
          </w:pPr>
          <w:r w:rsidRPr="00785F1D">
            <w:t>Prepared by</w:t>
          </w:r>
        </w:p>
        <w:p w14:paraId="7588F80C" w14:textId="77777777" w:rsidR="006F3B36" w:rsidRPr="00785F1D" w:rsidRDefault="00551276" w:rsidP="006F3B36">
          <w:pPr>
            <w:pStyle w:val="Subtitle-White"/>
            <w:framePr w:wrap="around"/>
          </w:pPr>
          <w:r>
            <w:t>Professor Andy Smith</w:t>
          </w:r>
        </w:p>
        <w:p w14:paraId="22A0CF0F" w14:textId="77777777" w:rsidR="006F3B36" w:rsidRPr="00785F1D" w:rsidRDefault="00551276" w:rsidP="006F3B36">
          <w:pPr>
            <w:pStyle w:val="Subtitle-White"/>
            <w:framePr w:wrap="around"/>
          </w:pPr>
          <w:r>
            <w:t>Deputy Vice-Chancellor, Academic</w:t>
          </w:r>
        </w:p>
        <w:p w14:paraId="0E343F1B" w14:textId="368C3654" w:rsidR="006F3B36" w:rsidRPr="00785F1D" w:rsidRDefault="006F3B36" w:rsidP="006F3B36">
          <w:pPr>
            <w:pStyle w:val="CoverDetails-White"/>
            <w:framePr w:wrap="around"/>
          </w:pPr>
          <w:r w:rsidRPr="004C042A">
            <w:t xml:space="preserve">Status: </w:t>
          </w:r>
          <w:sdt>
            <w:sdtPr>
              <w:alias w:val="Status"/>
              <w:tag w:val=""/>
              <w:id w:val="1267894090"/>
              <w:placeholder>
                <w:docPart w:val="28C0502F2F8F46988674C33A2323D92F"/>
              </w:placeholder>
              <w:dataBinding w:prefixMappings="xmlns:ns0='http://purl.org/dc/elements/1.1/' xmlns:ns1='http://schemas.openxmlformats.org/package/2006/metadata/core-properties' " w:xpath="/ns1:coreProperties[1]/ns1:contentStatus[1]" w:storeItemID="{6C3C8BC8-F283-45AE-878A-BAB7291924A1}"/>
              <w:text/>
            </w:sdtPr>
            <w:sdtEndPr/>
            <w:sdtContent>
              <w:r w:rsidR="00D245ED">
                <w:t>Final</w:t>
              </w:r>
            </w:sdtContent>
          </w:sdt>
          <w:r w:rsidRPr="004C042A">
            <w:t xml:space="preserve">  |  </w:t>
          </w:r>
          <w:proofErr w:type="spellStart"/>
          <w:r w:rsidR="00551276">
            <w:t>Prog</w:t>
          </w:r>
          <w:r w:rsidRPr="004C042A">
            <w:t>Version</w:t>
          </w:r>
          <w:proofErr w:type="spellEnd"/>
          <w:r w:rsidRPr="004C042A">
            <w:t xml:space="preserve">: </w:t>
          </w:r>
          <w:sdt>
            <w:sdtPr>
              <w:alias w:val="Version"/>
              <w:tag w:val=""/>
              <w:id w:val="1983124589"/>
              <w:placeholder>
                <w:docPart w:val="03A0A15D017A45BC947D3FDD73960821"/>
              </w:placeholder>
              <w:dataBinding w:prefixMappings="xmlns:ns0='http://purl.org/dc/elements/1.1/' xmlns:ns1='http://schemas.openxmlformats.org/package/2006/metadata/core-properties' " w:xpath="/ns1:coreProperties[1]/ns1:category[1]" w:storeItemID="{6C3C8BC8-F283-45AE-878A-BAB7291924A1}"/>
              <w:text/>
            </w:sdtPr>
            <w:sdtEndPr/>
            <w:sdtContent>
              <w:r w:rsidR="00D245ED">
                <w:t>3</w:t>
              </w:r>
            </w:sdtContent>
          </w:sdt>
          <w:r w:rsidRPr="004C042A">
            <w:t xml:space="preserve">  |  Dat</w:t>
          </w:r>
          <w:r w:rsidRPr="00785F1D">
            <w:t xml:space="preserve">e: </w:t>
          </w:r>
          <w:sdt>
            <w:sdtPr>
              <w:id w:val="-313640674"/>
              <w:placeholder>
                <w:docPart w:val="CBA65561B90F4334ABCE278E2DBD860C"/>
              </w:placeholder>
              <w:date w:fullDate="2020-09-11T00:00:00Z">
                <w:dateFormat w:val="d MMMM yyyy"/>
                <w:lid w:val="en-AU"/>
                <w:storeMappedDataAs w:val="dateTime"/>
                <w:calendar w:val="gregorian"/>
              </w:date>
            </w:sdtPr>
            <w:sdtEndPr/>
            <w:sdtContent>
              <w:r w:rsidR="00D245ED">
                <w:t xml:space="preserve">11 </w:t>
              </w:r>
              <w:r w:rsidR="00D17B2D">
                <w:t>September 2020</w:t>
              </w:r>
            </w:sdtContent>
          </w:sdt>
        </w:p>
        <w:p w14:paraId="05659B52" w14:textId="77777777" w:rsidR="0042658F" w:rsidRDefault="008B00B0" w:rsidP="006F3B36">
          <w:r>
            <w:rPr>
              <w:noProof/>
              <w:lang w:eastAsia="en-AU"/>
            </w:rPr>
            <w:drawing>
              <wp:anchor distT="0" distB="0" distL="114300" distR="114300" simplePos="0" relativeHeight="251659264" behindDoc="1" locked="0" layoutInCell="1" allowOverlap="1" wp14:anchorId="161C384F" wp14:editId="53A8FD39">
                <wp:simplePos x="0" y="0"/>
                <wp:positionH relativeFrom="margin">
                  <wp:align>center</wp:align>
                </wp:positionH>
                <wp:positionV relativeFrom="margin">
                  <wp:align>center</wp:align>
                </wp:positionV>
                <wp:extent cx="10698351" cy="755999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report-Landscape-background-uni.pdf"/>
                        <pic:cNvPicPr/>
                      </pic:nvPicPr>
                      <pic:blipFill>
                        <a:blip r:embed="rId12">
                          <a:extLst>
                            <a:ext uri="{28A0092B-C50C-407E-A947-70E740481C1C}">
                              <a14:useLocalDpi xmlns:a14="http://schemas.microsoft.com/office/drawing/2010/main" val="0"/>
                            </a:ext>
                          </a:extLst>
                        </a:blip>
                        <a:stretch>
                          <a:fillRect/>
                        </a:stretch>
                      </pic:blipFill>
                      <pic:spPr>
                        <a:xfrm>
                          <a:off x="0" y="0"/>
                          <a:ext cx="10698351" cy="7559999"/>
                        </a:xfrm>
                        <a:prstGeom prst="rect">
                          <a:avLst/>
                        </a:prstGeom>
                      </pic:spPr>
                    </pic:pic>
                  </a:graphicData>
                </a:graphic>
                <wp14:sizeRelH relativeFrom="margin">
                  <wp14:pctWidth>0</wp14:pctWidth>
                </wp14:sizeRelH>
                <wp14:sizeRelV relativeFrom="margin">
                  <wp14:pctHeight>0</wp14:pctHeight>
                </wp14:sizeRelV>
              </wp:anchor>
            </w:drawing>
          </w:r>
          <w:r w:rsidR="006F3B36">
            <w:rPr>
              <w:noProof/>
            </w:rPr>
            <w:t xml:space="preserve"> </w:t>
          </w:r>
          <w:r w:rsidR="00E40708">
            <w:rPr>
              <w:noProof/>
              <w:lang w:eastAsia="en-AU"/>
            </w:rPr>
            <mc:AlternateContent>
              <mc:Choice Requires="wpg">
                <w:drawing>
                  <wp:inline distT="0" distB="0" distL="0" distR="0" wp14:anchorId="15075B56" wp14:editId="5647ADBC">
                    <wp:extent cx="0" cy="0"/>
                    <wp:effectExtent l="0" t="0" r="0" b="0"/>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0" cy="0"/>
                              <a:chOff x="0" y="0"/>
                              <a:chExt cx="9246131" cy="589915"/>
                            </a:xfrm>
                          </wpg:grpSpPr>
                          <pic:pic xmlns:pic="http://schemas.openxmlformats.org/drawingml/2006/picture">
                            <pic:nvPicPr>
                              <pic:cNvPr id="14" name="Graphic 7"/>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80260" cy="550545"/>
                              </a:xfrm>
                              <a:prstGeom prst="rect">
                                <a:avLst/>
                              </a:prstGeom>
                            </pic:spPr>
                          </pic:pic>
                          <pic:pic xmlns:pic="http://schemas.openxmlformats.org/drawingml/2006/picture">
                            <pic:nvPicPr>
                              <pic:cNvPr id="1" name="Picture 21">
                                <a:extLst>
                                  <a:ext uri="{FF2B5EF4-FFF2-40B4-BE49-F238E27FC236}">
                                    <a16:creationId xmlns:a16="http://schemas.microsoft.com/office/drawing/2014/main" id="{ECA036E5-8979-467C-85DA-27E5FB85B9BC}"/>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6701051" y="0"/>
                                <a:ext cx="2545080" cy="589915"/>
                              </a:xfrm>
                              <a:prstGeom prst="rect">
                                <a:avLst/>
                              </a:prstGeom>
                            </pic:spPr>
                          </pic:pic>
                        </wpg:wgp>
                      </a:graphicData>
                    </a:graphic>
                  </wp:inline>
                </w:drawing>
              </mc:Choice>
              <mc:Fallback>
                <w:pict>
                  <v:group w14:anchorId="15F314A1" id="Group 2" o:spid="_x0000_s1026" style="width:0;height:0;mso-position-horizontal-relative:char;mso-position-vertical-relative:line" coordsize="92461,589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WzpVR9AgAAowcAAA4AAABkcnMvZTJvRG9jLnhtbNRV&#10;yW7bMBC9F+g/ELzHWmo7tmA5KOrGKBC0RpcPoClKIiIuIOklf98hJVteugRBe8hBwlAih+/NexzO&#10;7vaiQVtmLFcyx8kgxohJqgouqxz/+H5/M8HIOiIL0ijJcvzELL6bv30z2+mMpapWTcEMgiTSZjud&#10;49o5nUWRpTUTxA6UZhJ+lsoI4mBoqqgwZAfZRROlcTyOdsoU2ijKrIWvi/Ynnof8Zcmo+1KWljnU&#10;5BiwufA24b3272g+I1lliK457WCQF6AQhEvY9JhqQRxBG8OvUglOjbKqdAOqRKTKklMWOACbJL5g&#10;szRqowOXKttV+lgmKO1FnV6cln7ergziRY5TjCQRIFHYFaW+NDtdZTBjafQ3vTItPwgfFH20SKoP&#10;NZEVe281lBnE9yuiyyV+XPXr96URPg8wR/sgw9NRBrZ3iLYfaf+V1qDg1Vxaf+xmT9PhOHmXYOTX&#10;jCbTaTIKQEjW7hUQHRFoTjN4ulJCdFXKv1sOVrmNYbhLIp6VQxDzuNE3oLomjq95w91TcDDo60HJ&#10;7YpTX2M/6FVJhr0srUlvPbvDpHYJ8ZT+JMr59MgPz/ZbN1zf86bxyvi4Ywbn5MJnvyhO6+GFohvB&#10;pGsPpWENkFTS1lxbjEzGxJqBx8ynwgsFDcGB0bTh0nk2JLPOMEdrH5aA4ysYypvp5EcA3eP0FGzn&#10;yed4Ko0ncTqGDhBcMopHw3OXQAmNdUumBPIBQAUIIA3JyPbBdmAOUwBZv38IYdiKAsHr8dbBWqvW&#10;0CgNR9hT8wZ8fd6CFvafvTW+hS49Ag/3/enQtVKwFJjst33oXzgs9DK4CcLR6G4tf9WcjiE+vVvn&#10;PwEAAP//AwBQSwMECgAAAAAAAAAhABQ/HuVlzQEAZc0BABQAAABkcnMvbWVkaWEvaW1hZ2UxLnBu&#10;Z4lQTkcNChoKAAAADUlIRFIAAAhoAAACOAgGAAAAPM5NOgAAAAFzUkdCAK7OHOkAAAAEZ0FNQQAA&#10;sY8L/GEFAAAACXBIWXMAADsOAAA7DgHMtqGDAAD/pUlEQVR4Xuy9C5xV8/7///9+v+f7/fmer+/3&#10;KEU3JRJyi0KIiWZqmr0ue9eMQghJCCGEnHHvJOR+C1EIUQghDFJRyD3kfsuRe5wcnXM+//d7z2dn&#10;z9rvmT0ze+29Pmut1/PxeD4Gaa3P57M+67PW3u/XrPX/AQAKo9suh2+y7S7Dt8x2u90O6bdtn0MG&#10;NOV2fUeO2Hb3kaM2uCd7eNpe7B6HVdM/D8i4g8cd9zp8O/rvW2bsVXZ4B90kAAAAAAAAAAAAAAAA&#10;AAAAAAAAAIDS0r5Xzcbdth2+5da9qnt022HYAHarnWpGpd15+MStdj6wlrx6650PnLH1ziNmbL3L&#10;iNk9dh5Rl7b3iDr695Vb9z7oox67kr1HrNlm14PUNrserLbZrd6eaQ+pt0+926Ydqbbt+7vbsbsf&#10;2tA9DlPbZ9yTPTxtr34ZR9W71yi1Q9oj1A57/+6O+xz5u/3Zo9ROGfc9iv/9M/Ij+mft6EU77Xd0&#10;Hblg5/2OnrHzgDEzdhkwZir9rN2lbMz4XcqOGbVz2dEj6OeAXcpG96afW5aV1f5BDyUAAAAAAAAA&#10;AAAAAAAAAAAAAAAAok7Hnla7btu6W3bbdtiAbr1Sld16DR3Vbbvq8Vv2qq7dcofq67fcYdgM+uc6&#10;+uel3Xeo/qj7DjXfd9+xRm1wpwPVVtnuzA5XW2fcJeMI1SNjb/agtPXBjIzhCGjstO/otDvvl/Fo&#10;tXNZvbuwA8ZssPeAYza46/5j0+52wLEZ1/cZeNxHfQYev6Jv+XF1fcqPn7V7xbipfcuPn9C3YtxI&#10;+u8D+g06rkdZ2XEb68MFAAAAAAAAAAAAAAAAAAAAAAAAABOof7KFu2Xnbd0BXXq6yS22dUd12S5Z&#10;23XbodO22C41i6zruv3QN7puN/Qz+qm6bT+s3l6/u2WvarXlDrk2CGYgoOFHQEP1GXic6lt+/AZ3&#10;rxiXdo9BJ2xwz8Enkid8v2flSW/0qzxx3l5Dxk/rN+TkcfsMPmlAmXvSJvrQAwAAAAAAAAAAAAAA&#10;AAAAAAAAAMAP+GkXnbZxe3fZ2q7s0tMd3aVnsrZzz+QM+rmwc0/3jc7bJr/vsm1SbbFt6ne3q7fr&#10;dkN/d/vfRUAjLAGNE1W/ypPS7jVkvNq76mS1T9Upap/EqWof69TV+1oT5u9nnza1v3P6iDJ3Qm+8&#10;QgUAAAAAAAAAAAAAAAAAAAAAAADwsOm2zv923iqxTYdtnP06be0O79jDHt9pa2cK/bydfj7RaRvn&#10;jc49nG86b+OqDfZ0VZeeyYZuWy8CGvEKaPS3TlX7WhPUfvZpqsw5nTxDDXAmfjTAnTh3f3fiOQe4&#10;Z9llqdO76OkGAAAAAAAAAAAAAAAAAAAAAAAARI9u3co2ar+13WPzbokBHbpXjey4lTWxw1bO1R23&#10;sud02Mpa2mEr+7OOW9uK7dTDEW0QzEBAAwGN5gQ03IlqQHKi2j95pjogdRa7/oChZy8dOGzS5PKa&#10;s/vjCRsAAAAAAAAAAAAAAAAAAAAAAABCxZ+6uZu071bVe7NuQ5KbdUuM37x71bTNuyfmdehuvUE/&#10;13TYylJsx2x1IMOrFM5gEdBAQKPQgMbAoWenLR82SVVUn8OuGVTz5+mVNbX99VQGAAAAAAAAAAAA&#10;AAAAAAAAAAAAgqNhAKNy/OZbVk0j523ePbFi8+5V39NPxXbIVocyskVAAwENswIaf1aDamrV4APP&#10;ZVcMHl47Ck/VAAAAAAAAAAAAAAAAAAAAAAAAUDR69Kj8f+26D+m52RZDKjbrOmR0+26VF2zWrXLm&#10;Zl0rn23ftfLjzbasUuzmXnUwAwENBDTCHtCoZIefp4YMP/+xqhHnj9SnBgAAAAAAAAAAAAAAAAAA&#10;AAAAANAy2mxV/qfNOlfuvOkWlXb7roPGtdti8NT2XSvvade18gVydftuQ9RmjbklAhoIaMQkoDHi&#10;fFVFJoZfcLk7/IIt9OkDAAAAAAAAAAAAAAAAAAAAAAAANKR9l0E9yMq2XQaNa99l8LT2W1TOJ1e2&#10;71qpmlQKZmTcEgENBDRiFtA46AJVdfCFi/DKEwAAAAAAAAAAAAAAAAAAAAAAiCnt25dt3KZLxY7t&#10;ug6y2nYZdMKmXQZd1m6LQffTz5fbbTH4W1JlbL9FZb1SIMOrFMzIuCUCGghoxC+gkTj4Qvp50bn6&#10;1AMAAAAAAAAAAAAAAAAAAAAAABBF2nQatEW7LuVl7bsMOmLTzoMv3LTzoLvadRn8wqZdBq3JDmE0&#10;JQIaCGggoFFoQOPCT/6//0/9mz4tAQAAAAAAAAAAAAAAAAAAAAAAhJW2nSu7tOFXknQeNH7TzhVX&#10;b9qlYmHbzhWrN+0ySLHtugzOVQhjSCKggYAGAhqFBTSsgy9S1kG17fTpCgAAAAAAAAAAAAAAAAAA&#10;AAAAwGzK/sCvJdm046Dkpp0HTWzbedBscgW5lv5dpdWBDK8IaCCggYBGsAENd/jkLfWJDAAAAAAA&#10;AAAAAAAAAAAAAAAAwAQ23aK80yYdD9i3baeKUW06VlzYtnP57DadKpZt2qniuw1BjMYUwhksAhoI&#10;aCCgEVxAo/LA81Tf/U7YVZ/iAAAAAAAAAAAAAAAAAAAAAAAASkn79mUbb9qhvC8HMdp2rJjatmP5&#10;/Ladyj+if1cN7FzvhhBGUwrhDBYBDQQ0ENAILqCx817Upz2P6K9PfQAAAAAAAAAAAAAAAAAAAAAA&#10;AMWgXdfBHTfpULFf206DjmzbqWJym47l97XtWP5qm07lv+SEMSQR0EBAAwGN0AY0+g0anz6PEdAA&#10;AAAAAAAAAAAAAAAAAAAAAACfaNu28v827TBw9006DjqkTceK89p2LJ/dtmPFK206lf+cE7poiQho&#10;IKCBgEYoAxr7Vk1In2ttOpYjoAEAAAAAAAAAAAAAAAAAAAAAAK2hffuyDm06DKxs06l8QpuO5TPa&#10;dixf0aZjxToxYFGoCGggoIGARugCGr37H5M+fzmcgYAGAAAAAAAAAAAAAAAAAAAAAADk4X87Ddy0&#10;TceKfdKvJ+lYfknbjhUP0r+/mxOiKKYIaCCggYBGaAIaA+yJNDeGbQhmIKABAAAAAAAAAAAAAAAA&#10;AAAAAAAeNu5Y1u5PnQaWt+mQfirGLH4qRttOFetzAhOlFgENBDQQ0DA+oLFP5alq+z6H0TlQlRPO&#10;YBHQAAAAAAAAAAAAAAAAAAAAAADEjs03r/if/+tQ3neTDgeMbNNx4IWbdCy/b5OOA9+kf/5HdkFV&#10;DEsEIQIaCGggoGFsQGPfxGlq291G0jk6qEEgwysCGgAAAAAAAAAAAAAAAAAAAACAiFP2hz91qujd&#10;pmP56DYdBl69SYeBSzfpWL7WWzyVFMMSQYiABgIaCGgYFdDgn333P05136FGXDskEdAAAAAAAAAA&#10;AAAAAAAAAAAAAESHbmUbpZ+M0bF83CYdBk5v02Hgik06lK+TiqXNUQxLBCECGghoIKBhREBjj/IT&#10;0k/LaL/FEHHNaEoENAAAAAAAAAAAAAAAAAAAAAAAoaR9+7KN225W3i87jNGmY/l6b1G0EMWwRBAi&#10;oIGABgIagQU0dj9gnOq56yE0h6vEdaK5IqABQHjo2fOgdt22Hb4lrcM7dtth2AC2+07V1VvtNHxU&#10;2p2HT6Q/q91q5xG1tBZP37r3iBlb9x4+i9biOpbWYcGD62hNTkvrcr19R26Q1uA6WncbuH3GPdjD&#10;Zmzfr95ee46aRmtv7Qb3PnxURlqHrR32OXxAr35H9dipbHQX3SUAAAAAAAAAAAAAAAAAAIBm0q1s&#10;ozYdy/v/qWP5ePo5a5OOA9/ILnwWSzEsEYQIaCCggYBGyQIaffY/Tu2w5yg6BsPT801aG1ojAhoA&#10;BEPnHqkuXbZL7dht22EDuvZKVXfrNXQUrc213XpVT91yh2Ez6Od8+ve67jtUf7TljtVrstfl/Gty&#10;9losrcfZ67Bei7PX4abWYGH9bXTtbXTd1evtPkeupX/+iNbb5WTdTvuNnrXTfkdfT+tu7U5lR43e&#10;pWxMcqey0f12KTtmy7Ky2j/ooQMAAAAAAAAAAAAAAAAAQNwoxpMxmqsYlghCBDQaiICGLggioOFL&#10;QGN3+n85kMHHYPMtW/7qkuaKgAYA/tKtV1WHLbZ1+nbdLml16Zka3WW7ZO0W2yanb7Ht0Pldt0st&#10;pzX6swbrc9baLK3P3XfIXZfzr8nZa7G0HhsS0Mhec8X1Nmet/Z5ctev+xyyktXbGbgeMrd3tgGNG&#10;9R14bPmug47rUVZ2+Eb6MAAAAAAAAAAAAAAAAAAAIEpIhc5SKYYlghABDQQ0NhQDswqCCGi0KqDR&#10;u2wM9e2w9HHgeSmd+8UQAQ0Amk+3bmUbdexpbddpG6e8y9bu6E49ndrOPZ0ZtD4v7NwzuYrW7XV5&#10;12jv+py1NkvrMwIa3rW2fp3NXmsbrLMV41b3rTh+Ka2ts2itnbRnxbiRe1Se0K+PdUo7fRgBAAAA&#10;AAAAAAAAAAAAABA2pEJnqRTDEkGIgAYCGhuKgVkFQQQ08gY0+tJ/25HatPUuB9FxTqbPEelcL4UI&#10;aACQS/ut7R4dtrYrO/awx9MafTWt3wvp52pxvfau1QhoBBrQ8Ibgsp9QRD+/32vISUv3qjr5+n0S&#10;J4/vX3VyZRmCGwAAAAAAAAAAAAAAAACA+UiFzlIphiWCEAENBDQ2FAOzCoIIaOQENHahv7/97oel&#10;x7ITHVue59K5HYQIaIC48qdu7iYdthrSt0P3qpEdtrYnd9zKnkPr9Bv0z+tatF4joNH42tvouius&#10;uSUIaGReIbV31clqn8Qpqr91qtrXmqD2tU9bs599+sL9nDOmldlnjCxzz+pdVlb7Bz1VAAAAAABa&#10;heu6m6RSqS76XwEAAAAAAAAAAFAIUqGzVIphiSBEQAMBjQ3FwKyCIAIa9P8cQ207PD1WHMjguS6d&#10;yyaIgAaIOvw0jM27D7E265YYT2v59R26W3W0Zq9usG4Xsl4joNH42tvouiusuQEGNPazT1Nlzumq&#10;zD1DDXAnqv2TZ6oDkmeuOyB19vKBw86+umLopFEVqdod9ZQCAAAAAEhTU1OzsW0nLctyJzhOcrrj&#10;uEvp5xpSZaQ//0j/7wAAAAAAAAAAACgEqdBZKnOCEkGJgAYCGhuKgVkFwZgGNPj/537xK0va0pyX&#10;zl0TRUADRIeyP7TvVtV7825VozbvXjVts+5VdfTz+6bWbgQ0ENBoNKCRYs9SA4eercqHTVIV1eeo&#10;QdXnrB1c/ecFlQeeWzt4eO2AssNrN9KTDwAAAAAxwbKS/R0nWes47iL6uT47jCGJgAYAAAAAAAAA&#10;AOATUqGzVIphiSBEQEMu9LFCsY+Vin1sTsFPKvrpwh8CGnKBMIiABm+Lx4ePv3SuhkEENEAY4deT&#10;0Prff7NuleM371Y1ffMth6ygn+ul9buptRsBDQQ0WhTQqPmzGlxTqyoPPFdVDj9PDRl+/rohI85f&#10;WHXQBRMTB16EJ2wAAAAAEcV13b0dJ/lnHcoQgxiNiYAGAAAAAAAAAADgE1Khs1SKYYkgREBDLvSx&#10;QrGPlYp9bE7BTyr66cIfAhpygbBUAY3taH9b0rhsRvNKOj/DJgIawHTadq7s0q7rEGuzroMn0Xo+&#10;j9btVS1Zv5tauxHQQECjoIDGiPNV1YgLVOKgC5V18EXKPuTieXraxgp+tz4XnyBsnXY/PZUAAMA4&#10;XNft7TjJed7QRUvktU5vDgAAAAAAAAAAAIUgFTpLpRiWCEIENORCHysU+1ip2MfmFPykop8u/CGg&#10;IRcIixnQ2IH+v+7UV54X0jkZZhHQACbxp25lm7TvMqiyXdfKWlrf57frOnhNk2s4nZMIaEhrcvZa&#10;LK3HCGgUJaBx8EV1eirHCtd1N5EKUhA2R8tyk3oqAQCAMdj20H1sO3ktrVPfedetloqABgAAAAAA&#10;AAAA4BNSobNUimGJIERAQy70sUKxj5WKfWxOwU8q+unCHwIacoHQ74AG//ceux1E451Kz0vpXIyC&#10;CGiAoPi/LoPatutSWda+S+UJtJbfROv6C+26Dv6lRWs4rdUIaEhrcvZaLK3HCGgU6QkaK/T0jhUI&#10;aMBCREADAGAStm3vbNvuZMdxP5HWrNaIgAYAAAAAAAAAAOATUqGzVIphiSBEQEMu9LFCsY+Vin1s&#10;TsFPKvrpwh8CGnKB0K+ABv/7VtQfnjPS+Rc1EdAApWKzzpU707p/SLstBk3ZdIvBj9LPzzas5dK6&#10;na133c5IazUCGtKanL0W16/H2yCggYBGkUBAAxYiAhoAABMoKyvbyHGcibad/F5aqwoRAQ0AAAAA&#10;AAAAAMAnpEJnqRTDEkGIgIZc6GOFYh8rFfvYnIKfVPTThT8ENOQCoR8BjW1o/zxfpPMuqiKgAYpB&#10;t25lG9H63J/W+Qm0Xs/LhDEkEdBoen3GEzRCFNDAK04gbLEIaAAAgsZxnP1sO/mgtEb5IQIaAAAA&#10;AAAAAACAT0iFzlIphiWCEAENudDHCsU+Vir2sTkFP6nopwt/CGjIBcJCAho9aZs8hm1oXkvnXJRF&#10;QAP4waYdB23Xrkv5Qe06D5rSrvPgxzftMvivzV3PEdBoen1GQANP0DAdBDRgISKgAQAIElqDhjuO&#10;u0xan/wSAQ0AAAAAAAAAAMAnpEJnqRTDEkGIgIZc6GOFYh8rFfvYnIKfVPTThT8ENOQCYWsDGt2p&#10;P5vSvJPOtTiIgAZoMb1q/qttl0F7tOs8aAxdA66ntXxp286D1olrurB2e0VAo+n1GQENBDRMBwEN&#10;WIgIaAAAgoLWoJNsO/mpd13yWwQ0AAAAAAAAAAAAn5AKnaVSDEsEIQIacqGPFYp9rFTsY3MKflLR&#10;Txf+ENCQC4QtDWjwTx4f6RyLkwhogHxs3LGsXdtOg8s37TRoAq39d2zaqeKtxtb11qznCGg0vT4j&#10;oIGAhukgoAELEQENAECpsSyrnWUl/0Jr0HrvmlQMEdAAAAAAAAAAAAB8Qip0lsqcoERQIqAhF/pY&#10;odjHSsU+NqfgJxX9dOEPAQ25QNiSgAbLYyOdX3ETAQ3gpX37so3bdBlYSWv3BbTW17XtPGhteh1v&#10;xrremvUcAY2m12cENEIU0Dj4ojp9GsUKBDRgISKgAQAoJfXXLHeBtB4VSwQ0AAAAAAAAAAAAn5AK&#10;naUyJygRlAhoyIU+Vij2sVKxj80p+ElFP134Q0BDLhC2JKDB4yKdW3EUAQ3wp04VvWlNH9WmU8UV&#10;9POZNp3Kf2zW2t6cNV1Yu70ioNH0+uxXQGMbBDTwBI0igYAGLEQENAAApSKRSHR2HPcuaS0qpgho&#10;AAAAAAAAAAAAPiEVOktlg5BEkCKgIRf6WKHYx0rFPjan4CcV/XThDwENuUDY3IBGD2oHz0np3Iqj&#10;CGjEi7ZtK/9vkw4V+7XtWHEiHf8ZbTuWr2hsfU+v3U3ZnDVdWLu9IqDR9PqMgAYCGqaDgAYsRAQ0&#10;AACloLa29t9tO3m5tA4VWwQ0AAAAAAAAAAAAn/AWOUupWEwLQgQ05EIfKxT7WKnYx+YU/KSiny78&#10;IaAhFwibG9DgcZXOq7iKgEa0adu5sssmnSpsWrPPadOp4v62HSs+yFnLJRHQENdqNu9ajYAGAhox&#10;AwENWIgIaAAASoFtu6dLa1ApREADAAAAAAAAAADwCanQWSrFYloQIqAhF/pYodjHSsU+NqfgJxX9&#10;dOEPAQ25QNicgAZvTzqn4iwCGtGiffuyDpt2HJRs06liWpuOFUtprV6fs3Y3RwQ0xLWazbtWGxrQ&#10;aLgeI6BRlIDGwRfV6VMxViCgAQsRAQ0AQLFxHOcw23b/Kq1BpRABDQAAACA6lJWV/YE+A29p23Y/&#10;usZbdI8xCp9pCoO/U7Asazu6Zyvn8aT7p0n0z2N5XOln36qqqg76fwUAAAAQ0EiLgIZc6GOFYh8r&#10;FfvYnIKfVPTThT8ENOQCYXMCGtwX6ZyKswhohJf/6zKo7aadBw5o27H8pDYdK25t06n8ZVqbWxfI&#10;8IqAhrhWs3nXagQ08ASNmIGABixEfJkJACgmtp2qoLXmNe/aU0oR0AAAAADCiWVZ7RzHGUHX8+mO&#10;466kn2uyr/FZztB/BTSTZDLZx7bd8TSu9zcvSOsuIi92XbeKjsn/6s0AAACII1Khs1SKxbQgREBD&#10;LvSxQrGPlYp9bE7BTyr66cIfAhpygbA5AY2u26fEcyrOIqARHjbttP+2bTqVH9imY8WFbTuWzyc/&#10;FddmP0RAQ1yr2bxrNQIaCGjEDAQ0YCEioAEAKBZ0fdrJtt3HpbWnlCKgAQAAAISDyspUF7puD7Ws&#10;5F/oHuJpcq10bRdEQKOZ8BMxaIwXCmPYbOm4fMZP2OCnmejNAgAAiBNSobNUisW0IERAQy70sUKx&#10;j5WKfWxOwU8q+unCHwIacoGwOQGNrXYYJp5TcRYBDTPZdNO9/5eOT/9NOlUcT+vtTfTPL7TpWLEu&#10;Zx0ulghoiGs1m3etRkADAY2YgYAGLEQENAAAxYLWmKu8a04QIqABAAAAmE0i4e5L1+vLbdv9WLqW&#10;N0MENPJAn/sG0jjdTP6SNW4F6j7luu7oioqK/9G7AQAAEAeyC5ylViymBSECGnKhjxWKfaxU7GNz&#10;Cn5S0U8X/hDQkAuEzQloODWniOdUnEVAwwz+1K1skzYdBlZu0qG8dpOO5QvItZljJK6/xRYBDXGt&#10;ZvOu1QhoxDegcfBFdfqUjhUIaMBCREADAFAM6No02Lbdb6R1p9QioAEAAACYCd8v0LX6Bsdxv/Ze&#10;v1soAhpN4DipE+l+6FNh3HyR7vluSiaTPfXuAAAARJ3sAmepFYtpQYiAhlzoY4ViHysV+9icgp9U&#10;9NOFPwQ05AJhcwIaUy+/RW1G80E6r+IqAhqlh8a9a5sO5VVtNh94Gv3z7W06Dnxpkw4Df80+LtmK&#10;62+xRUBDXKvZvGu1oQGNbRDQwBM0igQCGrAQEdAAABQD23Zvl9acIERAAwAAADALx3FSjuPOouv0&#10;z97rditFQEMgkUi0obG5iO7L/u4ZL9+lfTzouu6+etcAAACijFREK5ViMS0IEdCQC32sUOxjpWIf&#10;m1Pwk4p+uvCHgIZcIGxOQGPGzPvUKadPFc+ruIqARnFp376sw586lQ/cpGP5SZt0GDh9kw7lSzbp&#10;OPAn6Vg0prj+FlsENMS1ms27ViOggYBGzEBAAxYiAhoAAL+x7eSBtL6s9643QYmABgAAAGAG9Nm1&#10;t+O4N0rX6wJFQMNDWVnZH+geaI4wVkXUXW1Z1na6CQAAAKKKVEQrlWIxLQgR0JALfaxQ7GOlYh+b&#10;U/CTin668IeAhlwgbG5A48knn1UHH3ameG7FUQQ0/ONPXRNtNul4wL6bdBh4bJuOA68hn2nToXyN&#10;NO4tUVx/iy0CGuJazeZdqxHQQEAjZiCgAQsRAQ0AgJ/wO8gdx31AWm+CEgENAAAAIHjoejySXCxd&#10;q30QAQ0PNNZThXEqurTfOsdx+upmAAAAiCJSEa1UisW0IERAQy70sUKxj5WKfWxOwU8q+unCHwIa&#10;coGwuQGNV155Rb3wwjK1X/nR4vkVNxHQaB11dXV/uPfee3sfctjp1W06DJy2SYeBSzfpUL5OGuNC&#10;FdffYouAhrhWs3nXakMDGg3XYwQ0ihLQOPiiOr1ExAoENGAhIqABAPATWleO9q4zQYuABgAAABAc&#10;lmV1tW13Ml2Tf/Reo30UAY0s6DPeBGGMSibde93tuu4WujkAAACihlREK5ViMS0IEdCQC32sUOxj&#10;pWIfm1Pwk4p+uvCHgIZcIGxJQOO1115Tr776mqo+6HTxHIuTCGjk59577+0wd+5c6/77759AP2fT&#10;zxX33Xffevqpzjn30gXSuPqpuP4WWwQ0xLWazbtWI6CBJ2jEDAQ0YCEioAEA8ItUKtXRtpNPS2tN&#10;kCKgAQAAAAQDfVatchx3vnR99lkENDSWlexP4xH4q+Zs271eNwkAAEDUkIpopVIspgUhAhpyoY8V&#10;in2sVOxjcwp+UtFPF/4Q0JALhC0NaLzxxhvq7bffVn8+71q1Oc0D6VyLgwho/M6MGTM2euCBB/re&#10;f//9o+fOnTuNXEiuIVW2HMzIiIBGQ1uzniOg0fT6jIAGAhqmg4AGLEQENAAAfkFrypHeNcYEEdAA&#10;AAAASo/jONWO466Trs1FEAENorq6+r9pLOZ5xiYQbdv91nXdwbppAAAAooRURCuVYjEtCBHQkAt9&#10;rFDsY6ViH5tT8JOKfrrwh4CGXCBsbUDjnXfeUc8telFVJU8Sz7eoG8eAxrx58zbhIAb9HPXggw9O&#10;JufRv68kFUv/vYEIaDRic9Z0Ye32ioBG0+szAhoIaJgOAhqwEBHQAAD4heO4d0nrTNAioAEAAACU&#10;Frr+Hkn3BZ94r8lFFAENgsbBsLCse5tuGgAAgCghFdFKpVhMC0IENORCHysU+1ip2MfmFPykop8u&#10;/CGgIRcICwlorFq1Sr373io1/Zb71MgjzlGdtkqI514UjWpAg5+G8eijj/Z66KGH7AcffHD8/Pnz&#10;r6J/foR8h/yNVPTfN5gJZ7Q0oHHh5KuekcbVT8X1t9gioCGu1WzetRoBDQQ0YgYCGrAQEdAAAPiB&#10;bds727b7tbTOBC0CGgAAAEDpoM8Xo+na+6l0TS6isQ9oVFZWtqdxXyiMTWDSveHfaT4M000EAAAQ&#10;FaQiWqkUi2lBiICGXOhjhWIfKxX72JyCn1T004U/BDTkAmGhAY0PP/xQffLJJ+qzzz5Tzzz7ohp9&#10;7AWq89aWeA5GybAHNB5++OEODz30UH/6OZKsfeSRR2bTz+XkWlLNnz+/gRzMyOhHQANP0Ghoa9Zz&#10;BDSaXp8R0EBAw3QQ0ICFiIAGAMAPbNsdL60xJoiABgAAAFAa6Lp7tOO4n3uvxSUw9gENx0nVCOMS&#10;uHSPeKtuIgAAgKggFdFKpVhMC0IENORCHysU+1ip2MfmFPykop8u/CGgIRcI/QxofPHFF2r16tVq&#10;xatvqRum36eOGHOe2r73cPF8DLumBzSeeOKJTo8++mg/+lnz2GOPnUr/fOWCBQvm0s+XHnnkka/p&#10;p6KfDeRgRsZiBzTwBI2GtmY9R0Cj6fUZAQ0ENEwHAQ1YiAhoAAD8wLbdudIaY4IIaAAAAADFhz5X&#10;HEPX3C+ka3EJjH1Ag8b+SmFcDNB9r6qqqoNuJgAAgCggFdFKpVhMC0IENORCHysU+1ip2MfmFPyk&#10;op8u/CGgIRcIixHQ+Otf/6rWrFmjvv32W/pvq9Vts+arMcdfpHbe/WDx3AyjQQc06urqOpB9SevJ&#10;J58c+/TTT09euHDhbHLp448/vuaxxx5TGRcsWLBBDmZkDDKggSdoNLQ16zkCGk2vzwhoIKBhOgho&#10;wEJEQAMAUCiVlakutJ4E8duyzRIBDQAAAKC4OI6Tsm33S+k6XCJjHdAoK6vZmO53XhHGxRCdat1U&#10;AAAAUUAqopVKsZgWhAhoyIU+Vij2sVKxj80p+ElFP134Q0BDLhAWO6Dx/fffqx9++EH99NNP6uef&#10;f1YffvSZuue+J9RJEy5Tew04iubiYPF8Nd1iBjReeOGFLmQ/spocv3Tp0qlLliyZtXjx4rrnn3/+&#10;o0WLFq1/7rnn1LPPPqueeeYZVVdXp5566in15JNPqoULF6onnnhiQzgDAY0Si4CGuFazeddqBDQQ&#10;0IgZCGjAQkRAAwBQKLadHCqtL6aIgAYAAABQPJLJZE+61i6UrsElNNYBDctK9hfGxBht271eNxUA&#10;AEAUkIpopVIspgUhAhpyoY8Vin2sVOxjcwp+UtFPF/4Q0JALhKUOaKxbt079+uuv6u9//7v67bff&#10;1Pr169U7736sFjy+RF193b3qxFMvUxXWCWpLOl7SeWyKLQ1o0Hi1e/PNN3vQ+A0gR7z++utjyVpy&#10;+quvvjpnxYoVS19++eXPSPXSSy+p5cuXq2XLlqkXX3xRLV26NO2SJUvU4sWL1aJFixQCGvkV199i&#10;i4CGuFazeddqBDQQ0IgZCGjAQkRAAwBQKLbtTpbWF1NEQAMAAAAoHnQfYMKrNWId0KD+H+0ZD6Pk&#10;AI9uKgAAgCggFdFKpVhMC0IENORCHysU+1ip2MfmFPykop8u/CGgIRcITQho/OMf/1D//Oc/1b/+&#10;9S+Vgf957dpf1Ftvf5gOb9x4yzw1eeptasLEK9WxJ/5FuTWnKWvoKenXppTq1Snb7FStduwzQu3e&#10;/3B1w833n0D9LidHffTRR+xE8gIajxkffPDBvPfff7+Oxmflu++++xmPFbty5cr02L355pvpcWRf&#10;f/119eqrr6oVK1akxxgBDf8U199ii4CGuFazeddqBDQQ0IgZCGjAQkRAAwBQKLSWPORdW0wSAQ0A&#10;AACgONA1dgxda9d7r70BGPMnaDh/FsbEIN03dVMBAABEAamIVirFYloQIqAhF/pYodjHSsU+Nqfg&#10;JxX9dOEPAQ25QGhyQIPl/56R/z+W/w7Lfz8jb++XX/6mVr3/adr3Vn2S9t33PlbPPPeSWvjUC2mf&#10;eHKpenzhkrSPPbFYLXj8eVX3zDL1+hvvqtdefyftq6+tTPv111+n+/LVV1+l5b59+eWX6X5+/vnn&#10;aT/99NN0/z/++GP10Ucfpcfjgw8+UO+//356fN577730WCGggYDGBpuzpgtrt1cENJpenxHQQEDD&#10;dBDQgIWIgAYAoFBoLXnTu7aYJAIaAAAAgP/Uv1bDfU269gZgzJ+g4V4njIkx2rb7bU1NzX/p5gIA&#10;AAg7UhGtVIrFtCBEQEMu9LFCsY+Vin1sTsFPKvrpwh8CGnKBMEoBDZa3zfJ+/va3v6X95Zdf0vtm&#10;uR3sjz/+mG4Xt4/97rvv0u395ptv0m1nEdAoXkDjwslXPSOt034qrr/FFgENca1m867VCGggoBEz&#10;ENCAhYiABgCgEBzH6WTb7t+k9cUUEdAAAAAA/Ieur3XSdTcg4x7QmC+MiVFaltVONxcAAEDYkYpo&#10;pVIspgUhAhpyoY8Vin2sVOxjcwp+UtFPF/4Q0JALhAhoIKCBgIaPIqAhrtVs3rUaAQ0ENGIGAhqw&#10;EBHQAAAUAl2Dektri0kioAEAAAD4C32GOFS65gZorAMadK8zRxgTo0wkEp11cwEAAIQdqYhWKsVi&#10;WhAioCEX+lih2MdKxT42p+AnFf104Q8BDblAiIAGAhoIaPgoAhriWs3mXasR0EBAI2YgoAELEQEN&#10;AEAhWFZyiLS2mCQCGgAAAIB/1NTU/AddX+d5r7cBG/cnaFwtjIkx2rb7V543urkAAADCjlREK5Vi&#10;MS0IEdCQC32sUOxjpWIfm1Pwk4p+uvCHgIZcIERAAwENBDR8FAENca1m867VCGggoBEzENCAhYiA&#10;BgCgEBzHqZbWFpNEQAMAAADwD7quHihdbwM21gENy3LOFsbEIN3XdFMBAABEAamIVirFYloQIqAh&#10;F/pYodjHSsU+NqfgJxX9dOEPAQ25QIiABgIaCGj4KAIa4lrN5l2rEdBAQCNmuK67pfwliJFOI2uh&#10;OfL80VMJAABajG0nD6e1RFrvjREBDQAAAMA/HMe9R7reBmzMn6CRPNIzHkZJ92KP6aYCAACIAlIR&#10;rVSKxbQgREBDLvSxQrGPlYp9bE7BTyr66cIfAhpygRABDQQ0ENDwUQQ0xLWazbtWI6CBgEbMCNMT&#10;NBAGAACAaGFZ7nHSem+SCGgAAAAA/kDXVJeureu911oDjHlAw9lfGBOTnKKbCgAAIApIRbRSKRbT&#10;ghABDbnQxwrFPlYq9rE5BT+p6KcLfwhoyAVCBDQQ0EBAw0cR0BDXajbvWo2ABgIaMQMBDQAAAEFB&#10;azs/jUdc800RAQ0AAADAH+i6OtN7nTXEWAc0ysrK/uA47hJhXIzQdV1bNxUAAEAUkIpopVIspgUh&#10;AhpyoY8Vin2sVOxjcwp+UtFPF/4Q0JALhAhoIKCBgIaPIqAhrtVs3rUaAQ0ENGIGAhoAAACCwraT&#10;c6T13iQR0AAAAAAKJ5VKdZGus4YY64AGY9vuJcK4BC616w3+zkI3EwAAQBSQimilUiymBSECGnKh&#10;jxWKfaxU7GNzCn5S0U8X/hDQkAuECGggoIGAho8ioCGu1WzetRoBDQQ0YgYCGgAAAIKC1vZ53rXe&#10;NBHQAAAAAArHcZzjpeusIcY+oGFZyf7CuJjgdN1EAAAAUUEqopVKsZgWhAhoyIU+Vij2sVKxj80p&#10;+ElFP134Q0BDLhAioIGABgIaPoqAhrhWs3nXagQ0ENCIGQhoAAAACApa2xHQAAAAAGKAbbt3SNdZ&#10;Q0RAw7L+6DjuA8LYBOl3tp2q1E0EAAAQFaQiWqkUi2lBiICGXOhjhWIfKxX72JyCn1T004U/BDTk&#10;AiECGghoIKDhowhoiGs1m3etRkADAY2YgYAGAACAoKC1HQENAAAAIOLYtr2547gfSNdZQ4x9QIOh&#10;z9vDbdv9pzA+QXmtbhoAAIAoIRXRSqVYTAtCBDTkQh8rFPtYqdjH5hT8pKKfLvwhoCEXCBHQQEAD&#10;AQ0fRUBDXKvZvGs1AhoIaMQMBDQAAAAEBa3tCGgAAAAAEYc+xyWla6xBIqChMeVJJ3T/9Sm/dkU3&#10;CwAAQJSQimilUiymBSECGnKhjxWKfaxU7GNzCn5S0U8X/hDQkAuECGggoIGAho8ioCGu1WzetRoB&#10;DQQ0YgYCGgAAAIKC1nYENAAAAICIQ9fTKd7rq2EioKFJJFI72ra7VhijUlurmwQAACBqSEW0UikW&#10;04IQAQ250McKxT5WKvaxOQU/qeinC38IaMgFQgQ0ENBAQMNHEdAQ12o271qNgAYCGjEDAQ0AAABB&#10;QWs7AhoAAABAxKFr6XPSNdYgEdDIgsbjaMdxf/SMUcm0bfemysrK/9PNAQAAEDWkIlqpFItpQYiA&#10;hlzoY4ViHysV+9icgp9U9NOFPwQ05AIhAhoIaCCg4aMIaIhrNZt3rUZAAwGNmIGABgAAgKCgtR0B&#10;DQAAACDiSNdXw0RAw4Ntu+cI41R0ab8PDhmS7KmbAQAAIIpIRbRSKRbTghABDbnQxwrFPlYq9rE5&#10;BT+p6KcLfwhoyAVCBDQQ0EBAw0cR0BDXajbvWo2ABgIaMQMBDQAAAEFBazsCGgAAAEDEka6vhomA&#10;hgCNyzTPOBVZd2VVVVUHvXsAAABRRSqilUqxmBaECGjIhT5WKPaxUrGPzSn4SUU/XfhDQEMuECKg&#10;gYAGAho+ioCGuFazeddqBDQQ0IgZCGgAAAAIClrbEdAAAAAAIo50fTVMBDQawbLcCTQ+X3nGqxjO&#10;sO1hO+jdAgAAiDJSEa1UisW0IERAQy70sUKxj5WKfWxOwU8q+unCHwIacoEQAQ0ENBDQ8FEENMS1&#10;ms27ViOggYBGzEBAAwAAQFDQ2o6ABgAAABBxpOurYSKg0QSO45TT/dD3wrj55bSysrI/6N0BAACI&#10;OlIRrVSKxbQgREBDLvSxQrGPlYp9bE7BTyr66cIfAhpygRABDQQ0ENDwUQQ0xLWazbtWI6CBgEbM&#10;QEADAABAUNDajoAGAAAAEHGk66thIqCRB9u2d7ZtdzL5sTB+rZLuse4mXb0LAAAAcUEqopVKsZgW&#10;hAhoyIU+Vij2sVKxj80p+ElFP134Q0BDLhAioIGABgIaPoqAhrhWs3nXagQ0ENCIGQhoAAAACApa&#10;2xHQAAAAACKOdH01TAQ0mkkqlepC4zXdtt21njFsge4i27Yr9SYBAADEDamIVirFYloQIqAhF/pY&#10;odjHSsU+NqfgJxX9dOEPAQ25QIiABgIaCGj4KAIa4lrN5l2rEdBAQCNmIKABAAAgKGhtR0ADAAAA&#10;iDjS9dUwEdBoIWVlZRvRPZJFYzedXJM1loLuOvp/FzqOM5YDHnoTAAAA4opURCuVYjEtCBHQkAt9&#10;rFDsY6ViH5tT8JOKfrrwh4CGXCBEQAMBDQQ0fBQBDXGtZvOu1QhoIKARMxDQAAAAEBS0tiOgAQAA&#10;AEQc6fpqmAhoFEh9YMPukUi4A+jeaSQ/IYM+v/e2LKud/l8AAACAeqQiWqkUi2lBiICGXOhjhWIf&#10;KxX72JyCn1T004U/BDTkAiECGghoIKDhowhoiGs1m3etRkADAY2YgYAGAACAoKC1HQENAAAAIOJI&#10;11fDREADAAAAKBVSEa1UisW0IERAQy70sUKxj5WKfWxOwU8q+unCHwIacoEQAQ0ENBDQ8FEENMS1&#10;ms27ViOggYBGzEBAAwAAQFDQ2o6ABgAAABBxpOurYSKgAQAAAJQKqYhWKsViWhAioCEX+lih2MdK&#10;xT42p+AnFf104Q8BDblAiIAGAhoIaPgoAhriWs3mXasR0EBAI2YgoAEAACAoaG1HQAMAAACIONL1&#10;1TAR0AAAAABKhVREK5ViMS0IEdCQC32sUOxjpWIfm1Pwk4p+uvCHgIZcIERAAwENBDR8FAENca1m&#10;867VCGggoBEzENAAAAAQFLS2I6ABAAAARBzp+mqYCGgAAAAApUIqopVKsZgWhAhoyIU+Vij2sVKx&#10;j80p+ElFP134Q0BDLhAioIGABgIaPoqAhrhWs3nXagQ0ENCIGQhoAAAACApa2xHQAAAAACKOdH01&#10;TAQ0AAAAgFIhFdFKpVhMC0IENORCHysU+1ip2MfmFPykop8u/CGgIRcIEdBAQAMBDR9FQENcq9m8&#10;azUCGghoxAwENAAAAAQFre0IaAAAAAARR7q+GiYCGgAAAECpkIpopVIspgUhAhpyoY8Vin2sVOxj&#10;cwp+UtFPF/4Q0JALhAhoIKCBgIaPIqAhrtVs3rUaAQ0ENGIGAhoAAACCgtZ2BDQAAACAiCNdXw0T&#10;AQ0AAACgVEhFtFIpFtOCEAENudDHCsU+Vir2sTkFP6nopwt/CGjIBUIENBDQQEDDRxHQENdqNu9a&#10;jYAGAhoxAwENABqnqqqqA88727Z7JBLugFxTO/Kfs2VlZRvpvwaAr6RSqS7eeWjbScu23VGs4zjV&#10;mf9uWcn+mTmp/7rRUD/qpPXeJBHQCBZeWzNzmuZ638xcl+Y8nyv6rwFgPDU1NRvTvO3Nazg5kdab&#10;WnIqOcPjdLK2fs23K/neo5B7Dr3f9DmTT96X95xrrtSnEZnrVGnlMapvA/Whd6YvlmW100MAAoDm&#10;sHiNNUgENABoIdn3aLzeZl8D2Ox7NHIT/dcAAETWuUH3KMn+3vOHpT/bcB8Tuc85UhGtVIrFtCBE&#10;QEMu9LFCsY+Vin1sTsFPKvrpwh8CGnKBEAENBDQQ0PBRBDTEtZrNu1YjoIGARsygG30ENEDs4OCF&#10;bdv9bDs5kubWJMdxZ5GLuBBL/74me961Rtt2P6NtLaSf11uWO4FMFlpQAdElq0g3guYPF+Fm0/xZ&#10;Tj/XeudWS+W5SHN7KW1vDv37VPr38frLHiO+JKV2IaARU2g9/INlWdtxMZXGeByN9TRyHs3XN3jM&#10;6Z/XZ45B63TX8bbon/kpLVPp/BpLliPEAYKA1/n6ue5eoNe9Qu81avWm88LzXvj7cXU9ry/1x4Dv&#10;/eqvizRGHJLpi/u04uE5DiaKgAYAmt/v0dKBcFoj+R7NnU+u9OkebfXvazGHEDmkyJ+DnL6mfEYB&#10;oFD43o+DFzSvx/L9H9938JzX55BwXjRP2lb25/tp/H0T7aOa7jN76F2HA6mIVirFYloQIqAhF/pY&#10;odjHSsU+NqfgJxX9dOEPAQ25QIiABgIaCGj4KAIa4lrN5l2rEdBAQCNmIKABog4XvvUXS7rwV3jR&#10;uxD1B+r5/EUUh0T4CzDdVBAT9BeeXJCeVz8f5LlSbDNzkX5OpvZY/CWSbmLJ4C+ppLaZJH+JppsL&#10;Wgnfa3BQjcZzGh/zIOd9vRvCGzOoLaNwfwGKAa/1NMc4BLqUfhZYzMqx2QENy0rtLvx9KEjrwTd0&#10;vBbRz5vI8bQ2DKbj2FUPJSgAabwNEwENEEu4qMv3QrT2XU33aPwLBgHfo6Xvvb8nOaw+m4vP+jMz&#10;AnTAWOpDTcn+fO9A5xL/8g9/zhDndzGl/a/l+xg+n+ncGc2/JKSbaB5SEa1UisW0IERAQy70sUKx&#10;j5WKfWxOwU8q+unCHwIacoEQAY3mBTRqL7oVAQ0ENPKLgIa4VrN512oENBDQiBlcNJFu7E0UBRSQ&#10;j0GDqts6jlNOH0zPoA+l99C8WeWdR+bpfkLtnUuexYWAZDK5qe4OiAi8dtHx5S8++cua1fI8MEF3&#10;HX8xy1+EcmFRN7+ocLFebos5UhsR0GghPH9o3h9M8/4yfYx/9I6rYf6L5v8yau/11O7RZG/dFQBa&#10;hC50XUBzqtj3H80OaPBTw4S/D1tkutAylZ9AhWBt68gdU+NEQANEHrpGbU6fNQfRdep0mvN30j3a&#10;W57zwGT5qRuP0c8p9feY9g66WwAEAn9eoPk4lu4RbqO5+U7WXDVKatty+nmV46RGWFaNOaFTqYhW&#10;KsViWhAioCEX+lih2MdKxT42p+AnFf104Q8BDblAiIBG/oDG408uVTvueZS674GnEdBAQKNpEdAQ&#10;12o271qNgAYCGjGDPlQgoAFCjWVZ7fi3A+iD8QI74Kdj+CH3gT5EzyEtFAHCC79GgZ+SQvNypXSc&#10;wyEXpJyJxXwlBM1zBDQiAv92I43XVBqvFd4xDKlcYK/FvUc9dG3iJ1HVmqpuZmBwMIPaMYP0+0kZ&#10;jdmCJ2hYf6Tj97OwDdgq3fdoPG+nteEYcic9zCAP8lgaJQIaBsD3nByEojWVXwk1iqXzDKHJAuDx&#10;o3Hk1yvwb9WvE+Z+mOV7tRn8lDY8YaMwaBzF+ysTpPk7XjczcHie8XdP9HmHQw/SnDTc9FMEF9Bn&#10;/BGBf9ckFdFKpVhMC0IENORCHysU+1ip2MfmFPykop8u/CGgIRcIEdDIH9A4ccJV6YDG4cdMVu+9&#10;9wECGghoNC4CGuJazeZdqxHQQEAjZtAHdgQ0QOhIJIZuQx+Mj6EPxnfTB8yvpfkSDd2XbdudTB+g&#10;99ddBwbDX9jQsaqm4zafjl+pinQlkc61hcX4Ioe2i4BGiLHt1AH8pT+N0WJp7KKh+zP1by7981i6&#10;9mylux47+DzIHRtz5PtZ3dSSQvsdQGNzDbXhK2+biuw03YRmQf//h56/D32Q1r+faY24l66PR/CT&#10;SvRwAwFp/AwTAY0Sw0/bovVzHMnB9BV0LjUWHgg8hBc2OOTC40bjavx9tl/Sevw+eQtdlw+luYVX&#10;U7UQmivfS+Nqgtw23czAoOv8ftSWKbROveltX1ilcX3JdVPnUd/21N0sLVIRrVSKxbQgREBDLvSx&#10;QrGPlYp9bE7BTyr66cIfAhpygRABjaYDGg/Mf1btus8x6YDGDnscqW689QEENBDQaFwENMS1ms27&#10;ViOggYBGzEBAA4SF34vfyXlNfIEXYfkd9s7YoIpQoHH43a50jKaRaxoes+hp28mPbNsdz+ej7n5B&#10;hOGLY+6zbi4g9JMCJtG4ROVJGc2W5j4/pWkGFz70cMQGPg+842GSpb42WpY7kObD9bTvoNb9FgU0&#10;qK0vCtuAvpoO1V5Ic3FvPewgC3nMjBIBjSLDIV/6LFPOY93CawoCGs0gjqGMxnU/pHG4lTx86NCh&#10;3fQQgSaQx9EMeb3QzSwpvGbRvi2aTwukdkXI9dTPOXT/UtqnFUlFtFIpFtOCEAENudDHCsU+Vir2&#10;sTkFP6nopwt/CGjIBUIENJoOaJx65nVqpz1HbwhoHHTE+eqNN99BQAMBDVkENMS1ms27ViOggYBG&#10;zOAvtIUbdCOltiKgEUP0u9On6cKYODfiJH145t9u4cfuI6gRMPwlBh2LednHJy5m5mGhQQ3aDgIa&#10;IYHGwQrD8SqVNBYr+JHaengiD58H0jiYom5m0al/fZU7i/YZ9FOSWlSwpHuo2cI2YNF0F4QxyEXz&#10;ZBSv88VQHidz5M8Z1M6PzNOcR/u3Fh1knkp9+cw77s0UAY1G0L/AMJbWnBC/UrG48rlNP6eXvPgc&#10;MrzjZpK8FupmloT675+ciQWsWWF2RjFfb9oAqYhWKsViWhAioCEX+lih2MdKxT42p+AnFf104Q8B&#10;DblAiIBG4wGNRx5brPYYcHyDgEav3Y9QV11/LwIaCGjIIqAhrtVs3rUaAQ0ENGIGAhrAVOhD8f6O&#10;415Nx/5z71yA6S+b3qWfF9E47aqHDJQI/u0/Gv+baH7+4D0ucZPGgX8r+6TKysr2enhaBP1d4wMu&#10;pf5S0CSSyeSmNAZH01x/1DsusF46Bx4mR9XU1Gyshy2S8Hkg9d8USxFapON8FI3DK9L+A7CFrzhx&#10;jhe2AYsszZc5NPbV+jAYD7W51tsHGLgtOtdNgtblfWnd5CcN/ejpU0sN7RgUC1pX9rTt1IW0xrwu&#10;jBcUpLn4d16TaV4eWop7hrBBYxP7V5zYtr057Y+DGfw9i9iWOEjj/RGvL7TO9NJDUxykIlqpFItp&#10;QYiAhlzoY4ViHysV+9icgp9U9NOFPwQ05AIhAhqNBzQm1t6kdu53dE5AY9gh56iXXn4DAQ0ENHJF&#10;QENcq9m8azUCGghoxAz+cCrdlJsotRUBjRjgOKkEfSi+hY75d945AHOlsXqffv6FPkD31UMIioR+&#10;tcMMMujfnDZQdyWNTz89VM3GDsVv1cYvoEHX2y2o7yfRcX3GOx6wMd0FtB4fVVNT8yc9jJGCzwO5&#10;32ZYzGILrW3daR+X0vE16fVqLSpYWlZqd/o7//JsA5ZAmjf/oPXhLjqHXH04jIXai4CGeYYunJBI&#10;pHahdv+F5vynnr60VgQ0NHSto0uSM53G5CvPGMEWSHPzWctyJySTyZ56aGOPNE6mWIrPYpaV7E/X&#10;6jek/cfYNTT2lh4i/5GKaKVSLKYFIQIacqGPFYp9rFTsY3MKflLRTxf+ENCQC4QIaMgBjYVPv6j6&#10;DxovBjR69R2lLrtqNgIaCGjkioCGuFazeddqBDQQ0IgZCGgAU+APxfQBcKF07GFzdNfxF038rlQ9&#10;pMAn+DfjaXz5aS4IZjQtj8/Ulrz2hM55BDQMgo+dbbvjab6vlsYC5pfmy/IoBub4PJD6a4rFCmjQ&#10;vckQ6vvD0j4DtsUFS/o7qzzbgKV3nsmfZ6h9CGiYZ2jCCTy36R7iLLqHeFPoRyHGPqDBT+KhcV0q&#10;jA0sQLq+81MjpvErLfRQxxY9FuI4BS23TTfTdywrtRvt4ypau/A6XdlfyWlFCTNJRbRSKRbTghAB&#10;DbnQxwrFPlYq9rE5BT+p6KcLfwhoyAXC5gQ0Zt31QOwCGn++6Fa1815jGg1oWDUT1ZIXViCggYBG&#10;QxHQENdqNu9ajYAGAhoxAwENEDRcyKIPxNfgQ7E/0jg+aFmurYcXFAi/Q970wqR5um/w+8b1EDYJ&#10;jS0CGoZAa/FhdOyeksYAtkxah/9KPy/iJy/o4Q09pq+Dfgc0Kisr/x9t9xQ6Jz7w7ssQWxPQuMqz&#10;DRiAtD68S55Ka+7/6kNjDNQ+BDTMMxThBJrPI2hefya03w9r9W5ih+Okaug69IAwJtBX09f682ke&#10;b6uHPnZwCCJ3XMyQ26ab6Rt0n/d/tG1+WuCr3v1B0Sctyx2mh88fpCJaqRSLaUGIgIZc6GOFYh8r&#10;FfvYnIKfVPTThT8ENOQCYXMCGnfc/WCsAhrPLHpZ7V91apMBje37HK4unno7AhoIaDQUAQ1xrWbz&#10;rtUIaCCgETMQ0ABBUVlZ3Z6O6QT6UOz3b1lBx11t2+4FlmV11cMNWkjWUzOE8YX5pPm3lr+s18PZ&#10;KPT/zvP+XdOMekDDspJl1Mdbqa94/YHP0rgupOvccD3UoYbPA6mPpqib6Qt07WxH2zR9bWpxwZKO&#10;4UhhOzAw3bs4BKoPjxFQuxDQME+jAxrJZHJTmssX033fb0Lb/TJ2T9Cge4eBfG9G4/p3YTxgkaQx&#10;X05jPr66urq9PhSxQRoPU+R7UN1MX6DzqzetW3giTctdT8dinB7GwpGKaKVSLKYFIQIacqGPFYp9&#10;rFTsY3MKflLRTxf+ENCQC4QIaOQGNC6YMlPtsveYvAGNQe4EVffsiwhoIKDxuwhoiGs1m3etRkAD&#10;AY2YQR9OENAAJYd/G4g+3Jn4yPCI6T7uOE61HnbQTPDUDP+0bXeyHlYR+n9meP+Oafr9paApDB06&#10;tBv1j4txH2b3F/ruj3QeXFZVldxeD30oMX1N5PtZ3dSC4Edd0/F6UNqHYba4YMlPdKH7AvymqEHS&#10;XDPqaRrUJgQ0zNPYcAKtKTtYVknu42IT0NCvW7iUxKvmAtV9gu57Do/Tq0Opv7F4ggZtbyyJV761&#10;UrpnWUc/z9bDWRhSEa1UisW0IERAQy70sUKxj5WKfWxOwU8q+unCHwIacoEQAY2GAY3FS19Tg1MT&#10;mxXQYGsvvBkBDQQ0fhcBDXGtZvOu1QhoIKARMxDQAKWk/rdS3VnS8YVFcz05SR8C0AT8JRyN1bSs&#10;sYM+aNvJOfxEEj3MDaA/R0AjAKhPFvUNX06W1lV0DdxOH4LQweeB0Cdj9COgYVmp3ekeZb60fQNt&#10;VcHStt1zhW3B4L0hmUxurQ9TYFA7ENAwTyPDCbTmDqT1coHQ3mIY+YAGfQbZyHGciVyIFvoPA5KO&#10;Rx3N9d76MEUak+cet003s9XwfSLdA11A2/vFu33YcmksL6yurv5vPbytQyqilUqxmBaECGjIhT5W&#10;KPaxUrGPzSn4SUU/XfhDQEMuECKg0TCgMWXaXar3PmObHdAYMOQk9djC5xHQQECjXgQ0xLWazbtW&#10;I6CBgEbM4A8q0g23iVJbEdAIMY6TOoQ+XL8gHVtYCt2rcQ41DoeHaH4ulMcOFq67SApp0J8hoFFC&#10;+LVH1Kep5K/ZfYQl803HcY7QhyNU8Hkg9McY+X5WN7VV0HHZk9apR6VtG2qrCpaJRGoX+rt4ao6R&#10;uvfzPNSHKhCoHQhomKdx4QT9mW6F0NZiGemABo2lW8KwC2y5a7iwX1mZ6qIPWSQR+m2MhX4W068u&#10;nS9tGxZkYWuzVEQrlWIxLQgR0JALfaxQ7GOlYh+bU/CTin668IeAhlwgREDj94DG8pffUomas1sU&#10;0Nhut8PUWbU3IKCBgEa9CGiIazWbd61GQAMBjZiBgAYoNvxu4vrf2HS/lY4rLJ22nZwT9Jf/JsK/&#10;1U7jg6cJFN3ckAb9dwQ0SoRlpX/b9QGpj7B00vXwG/o5sU+fPv+pD00o4PPA2xeTLCSgQX93b+rf&#10;Y9J2DbbVX4pTXy8XtgcNkNaHZx0nldCHquRQGxDQME+jwgn0OYJfD8BP55PaWixr9e4jRWVldXs6&#10;58+hNfkLoc/QON35dKwsffgiB/Utkk/QsO1UBR07BKCK5/l6qFuOVEQrlWIxLQgR0JALfaxQ7GOl&#10;Yh+bU/CTin668IeAhlwgDEtA47ff6v+/YgY0rrj2PtW7/7EtDmjwvy9e+jICGghoIKDRkvUaAY3G&#10;114ENGIBAhqgmNAH4n70gfpO6XjCoHQX0TFx9SGKPfzb7DQmb8pjBf2W31XOTyvRw09rhHuF9P+Z&#10;JJ0voQ9ocEGF+vGW1D8YjDz36b5mC32IjIfPA6kfptjagAatSf3pWITx6UmtLtrSerAf9RmhWUPl&#10;tZqOzyh9uEoK7R8BDfM0JqBB6+xomp9BFHGNCqn4Aa3D5dSv+zz9hIZLa/Nn9HNS9meZqBDQud0s&#10;uW26mS2C/t7h9Pdf824P+uo6Oi9O0EPeMqQiWqkUi2lBiICGXOhjhWIfKxX72JyCn1T004U/BDTk&#10;AmFYAhrLXn5PnX3hLPXOqs+KEtD49LMv1b6DT2lVQGPbXQ9V4065DAENBDQQ0GjJeo2ARuNrLwIa&#10;sQABDVAs6r94cldLxxIGK32IXmtZblIfqthCc3QijUepfwsQZn3RTv9sfDHIDnFAg99pTuf79VK/&#10;oAnKr/4xET4P5D6YYWsCGpaVLKNj8JS0vRBYUMES64Lxrg/iPo32i4CGeRoRTqA11qbrwDtC+0ph&#10;ZAIalmX9kdbfU6lPeHJfiKVzgZ9KWa4PaySQ+mmKrfksRsdnBP1dfM4vjXTPkuyvh775SEW0UikW&#10;04IQAQ250McKxT5WKvaxOQU/qeinC38IaMgFwrAENPgJGonh56v+Q85Q406/QS1/5T1fAxrXTn9A&#10;7crhjFYGNPif6559sWQBjYceWqDmznsYAY0mFNffYouAhrhWs3nXagQ0ENCIGQhogGJAx4u/4MUH&#10;YrOl4+NU60MWO6j/0zzjAUuqM0IfBwQ0ioRt2z2o7aV8RzxsleEIafB5ILffDHUzm41+H/lKaVsh&#10;saBH/tMavC1t40nPNqFRuh/QeXeQPmQlgfaLgIZ5Bh5OSCaTe9BcfFZoW6mMRECjqqqqA53XeNVC&#10;RORfeKDzYpw+vKFH6qMp8j2obmaz4O846O/hu6jSuoY/e+pD0DykIlqpFItpQYiAhlzoY4ViHysV&#10;+9icgp9U9NOFPwQ05AJhWAIa7HmXzE4HNDIedcJVqm7RawUHNL7+eo0aaJ9eUECjZ++RatSYi4oa&#10;0Hj22efUZVfcouxh41XnrS01/+EFCGg0obj+FlsENMS1ms27ViOggYBGzEBAA/hJMpnclI4VCt8h&#10;0baTnzpO6gh9+GID9R1zNGDrv9S0e9A/I6BRBCwrOYTavVjqDzRR9166fm6vD5+R8Hkgt90M+X5W&#10;NzUvNTU1/0F/51rvNkJmwQVLOqZDaTt40pnRum+W8kkatE8ENMwz0HDC0KFDu/E1SmhXKQ19QMMh&#10;aM19TugbDL/TEolEZ32oQwvNz0i84sRxUoeYfs8aXd37Bw2qbqsPRX6kIlqpFItpQYiAhlzoY4Vi&#10;HysV+9icgp9U9NOFPwQ05AJhmAIaCxa+1CCgkXH4kVPUnAcX0X7WtiqgcfPtj6jd9j2u4IBGz10O&#10;UQufWuxrQGPJkqXqhpvuUoeMOkttvcNQOocr0+e7W3MyXnGSR3H9LbYIaIhrNZt3rUZAAwGNmIGA&#10;BvCLyspUFzwyO3zWf4GROkwfxshDc3SyNA4wCN2lTv1rZoQ/M0c+R/T0CQXU3qE0ti9LfYHmSmvT&#10;7GQy2VMfRuMw/cvulgQ0aKzHS9sImb4ULGkszhG2DQ2Szr3lNL8H60NWVGh/CGiYZ2DhhOrq6v+m&#10;+4mrhTaV2lAHNGidPYrO46BeDwNLIB3fO2md7q0PeSihPoQ+oGFZ7jBas8L8dLTQS+vd6fpw5Ecq&#10;opVKsZgWhAhoyIU+Vij2sVKxj80p+ElFP134Q0BDLhCGKaDx7Xc/qjLrTDGkwVYMPUdNueI+9dqb&#10;HzQ7oMFPzyh3zvAtoHHgoecUHNB4uu459Zep01XNIWeobjRvN+tG51rXIenzNhPQuOGmOxDQyKO4&#10;/hZbBDTEtZrNu1YjoIGARsxAQAP4gf5N+BneYwbDIX2Qfp9/20QfzsiiC1H/8vYfwqa0QxTQoOvk&#10;wdTet6R+QPOlNeqOZDK5tT6cRsHngdRmU+T7Wd3UJqH/r6r+midvJ0T6UrAsKyv7g+O4i4TtQ6N0&#10;V/PrEfRhKxq0LwQ0zDOwcIJBIdqCXukUFPppTRPpmvOtpz8wkrpP2HaqQh/+0BH2gEb9/V3yFenv&#10;w9JJ6927dO3YTx+WppGKaKVSLKYFIQIacqGPFYp9rFTsY3MKflLRTxf+ENCQC4RhCmjw/3fan28V&#10;wxnZ7lN5ujrxjBvVbXctVG+8/WGTAY0ZdyxQu+13vG8BjW3p54yZD7YooPHY43XqqmvvUCecMkUN&#10;dk5U3Wmudehu0flE5xDpDWgcUDlWPfV0HQIaeRTX32KLgIa4VrN512oENBDQiBn8hbZ0Y22i1FYE&#10;NAxEv8cdX+6HXPowvdaykv31YY0c1L+zqJ94Fy1ssVyY1tPIaBzHqebzWOoDDI803+q4aK4PqzHw&#10;eSC11xSbE9BIJBLb0P3KAunvh1Dfira2nerHhSVhH9AsZzZnnhcC7QMBDfMMJKDBnwlo35942hKU&#10;oXuCRiqV6kj3ZJcJfYERlu6VVtA6fbCeBqFC6o8p5vssZlnWdhxklP4uDEJ3vj40TSMV0UqlWEwL&#10;QgQ05EIfKxT7WKnYx+YU/KSiny78IaAhFwjDFtC4ffZTYigjWw5o7D34NHIC/ftpasKkm9UDDy9W&#10;33zzXYOAxrfffqecEbW+BjS22flgNfSgs5oMaCxe8qK66ZY5avxpl6ly6wTVdduhqnMPV3Xa2qHz&#10;gOY82VRAY+Kky9Vzzz2HgEYexfW32CKgIa7VbN61GgENBDRiBgIaoBAsK7U7fQB7QDpeMIy6L9q2&#10;vY8+vJHBcZyxcn8hzG8YAho0x4+3bfdLqf0wfNKcm6oPrTFEIaBBfbhS+rsh1deCJRdjaXyeFvYD&#10;zXKSPmRFgbaPgIZ5BhJOoP1e62lHkIYqoEGfpXamz1SzhH7AePg5eZKeDqHB0wejbOqzmP5loTek&#10;vweDk47ZSH2IGkcqopVKsZgWhAhoyIU+Vij2sVKxj80p+ElFP134Q0BDLhCGLaDx8ad/zQlkeM0O&#10;aOw16FTVr+IU1a/8FLXvkNPUyWfdqObOX6S++usadc/cOtWnbJzvAY0e5Mw7528IaDyyoE5dduUs&#10;dfTxF6v+5cfSXBuWDmVs0TNF8zNF8zbZ7IBGl20c9djjCxHQaIbi+ltsEdAQ12o271qNgAYCGjED&#10;AQ3QWvSHYbzjM3K6S0387e3WQuvGcNtOfiH3FcL8NvWloAnwkzOonXg6TMS0bXeUPsRGwOeB1E5T&#10;zBfQoPaPo/8vSq+48r1gSWM4gMbpWWFf0By/cpxUjT5kvkPbR0DDPEseTrCs5BBaC0x63UFoAhr8&#10;KiJ8PoYs3ceN19MiFBh2znt0P9HNzIHG+Qr578Agpfn0tGVZ7fRhkpGKaKVSLKYFIQIacqGPFYp9&#10;rFTsY3MKflLRTxf+ENCQC4RhC2iwo467QgxmZGwsoLHnwJPVHgPHqz0OOIn+fbzat/LUogU09hl4&#10;nHIOPIP+30NV9x0OVN17Hai23L5GdduumuZa6wMaI484Wy1atAgBjWYorr/FFgENca1m867VCGgg&#10;oBEzENAArYE+bHWlY3Kn9xjBaMiP5NWHOtRYVnIv206+IPURwuZKc8jYgAa17SDHcT+W2g3DrvsB&#10;HV9XH+rA4fNAbqcZ6maK2Lbdg65rUXv9T63unq84jlNOx3qxsD9oiHR8nkskUrvoQ+YrtH0ENMyz&#10;5OEE2udMTxuCNhQBDctK7UbX7vlC+2EMpfuOf9LPoj71yE/o2mJyQOM93cwGWJZ7nB5n4e9AAxyr&#10;D5WMVEQrlWIxLQgR0JALfaxQ7GOlYh+bU/CTin668IeAhlwgDGNA49Y7ForBjIzNCWjsvv+Jqu+A&#10;E4oW0Nh6p4PouI9QW+043NeAxu2z7kNAo5mK62+xRUBDXKvZvGs1AhoIaMQMBDRAS6mpqfkTfUi+&#10;TjpGMBrqLzpC92jWbCorU11ont7r7RuELZUL03paGQVdE6uofa952wujI829OjrOvfUhDxQ+D6Q2&#10;miLfz+qm5kDXghulvxNyi1awrA+0JFcI+4SGSMdnjj5cvkLbRkDDPEsaTqC5dSB9DviH0I4gNT6g&#10;Uf9ak+Q8T7sh/I3OqTP1NDEaaqexAQ1q2+u6mRuw7VQF3d/haTVm++SgQdVt9SHLRSqilUqxmBaE&#10;CGjIhT5WKPaxUrGPzSn4SUU/XfhDQEMuEIYxoPH6Wx+p8tQ5YjiDjWpAo8o9US1evBgBjWYqrr/F&#10;FgENca1m867VCGggoBEzENAALcW23cnS8YHR0raTH9E5l9SHPXRQHy719gnC1sjngp5WxmDb9j7U&#10;ruek9sJoSdfc26urm/hys0TweSC1zxQbC2g4jpOiP//Z+/9HwKIWLGk8t7Cs5F/ouP8k7BsG73o6&#10;Ngfpw+UbtF0ENMyzZOEEy7L+6DjuA0IbgtbogAZdZ3rR+ThHaDeE7K90L3eGni7GIrTbIN2luplp&#10;ysrKNqJzDkHSEEhzv/FXNkpFtFIpFtOCEAENudDHCsU+Vir2sTkFP6nopwt/CGjIBcIwBjT47xx7&#10;6nViOIONakDjgouvQ0CjBYrrb7FFQENcq9m8azUCGghoxAwENEBLoA9Y46VjA6MpF+Rqamo21oc/&#10;NFDbT6K5isedQl/k80BPLSPgc9Jx3DektsLIGvgjsvk8ENpljFJAo6zs8I3oz+7z/r8RsSQFS8dJ&#10;HUbX0xeF/cPAdR/N+373FkLbRUDDPEsY0HCTwv5NsCivdPKDZDLZk9bI2UKbIcz2F7pPmaCnjZEI&#10;bTZGuget081MQ+fc9dL/B410lT5suUhFtFIpFtOCEAENudDHCsU+Vir2sTkFP6nopwt/CGjIBcKw&#10;BjTumfucGM5goxjQ6LvP4erBhxYgoNECxfW32CKgIa7VbN61GgENBDRiBgIaoLnQMRhLH44Nfjcp&#10;LJJT9BQIBbRO9HYcd53QDwhbpUkBjVQq/eqeWVI7YZR1P3Ecp1xPg0AIY0DDtt2jpP83Ipbyt+rb&#10;0fHHb4cbqdP0+91bCG0TAQ3zLNm5Tue5qa/oMPIJGonE0K1wTwabK51f/ESqU/T0MQ5qn8Hf87gP&#10;6GZyO4fS/d1a+f+DJmpZ7jB9+BoiFdFKpVhMC0IENORCHysU+1ip2MfmFPykop8u/CGgIRcIwxrQ&#10;+ObbH9QB7tmxCWgcc/wFasmSJQhotEBx/S22CGiIazWbd61GQAMBjZiBgAZoDvVF7+R67zGBsZCO&#10;u9NXTwWj4SIStRfvf4a+ahsU0MBvjMVXmocNfnuw1PB5ILXLFHUzN8CPv6b/vsr7/0XIkv9GOd0L&#10;VtF+Z5BRfGVMKKXz8pVUKrWjPkQFQ9tEQMM8SxJOsO1UP4OLnkYGNBzHXSC0FcI8OtV6ChmF3FZj&#10;nMFtpHu7P9B1b7nw59Bo3VnpSeZFKqKVSrGYFoQIaMiFPlYo9rFSsY/NKfhJRT9d+ENAQy4QhjWg&#10;wZ475a5YBDS2oDl90y2zEdBooeL6W2wR0BDXajbvWo2ABgIaMQMBDZCP+iJHrB+nv4ZcxcUxlsZi&#10;EReq4vSbG/xFCH8hoqeEsTiOM1FqP4SFyOe7nmKBQu2wpPbFxPX1625yBZlei/U/Gx0a8Fu67jT+&#10;HuciY/pYV1SM/B/d1DQ0VmdI/1+EDKxgqUO7CEOa41R9aAqGtoWAhnmWKKDhniPs2xSNC2jQeJ0r&#10;tBPCvNLceZc+syb0VDIGus8z9gkaNGZX1rcRr9sNo3TcPqY5v216omUjFdFKpVhMC0IENORCHysU&#10;+1ip2MfmFPykop8u/CGgIRcIwxzQeGjBC7EIaKSGT1BLly5FQKOFiutvsUVAQ1yr2bxrNQIaCGjE&#10;DAQ0QD4cx71aOh5RUheeZtCHx1GJhDsgkUjtyK8S0EPQKBxa4HnJT5jgv8u/HUCu9m4/ClqW2e/N&#10;5eNG7Yzyb0vDgOT1QU+zwKiqqupAbeGwmNjGaOiuo7Guo3+utW270rKS/Xl9ramp2VgPQ6PUv4LB&#10;7kFrcTn/fQ7S0c8oPvVpDfdVd7ukmBzQoOvvP7JDhLY9bGdq7+vS/xshAy9Y8r0StYPOV/w2a7C6&#10;6/gaoQ9LQdD2ENAwz5Kc67Qfk++hS/7EoKagaw6/PutHTxshbLZ03VxI97g76SllBFI7DbJWf28Z&#10;8c9CUVZ4JZtURCuVYjEtCBHQkAt9rFDsY6ViH5tT8JOKfrrwh4CGXCAMc0Djsy/WqAOPmBL5gMYF&#10;k69HQKMViutvsUVAQ1yr2bxrNQIaCGjEDP1BR7iBNk8u1OhmgxLBRTLpWIRdXWhKBzKKMa9om73p&#10;Q+hE/vKFvzj37j+M0litNfUcLCs7fCNq3x1SuyEsVF4v9FQLDFpHIvgY7d8DGRyw4qc16e76Agc7&#10;LMtN0trAr4WJUHirkccEFxl93RTaY4a6mWno36d6/zyCGlWw5IAAnW+jaZ7M4blSCmkMUKj53Un6&#10;UBQEbQcBDfMsekBDB83/KezbFI15goZtpyroOhznJ0tCn6Rz7lb+Lk5PrcCR2miKdM0fp+/nxT+H&#10;YdBdqqfa70hFtFIpFtOCEAENudDHCsU+Vir2sTkFP6nopwt/CGjIBcIwBzT470+eNifSAY299j9K&#10;LXjsSQQ0WqG4/hZbBDTEtZrNu1YjoIGARszgD4XyDbR5mlocjir8W7r0QSpKT4Pg36aex+EJ3cWS&#10;oH/zfRoXI7PaEkptOzlHd8so+Esbqb0Q+iEXAvVUC4SozW8eT9t2x/sdyMhHfVgjuUJqU9jkQIvu&#10;Vsng4ya1xRDX62bq17LFonBvVEAjSDJPM2P5yTv1T9RyRtAYTaV7r/kRu5dtRHd19lNkWgttCwEN&#10;8yx6OIHW92OF/ZqkEQENWle2pXPtUaF9ELZKuh8+V0+vwJHaZ4r6/j2KT8aLlfy0Qz3d6pGKaKVS&#10;LKYFIQIacqGPFYp9rFTsY3MKflLRTxf+ENCQC4RhD2g8u/j1SAc0jh8/OR3OQECj5Yrrb7FFQENc&#10;q9m8azUCGghoxAwENIAEFzhs271FOg5hk/rxGf28ynGc/XX3AsGyUrtTWy4xvMiVz58tKzlEd8kI&#10;6l9tYO47c0sjF5/ST1iYRtbSXB9Lc21UtvTfJ9X/WXI6OY/+/5X0U9gW9MrnrJ5uJYfPN2rDh942&#10;hVN3AY3lmFQqtZnuXskZM2bMf9K9xMHUHjoHpDaGRfce3aWSYfK1i9r2qW4mFxiO9P55RDXmN8rD&#10;QH3oOP0KJLoWRvW3350RuruthraDgIZ5luAJGskZnn2aphHrHV1r5ghti6H8GYLDb/y5wxnLa6tt&#10;2/0yQblMAJd/Zv4b/3n9Gsz/f/oXF/ieMMyfiX2TxsFKT7CAoXbE/PM0LL6pk/V0q0cqopVKsZgW&#10;hAhoyIU+Vij2sVKxj80p+ElFP134Q0BDLhCGPaDx9Zrv1WHHXh7JgMbWO1ar22fdj4BGKxXX32KL&#10;gIa4VrN512oENBDQiBn0gRkBDZCD/vJEPA5hUX/JMNWv93L7Rf0TNdyrve0NkfN0V4yA2mP6l8p+&#10;u57mz1Lbdi/g3xLmNVwPRYvhL07pXOfHWo+ibc6ibeNx8YL8BbIespJSH5QL/xMfqA8L+XVZulvG&#10;wE/UoHkf2kJtqZ+iweeB1A4TpDXsbd1Muia490r/TwRFQKOV1NbW/jtdOwfTGPITNl71jGtopXP0&#10;Id3FVkPbQUDDPEsR0DD9/i/wJwZRGzjoLLUt4hb3dXT8Oab+fiw5LQr3vK2R7mHW5jxZIABo/BHQ&#10;gEXWvUtPt3qkIlqpFItpQYiAhlzoYz2FvoxSsY/NKfhJRT9d+ENAQy4Qhj2gwV5x/YORDGhYQ09W&#10;L774IgIarVRcf4stAhriWs3mXasR0EBAI2YgoAG80Dj3tu3Q/3bhDH5ihe6SkVAbj6QPqW962m28&#10;tp38yZRiK3+ZRW2KxeNO+ctRciSv2br7vlNWVvaH+kfD85ek6SfPiG2JmzTugQQ0aN8TvW0JkzRu&#10;r9PPsbo7RpJIDN2K5vo13raHQRrf2bobJYHPA6kdZugu4zZaVnIv+vcfc/88kiKg4QN83aO5bZER&#10;KQw6fXXXWgVtAwEN8yzquZ5MJrcW9mmaga53/NmY2hCj1ytwKMOdzWuj34GMfPDnHNrvSHIhtSVO&#10;Y76Ur0d6GAJBbhdsrTSHvyfp3tldRPKTLvmXSmboc6uO/hs/zTJWvxzBY9JgnktFtFIpFtOCEAEN&#10;udDHCsU+Vir2sTkFP6nopwt/CGjIBcIoBDQWLX0zkgGNqZffgoBGAYrrb7FFQENcq9m8azUCGgho&#10;xAz+ECzdPJsotRUBjRJAYz3VO/ZhkT7wfkw/T6uoqPgf3R2joTk9mD6oPubtRwi8WXchUKgdkX56&#10;Rv0XO+7kINa++qJV+skaEX0UfPPlL9f0sJQMx3F2pbEPXYDrd917qA/76e4YTWVl5f+jNk+kNn+d&#10;2w9zpfPzH46TSuluFB0+D6R2mCC1rY7bSP8cp+Jy4L9RHiWqqmo60JhOMnmeN0fXTV6uu9QqaBsI&#10;aJhnUcMJtp2qEPZpmoEFNHSIKxZPdqB+LrQsd3RNTc3GuvuBkkqlulB7JsTlswiN/zjd9UCQ2gTz&#10;q+8bOHgxyrKs7Xje6iFtNvx36PM+B8H4NWxLs7cfNfl1R7rbCGikRUBDLvSxQrGPlYp9bE7BTyr6&#10;6cIfAhpygTAKAQ12+JFTIhXQ2HmPQ9SyZcsQ0ChAcf0ttghoiGs1m3etRkADAY2YgYAGyIbGeCB9&#10;KFwtjb/p0ofjRxwnldBdCQ30IXUH+kB/i9Qng/3RspKDdBcCIcpPz6C5zI+YreX1WXc3UPjRw9Sm&#10;WD52mOUv3vRQlAxaEy6T2mK61G4OOdRaltVOdyU00Dw/NHzz3POo4CLC54HchuClts3RobI4PfkH&#10;AY0i4DhOOc2nu4XxDonuy4UUV/mzFj9Jy2/ltpolryPcfwMt6r0gbf8YaTwMM7CABl1XzhLaEyW/&#10;q/8c6hj7Gbq6uvq/6fzkp2rMFdofJVfS5+v+utslh8YXrzhphjRO/FlhOjmWPu/wE1v/rX4E/YPW&#10;5d60n3F0Tb+Hfn6Rvf+wy2uq7iYCGmkR0JALfaxQ7GOlYh+bU/CTin668IeAhlwgjEpA4+aZj0cq&#10;oHHamZchoFGg4vpbbBHQENdqNu9ajYAGAhoxg7/4kW6cTZS/eKcPKB/BhjqOU60PZ8HQOM/zjns4&#10;dK8uK/EjWP2G+jEtt19GO083PRBo/xF8eoa7jn4aE8zIRv8G4Tgydl/e8Tqrh6Ek8G9f0X5DFz7i&#10;cQryi2U/0PdEq7x9M9lSjXn9/YbcBgOcwa/eEv67ia6nseQv9/m3La+nn7X077S28hOLnHJvYZv+&#10;zKr/M366gzu5/u8lF/Lf0YcGFAE6FqF9xZSJ6zDN1zDcO8zQzY0V1O8wPDkxkEBafRg8fW8utSns&#10;8n0mXzt76O6GAn1drPP0JUK683VXS47cHqil88WdxcEJPVwlg5+uQfsP6Xd0ku4C3TUENNIioCEX&#10;+lih2MdKxT42p+AnFf104Q8BDblAGJWAxqoPvohMQKMrzdUnFtYhoFGg4vpbbBHQENdqNu9ajYAG&#10;AhoxgwuB8o0zDIt0DG19OAuCtjOctvebd/shcJLuQqjh17LoYo3UR+Oktn7jFPiu89ZiWckyasNX&#10;3jaFWRrPuXQODtZdNJZkMrmHbSdvoPb+XepHFKX+ljSgQfuc6W1DCHyS5u/euguhJpFwq5z690JL&#10;/TTR6brpRYXPA2HfRkjr0QXUvjnSnxkgv198Hhf8ubBkyqPjQX7qH62f/CXrWIbFKboLxkDnJwIa&#10;hkL9vsEzDiZa8ido8Ocyuhe4S2hL6KVr5mz6LBXokxALhfowinxW6l/YpfVyjO5mSQnJOl1qX+N7&#10;TMtK8ZMyAqO2tvbfeV6Qy4U2hkz3A/7Fj3THpCJaqRSLaUGIgIZc6GOFYh8rFfvYnIKfVPTThT8E&#10;NOQCYRQCGuvW/arOumBmZAIaB46cqJYvX46ARoGK62+xRUBDXKvZvGs1AhoIaMQMBDSiYOHv+a+p&#10;qfkTbeuh3G2bLX1gvlB3IRLo39R6QOqridL4//6IyhJC+47Q0zPcdVwE2vBFRUiw048adtfKfYqW&#10;1NeSBTQcJ3UI7fNf3jaYrbuI7iUG6C5EAurX0XTcf8rtq3lSOz9NJpPb66YXDT4PpP0bIocgjHnq&#10;DK2N/KqV2rD9ZjLIhYM1dDxDFkh0l9J9/X/pLhgBrR8IaBgKzZdZwliYZskDGrTPkzxtCL10Hr5A&#10;P8eG/amTGejeZ2v+LoD6FbVXQLxI99U76W6WjJCs0yWRxuJJuv6fSMfBqFcsU3v41SfXhO++pKEb&#10;PrdIRbRSKRbTghABDbnQxwrFPlYq9rE5BT+p6KcLfwhoyAXCsAc0fv75bw3CGVEIaFS6J6q6ZxYh&#10;oFGg4vpbbBHQENdqNu9ajYAGAhoxAwGN8Gvb9s76cLYa+gB6vLRtw72U30mruxAZ6Jzc13HcF4X+&#10;GqdtJ58t9Zd8+jGfoXv9g6y7OsyvhNBfEplctPVF7qPuclGxLKsd7W+Bd/9m6y6jeWD8k19ag227&#10;58p9Nk9q63jd7KIRh3O9QD+n43ALjdOBHHrVwwYiAB1bfr3MPz3H22htO1Whm28EdF4goGEoNLfn&#10;CmNhmiUNaPBnjZDM2WZLx/l6/t5HdzFS8KsB6Xjxq8PEvofUkjwdLZuozfnWSOfJ2+R4mlN/1MNi&#10;JNTWWm/bwyTNNTfdEamIVirFYloQIqAhF/pYodjHSsU+NqfgJxX9dOEPAQ25QBjmgMa7qz5TtZPv&#10;bBDOiEJAIxPSuP7GOxHQKEBx/S22CGiIazWbd61GQAMBjZiBgEb4pQ+QXfXhbBWDBg1q6zjuImnb&#10;pkof6q5NJBJtdBciB/XvQLv+N3DF/ptlytHNLgm0z0m5bQij7kpaf436rZzWUB8qCNf60VLpfCxJ&#10;QIPmw2hp/+bqvuoQuvmRo7Ky8v/o2E+X+26a7qO62UWDzwN537F3lf4yv50eKhBB6DhP9Rx30zXq&#10;9X+0fiCgYSh0bOqEsTDNWt3ckkD7i8yT+uj6tJZu1UborkUW/oUB6mtoXhXaHOlzQW/dvZIQknW6&#10;aNL8uYPGfF89HEZz+OGH83y/QupHSDwt3RGpiFYqxWJaECKgIRf6WKHYx0rFPjan4CcV/XThDwEN&#10;uUAY1oDGX7/+Th16zGU54YyoBDQ6dLfUljQ/L7/yNgQ0Wqm4/hZbBDTEtZrNu1YjoIGARszgAqFw&#10;wwxDpD6Urcay3KS0XVO17eScsL0OojVQP8dJ/TfQkn6hTeMS+iIhfxleU1Ozse5S6OG+RDmkwXNO&#10;d7Wo0BgulfZvovyFf5if/tJceG6HZc1JJFI76mYXhSisvf7qvkrnwam2bW+uhwhEGP4NbTrmy+S5&#10;YKLuPbrpRkDrBwIahhKSeV2yJ2jQvU0Zre1/FdoQOum8m2vbqQN012KBZbnHUb/fkcYjfLq36W6V&#10;hJCs075bP19SJ1dUVPyPHopQkEqlOlLbb5f6ZLq0xt6U7oRURCuVYjEtCBHQkAt9rFDsY6ViH5tT&#10;8JOKfrrwh4CGXCAMY0Bj6fKV6oTTbxTDGWxUAhqbb5lQ3Wjejjt5slr4ZB0CGi1UXH+LLQIa4lrN&#10;5l2rEdBAQCNmuHiCRqilD2UFz1v68H+/tG1Dfd5xnF666ZFGf+h+ThgDo6QP2O/zO4B1s4uK46Rq&#10;pDaESRqv2aUar1Ki3wN9h9TnsEvnYdEDGvwkGmnfpmpZzsm66ZGHDsyJ0hiYJs3TqbrJRYHPA2m/&#10;cZPWuS/JS+j+ueTvhwfBQuteKNYClubo27W1tf+umx44tH4goGEoNFfWCmNhmiV7ggbtKxJPz6Bz&#10;Lha/0CDBgTqa1yF5EmXTlvIpGiFZp/32Tg5l6SEIHfy9GPXhIU+fwmBdugNSEa1UisW0IERAQy70&#10;sUKxj5WKfWxOwU8q+unCHwIacoEwbAGN19/6SDkHXygGMzJGKaDBbtatSg12xqmFTz6NgEYLFNff&#10;YouAhrhWs3nXagQ0ENCIGQhohN6Z+lC2Cv7QL2zTWG07aemmxwLbdkdJ42Ca3E7d5KJC+5kt7T8s&#10;0vxdHqUnZ3iJ6pM06LgVPaDBX6RL+zZRamv9l2oxgQsc1O9V3nEw0DXFLMbweSDsMzbS9eef/Nus&#10;juOU6yEBMYNfrUfz4GFpfphoIpHaRTc9cGj9QEDDUEJybEryBA36XLwv7esrz75DJ61THCLcRHcr&#10;lvBT3mhuPyKNT5ikPhT0XU9LkPYfcYsabC4VYfs+j6U1am268VIRrVSKxbQgREBDLvSxQrGPlYp9&#10;bE7BTyr66cIfAhpygTBMAY0Vr3+gKoaeI4Yyso1iQGOzrkPUzrsfrO66ex4CGs1UXH+LLQIa4lrN&#10;5l2rEdBAQCNmIKARbunDzen6ULYK206F6V2t1+pmx4ZUKrWZHYJ3Q9M8nK2bXDT4/f6O466T9h8O&#10;3ZVVVVUddHciCx8nmrORKuRyf3T3ioJlJfeic+hrad+mSe18P26Py2b4kdnSeJink9JN9p2ondct&#10;011t23alHgoQY+gcG0Fz4rfcOWKiziG62YFD6wcCGoYSkmNTkoAG7ecqz35DJd2j/YM8r6am5r90&#10;l2JNfeHavVcaqxBJn30dR3epqIRkLShY6udP9HOi7nYkoD6F7lUnVVVDuyGgwSKgIRf6WKHYx0rF&#10;Pjan4CcV/XThDwENuUAYloDGW+980qxwBhvVgAaft122cdSUS29CQKMZiutvsUVAQ1yr2bxrNQIa&#10;CGjEDAQ0wq1lJYfoQ9li6LN+X/ow94W0XQNdxl+y6KbHCur7WM9YGKj7cSKR6KybXBRoP6fl7jcs&#10;uq/R/B2ouxJ5aF2xqM/vyWMRPqk/RQ1o0FhdLO3XRG3bPUM3O1bogNhT0piYJB2fS3STfYfPA2mf&#10;UZf6/VCYH38N/IfWgvnSXDFQY347mM4jBDQMJSTHpugBDdu2e9B+1nv2Gyoty52guwM0EXm63zzd&#10;naISkrWgUFfTvfIJusuRwXVdm/r2q6evhuvsiYAGi4CGXOhjhWIfKxX72JyCn1T004U/BDTkAmEY&#10;AhrLXn5PHT3+GjGMIRnFgEZ7HdBoR3be2lJjx52vHn7kMQQ0mlBcf4stAhriWs3mXasR0EBAI2Yg&#10;oBFqv6usTHXRh7LF0N8/37M9Y7Xt5Bjd7NhRXV3dlvq/UBoXs3SqdZOLguO4b8j7Nd71cfzNa5qz&#10;I4WxCKXUl6IFNJLJ5Na0jze9+zRT935q76a66bHDstxj5HExSfd53Vzf4fNA3meUdW8cMiTZUw8B&#10;AGnoXBgnzxfTdOfrJgcOjRkCGoYSkmNTgoCGe4Ww39BIx/HKPn36/KfuDsiCPqPuSuNj/BMpG5Pm&#10;5t+p/a7uTtEIyVrQamkcP6CfR+ruRg665s/y9tlsHQcBDRYBDbnQxwrFPlYq9rE5BT+p6KcLfwho&#10;yAVC0wMar7/1kTrxjBvFIEZjRvkJGhzQ4POd14dhI05Vt828FwGNRhTX32KLgIa4VrN512oENBDQ&#10;iBmu624p3zBD06UP0cv1YWwxZWVlG9E21ni3aaLUzzm62bHFstzR0tiYpXu1bq7vWJa1nbzPUDhJ&#10;dyN22LYbplcoNSqtQUULaNC2w1LoW8fnoW52LKHr5h94LsjjY478W8C6yb4Shr77JfWVH39dy795&#10;q7sPwAZSqVQX75wx1DW6yYFD5xQCGoYSkmNT1ICG/j4ktE/PoGO4nD/b6+4AATrGvelzyVpp/EJi&#10;0Z+iIewzMvKxt6xkf93VSMJzXOq7qdIxGYWABouAhlzoY4ViHysV+9icgp9U9NOFPwQ05AKhyQGN&#10;X375VR029nIxhNGUcQlo8HrSa9cD1a233Y2AhmDO2lsKEdAQ12o271qNgAYCGjEDT9AIr/ShptWP&#10;mncc5xBpmwb6q22nKnSzYwsdr150vH8Qxscg3aXU1H+rb7G/UP8nyvs0XXeB7kIs4etLSL74b1Lq&#10;Q9ECGjRH5kv7NE3bdqbrJscaWocvk8bHJKmN43VzfYXPA2l/UZPG713qa2yf2gWaB63dz0jzxzD5&#10;CV6b6yYHSkjuBRDQMNeiBjRo3T9P2GdIdJfS/fbeuiugCSzLPY7GbF3uGIbCX2x76D66K0UhJGtB&#10;i6Xz+0s6R4brbkYaOobPSWNgonRczkFAg0VAQy70sUKxj5WKfWxOwU8q+unCHwIacoHQ1IDG519+&#10;o2r/cpcYwMhnnAIa7A67HqhOP3MqAhoeG6y7pRIBDXGtZvOu1QhoIKARMxDQCKf0geYHx3H66sPY&#10;Yujv3yRt1zzd+3WTYw8X++UxMkfbtovyxZFtJx+U9meydI69b1nJMt2F2EJjcYp3bMImzb+iBDQs&#10;K7UbbZt/U1/cr0lSO4v+aOUwQNfdaml8zNK9VzfXV/g8kPcXHWndXkvXsX66ywA0Cs2VydIcMk2+&#10;zugmBwqtHwhoGEpIjk3RAhp0Xf9fum4uEfZpvHTsPnWcVI3uCmgGdKwvlsYyDNJ15zzdjaIQkrWg&#10;xdK4na67GHmov1O8/TdVmm/XIqDBIqAhF/pYodjHSsU+NqfgJxX9dOEPAQ25QGhiQOMf//inOvP8&#10;mWL4ojnGLaCRWeMOH322euyxxxHQ0DZYd0slAhriWs3mXasR0EBAI2YgoBFWWx9cGDw41ZE+qL4r&#10;b9c0nSN0s2OPZTl/lsfIHGk9maCb6xtDhiR70rZD8TqebG07eabuQqyxLKsdrVePSmMUFulYFiWg&#10;QevbydL+TJP6/xi/3kM3O9YkEonONCafeMfIJOn6/hmtxVvoJvsGnwfS/qIi9e97Ek/OAM3CcVK0&#10;hMtzySwdRzc5UPj8kttnlAhomGvRAhrU/6HC/oyXrvX/IIvyxKwow59L6JjPlMbUfDlI5Pyv7orv&#10;hGQtaKnX1tTU/JfuYuShY+gKY2Cq9yGgwSKgIRf6WKHYx0rFPjan4CcV/XThDwENuUBoYkBj2nUP&#10;isGL5hrXgAa7X/lodd/9DyCgQTZYd0slAhriWs3mXasR0EBAI2YgoBFO+RGd+hC2GPrgZknbNE0u&#10;MqEo+DuO4/SVxskwfX8/Ls3Xw4X9GK4735THipuA46RG0Pn8mzxW5ktzsEgBDXeRtD/zdMbqJgOC&#10;z295nEzSKdfN9Q0+D+R9RUNao87SXQUgL3x/SnNmrTSXzNKM9ZvWDwQ0DCUkx6aYAY0bhP0ZL60/&#10;l+gugBbium5vOu5PS+NqutTuobobvhOStaDZ0jnycCIxdBvdvViQSqU2o36/L42HaVI7n0VAg0VA&#10;Qy70sUKxj5WKfWxOwU8q+unCHwIacoHQxIDGyvc+U8ecfK0YvmiOcQ5osD13GqpuuGkmAhrZ626p&#10;REBDXKvZvGs1AhoIaMQM+oC6pXTDDE3WXVdTU7OxPoQthj4MXS9v1yypnefoJgOCj7ltJ1+Xxsoc&#10;3Td1c32Dtjsjdz9ma9t2pW4+0NDcnSONVRiktvse0EgkUruE4YtQauNbNJ+762YDgsblJO84mSZd&#10;P31/nDOfB9K+oiCN1+UIhIKWQvc8y6T5ZJgX6eYGShiudyQCGuZalIAG3d/0oPP4A2F/RkvH7M6q&#10;qpoOuhugFdAYWnTs35PG12RtO3W97oLvhGQtaJbUl9eLEVYOA9T/UDwhho7RCwhosAhoyIU+Vij2&#10;sVKxj80p+ElFP134Q0BDLhCaGNBg+J/nPrxEVVafK4YwmjLuAQ121z0PVvfPrX+SBgIaJRQBDXGt&#10;ZvOu1QhoIKARM/AEjVD6F334WoxO1b8tbNM0P3ecYbvqZgON47g3CmNlkv+yrKHb6eYWTGVl5f/R&#10;fH1D2I+x2nZyoWVZf9RdABrHcfajsQllgZfbrbvhGzQeJ0r7Mk06//Abmh4SieQeNC7/kMbLHN3b&#10;dHN9I6znbz6pXzNR6AKtgc6zBdKcMkv/14LWQOcZAhqGEpJjU6SARvJYYV9GS/cf79q23U93ARSA&#10;67oTpDE2W/eDZDK5te6Cr8j7C6d0blu6W7HDstzR0pgY6CoENFgENORCHysU+1ip2MfmFPykop8u&#10;/CGgIRcITQ5osN99/5OaetVcVWadKYYxJOMa0NiMzlkrdaK6dNpNG56egYBGiUVAQ1yr2bxrNQIa&#10;CGjEDAQ0wqb7nmWldtOHr8XwbxLI2zVNd5ZuMsgiDB+4/fxChNanwdI+zNY5UTcfeKDxOT93vMyX&#10;5rTvAQ3a5kJpX6bJv12qmwyysG33M2m8zNFdqZvqG3weyPsKs+6jiURqR91FAFoE36vK88oc6byt&#10;080NFGoHAhqGEpJjU6yAxlxhX0ZL9x94HZdP8C+u0DoegqBdQ2neHqu74CshWQvySv24QXcpllhW&#10;skwaF9Ok4/QOAhosAhpyoY8Vin2sVOxjcwp+UtFPF/4Q0JALhKYHNPi/s6s+/EJNPO92MZDhNW4B&#10;jV32OEhNmHiJmjvvIbVw4UL1xBNPIKBBNlh3SyUCGuJazeZdqxHQQEAjZiCgES5t271QH7pWQduY&#10;7t2mmTojdJNBFomEO0AeL6OcpJtbMLwtz7ZNd01ZWdlGuvnAQ/31xl0njJvR2j4HNCzLakfbXe/d&#10;j3n6X+SPCjQn6uQxM8dCXoUmweeBtJ/w6q6jNWlL3T0AWgzdk18hzy1zpPP2Bd3cQKF2IKBhKCE5&#10;Nr4HNGj935vO4bXCvkz2yUSiurPuAvABx0mNoHnwd2GsjZXO2bm6+b4SkrWgSakPH1lWsr/uUizh&#10;V1NKY2OadN59jIAGi4CGXOhjhWIfKxX72JyCn1T004U/BDTkAmFYAhos/3/vrPpMnXfJ7CafqBGH&#10;gEYHOteqD5qgbrr5TlVXV6eeeuop9eSTTyKgkaW4/hZbBDTEtZrNu1YjoIGARsxAQCM80oeYt+l4&#10;7aQPXaugbbwibdss00WTgvoZVegD987ymJmke5dubsHQfJ0t78NMbTtVUIAqDth2WEJiv8tf9unm&#10;+wJtb6S0HwO9SjcZeKB17jZhvIzSspJDdHN9gc8DaT9h1bKcP+uuAdAq6B7lHGlumSSdt6/r5gYK&#10;tQMBDUMJybHxPaBhWaF7vcW/HMc5TDcf+Ait5TcJ422s1N61fr5SNENI1oImpbGJ/Wfxmpqa/6DP&#10;KZ9L42OYqxHQYBHQkAt9rFDsY6ViH5tT8JOKfrrwh4CGXCAMW0CD5b/z16+/U9Nvf0wlR14Uq4BG&#10;v7Ij1Nl/vkI98cST6tlnn1XPPPMMAhqNKK6/xRYBDXGtZvOu1QhoIKARM/i3B4WbZWimBT2ZIJVK&#10;7UgfWg1/b376y+TndJOBB/2b9795x8ws3Vd1cwuGCwvyPoz0K8dx9tRNB41Ax/RAYeyMltrsc0DD&#10;mSrtxzQtyz1UNxl4oGvpZGnMTJLaeKpuri/weSDtJ6Q+SdfTrrprALQKOieOFeaWUdI68L5ubqDQ&#10;WCGgYSghOTa+BzTo80qoXm1Bx2mhbjrwGX6dH41xCJ5sl61TrZvvGyFZCxqV2r+8GMGVMELr2xJp&#10;jEyS5xsCGiwCGnKhjxWKfaxU7GNzCn5S0U8X/hDQkAuEYQ1osPz31637VdUtek2dfNb0yAY09tzv&#10;CDX+tCnq/rkPq8WLF6tFixap5557DgGNPIrrb7FFQENcq9m8azUCGghoxAw8QSM0zqMP4p30YWsV&#10;luUmhe2aaFHeMxwVaHzWeMbLODlIopvbamgb24UhUJTRtpPTddNBE9Rfc9xl0hiaKh1bXwMa1P+l&#10;0n5Mk4+VbjLwQHNinDRmZunO0s31BT4P5P2EzvXUl5G6WwC0GppHxgcO6T7qS93cQKGxQkDDUEJy&#10;bHz9bJhMJjela+QHwn4MNlWjmw+KAI3xDbljbq503l6pm+4bIVkLmvIk3ZXYQ8fybmF8jJLuT9Yh&#10;oMEioCEX+lih2MdKxT42p+AnFf104Q8BDblAGPaARkbe3hdfrlE33bZADTvs4tAHNAYMHqtOPeNS&#10;9cCDC9TSpUvTLlmyBAGNFiiuv8UWAQ1xrWbzrtUIaCCgETMQ0DBf/u03y0oO0oes1dB2LpG2b5r0&#10;gfIg3WQgQOPzgjRuJplIuPvq5rYa6udQadumSmuprZsO8sCvgpHG0FRpLvoW0KiqqupA2/zKuw/T&#10;pD4/rZsMBLhQIo2bSfp9DPk8kPYTNule6CbdJQAKgu51BkhzzDR1cwOF1g8ENAwlJMfG14AG3YdW&#10;Cvsw2YfKysr+oJsPigDPCS4YC2NvqO4S3XTfCMla0IjuAj9+QSQqhOV7PwQ0WAQ05EIfKxT7WKnY&#10;x+YU/KSiny78mRrQ6LXHoapsyAn1Vp2gqg89Rx0y+gI18ugL1JgTL1Fn1F5P3rDBiy6dqa664f56&#10;b6x39n1PqrkPPafmzm/c55a8pl58eaXoMvKZ51eoeQ8v8vi8mvfI82rxkmWhCGiwvG32heVvqzHj&#10;rw5NQGNrmjM1h0xUky+ZrhY++Yxavny5WrZsmXrxxRcR0Gil4vpbbBHQENdqNu9ajYAGAhoxAwGN&#10;UHiKPlwFQR9cHxe2bZT8xQA/ZlQ3GQjQGM2Txs4kqY0H6ua2GjsE73bPSP19UDcbNAPLSpbR8f27&#10;NJYmSsfXt4AGXXMHS/sw0Cm6yUCA5nB/YcwM012pm+sLfB7I+wmPtO68S+fg3rpLABREGAIaNOd/&#10;69Onz3/qJgcGrR8IaBhKSI6NzwGN8HzGqDd1hG46KCJ033SXPP5Gut5xnF11031B2EdopHXM0t0A&#10;BI1HCJ70h4BGvQhoyIU+Vij2sVKxj80p+ElFP134K0ZAo/+gY9VA6yR10BHnqmNOvESddva1qvai&#10;W9QV196rrr7xfnXfA3VpX1j2lnph+Vvq/Q+/UJ998bX65Zd1OoYQDt59993QBTR4Pzfc+ojxAY1B&#10;zknq7nvnq5defjk9xi/Tz5deegkBDR8U199ii4CGuFazeddqBDQQ0IgZCGiYrWUlZ1RXV/+3Plyt&#10;xrbtzWl7xv/WtuO4T+gmg0agMbpOHjujLPgRo7btzha2a6p4pGoLoeP7sDCORsqFad3sgqF+ny7t&#10;wzzxKO2mSCaTW8vjZpLujxUVFf+jm1wwfB7I+wmP1IczdXdAjEmlUl3o88+WrOM4fTlokZGLPLRO&#10;j2qmk6V5Zpq624FC44qAhqGE5Nj4HNBI1gn7MNVVeHpGaaDrQbkw/sbK1yHddF8IyVqQI7X7hUQi&#10;0UZ3AxA0JmOksTJNBDRYBDTkQh8rFPtYqdjH5hT8pKKfLvw1VfzbaocatffAscqqOU0dfOS56tSz&#10;rlYXXXK7mnbNPWrOvKfVQ488r5Yue1O9tfIj9dnnX6tff/1NxwjiwbshDWjMuucp4wMaNSPPUq++&#10;+qpasWIFAho+K66/xRYBDXGtZvOu1QhoIKARMxDQMFn3Ub9+M8K27X7yPoxzFTkDNi594F5BP6Wx&#10;M0YuWuip12qon69L2zZN6us/ksnkHrrZoJnQ2naiNJ4mSnPRt4AGbc/4J+Cw1Oc59FNcg+AGxbEz&#10;SS5E66lXMHweSPsIj+5KFLmiRyZkQfe5/Hj6UfTPE+l4TyX5fqlO+5Gev+t/nw/xUQ9VoND4I6Bh&#10;KCE5Nr4FNPi6SNeD1cI+jJTWtbN000GRoXuEjeh8WCwdBxOlueHrK9tCshbkSONwru4C0NC90GHS&#10;WJkmAhosAhpyoY8Vin2sVOxjcwp+nqJf332PVJXJU9QRx16kzqy9Xl165V3q7vsWqkcfX6KeX/qa&#10;+uTT1er7H35qEAwAuSCggYAGAhrNFAENca1mm1qrEdAYhYBGDEFAw1TdZ2x76D76MBUMbfO03H1A&#10;WCzdWXrqtQp+h6y8XRP19zUCcaH+2hOOdz1zYU83uyBqamr+g/r8hrQPCIujs5+efgXD54G8j3Bo&#10;2+6puisgJJSVHb5RMpnsSfO4nB/xT8exlo7jLbSOPkHz8R365795jzPMla+3ekgDIySFPwQ0zNW3&#10;gAatJylh+6b6K62Be+mmgxJA15ULheNgpHTurujTZ4xvr7AKyVrQQDpeP9h2qp/uAtDwkxCl8TJN&#10;BDRYBDTkQh8rFPtYb6Gv67Yptfu+R6rkiDPU0cdPVuecf6O69sb71D33L1TPLV6hVr3/ifrb3/7W&#10;IAyQHQjIDgV4gwEgFwQ0ENBAQKOZIqCRs15nREADAQ0ENBqCgIZ50ofj5ZaVHKQPkS/QdkPxW9sw&#10;GtIcrtNTr1XYdqpC2q6J2rYzVTcbtBCaJwulMTVNaqcvAY2qqqoO0vYhLJ5OtZ5+BcPngbwP861v&#10;u9NLdwUYiG3bPegYJeh4neI47o3kM/TPIXg1n/kioNFsEdAwV98CGnZIXk1Ur7tUNxuUCFove8vH&#10;wkwty9pON71gQrIWNJDafLduPsjCslxbGi/TRECDRUBDLvSxW9tq5z1HqgOqxqkDDz1bHX/yVHXu&#10;RdPVtTfeq+6du1DVPbtMvfn2KvX112vSRf8ff/wxXfhfu3ZtWg4A/PLLL+lwBgIa/oGABgIaCGg0&#10;UwQ0xHAGi4AGAhoIaDQEAQ2zpA+Zb9ExSerD4xuO4y6R9gdhMbRt92099VoFnQeHS9s1UWrrUN1s&#10;0EJo/KZ5x9NE6Rj7EtCgtb1K2j6ExTN1sp5+BcPngbyPUHit7gYwAP7sYVluko7LVLo/nU+G5nUD&#10;YVQPe6DQ+oGAhqGE5Nj4GNBIv8JN2odx0uep03WzQQmhOfK0dDzMNDVCN7tgQrIWNJDOkVG6+SCL&#10;+iePyWNmkghosDEOaPTYuUbtP+R4VTPyTHX8yZeoC/5ys7rxlvvVg/OfVi+8+Kr66ONP1ddff52W&#10;C/zffPNNWi70f/fdd2kzBX8ENEoHAhoIaCCg0UwR0BDDGSwCGghoIKDREAQ0zJE+FC/mx67qQ+Mr&#10;9OF1rbRPCIvkej31WgXN17OEbZroj4lEorNuNmghdJyPEsbUOGlt9iWgQev7WGn7EBZR357ww+eB&#10;sP1QSG23dDdAANj2sJ25iELH4irHcRfRz1+yjw8srvxZTx+KwAhJ4Q8BDXP18RUn7kph+0aaSqW6&#10;6GaDEkJjP8l7LMzVmaibXTAhWQuydF8dPDjVUTcfZGFZyf7ymJklAhpshAMaPXYcpvatOEYdeOiZ&#10;6qTTLlVTLrtNzbpzvnrq6SVq5cr31Oeff56WC/lffvllWi7of/XVV2m5sI+AhnkgoIGABgIazRQB&#10;DTGcwSKggYAGAhoNQUDDDOkD8Tw6Fnvrw+Ir9Y+NlvcLYfF0/ldPwRZj2+418jbNktr5om4yaAU0&#10;R/aUxtU0aX32KaCR/It32xAWU1qjrtfTr2D4PJD2EQIX1NbW/rvuBigBlmW1o/kyksZ+RojnTWTU&#10;hyVQaB4goGEoITk2vgQ0EolEm5D0l3Sf180GJYY+n4Ti6QPam3WzC0bYtun6FtyKGomEO0AYL+NE&#10;QIMNcUCjyzaO2rPsCDXsoNPVuFOmqIsvuUXNmDlPPfbEc+q1199SH330UdqPP/44XbRnP/3003Tx&#10;nkVAI5wgoIGABgIazRQBDTGcwSKggYAGAhoNQUAjeG07eUMymdxaHxLfoWM8UNovhMU0lUptpqdg&#10;i6FzYq60TdO0bfd23WTQCioqKv6HxvFD77iaJs1HXwIaNF9mS9uHsHi6t+npVzB8Hsj7MF3nRN0F&#10;UEQ4cEdr3Kk05vPINQ2PAQxSPEGj2SKgYa6+FGLp83YfYdumepVuNigxgwZVtw3PPY/7lG52wYRk&#10;LdggtdfVTQce6LrfWxoz00RAgzU8oLHtLjXqgCHHqoNHna1OP/sKddW1d6h773tULVm6PF2of++9&#10;99KFefb9999XH3zwQVou1COgEU34uCOggYAGAhrNEAENMZzBIqCBgAYCGg2hm/ctpZtlWBLXk5P0&#10;oSgatI8js/YJYUnktUVPwRZj28kXpG0aqG+PlY0rNIYPecbUOPlLWt3cgnAcd4m0fQiLp3uvnn4F&#10;E55iRbbue/wUMd0F4COWZf3RspKDaJzPp7nB7+v/reHYQ1NEQKPZIqBhrr4ENBwnVSNs20ht2x2l&#10;mw0CgO4f7peOi2nqzyi+PCUsJGuB1v0ErzdpHAQ0mqFYTAtCAwIau/U7VNnDTlZjT7hQ1V5wnbrp&#10;lnvU/IcXqldeWaHeeuuttFyEX7lyZVouxnORnkVAI37wcUdAAwENBDSaIQIaYjiDRUADAQ0ENBrC&#10;X9pJN8uw2Lr309hX6cNQVGw7dZ7cBgiLZzKZ3F5PwRZj2+5n0jZN07LcpG4yaCW0Fl4sja1J6i8/&#10;C6JPnz7/Sdv5Qto+hMXTna+nYMHweSDvw1zpWnKFbj7wCcdx+tK4nkNzC4GzkIiARrNFQMNcfQlo&#10;0Np1urBtE/3Ntu2ddbNBAFiWc7ZwXIzUryexhmQt0PoXQI4iCGg0Q7GYFoQlCGh07F6levc7RFW6&#10;J6gjxtSqM8+5Ul15ze3q3vseVs8tWpIuCHOxnX399dfTRXf2zTffREAD5MDHPYwBjRtufcS3gMY+&#10;5ScUJaAx6pjzENAokuL6W2wR0BDDGSwCGghoIKDREAQ0Su5KGvMJ/A5cfQiKDn2AvU1oB4RF1bJS&#10;u+kp2CJqamo2lrZnoqlUqotuNmglHHKRxtYkuTCtm9tq+Lf4pW1DWGSf1FOwYMIZ0LD76eaDAuDP&#10;CnT8DyJn0rh+7R1naLYIaDRbBDTM1acnaCSne7ZrqO5K3WQQEHz/IB8b87SsZH/d7IIIyVqQ1rbd&#10;U3WzgQACGs1QLKYFoY8BjW49XbVX2ZGq5uDT1CmnT1WXTrtV3X3Pg+q5555PF3lZLvhy4ZflIjAX&#10;gxHQQECjJfBxj3NA45Ir7kr37eJLZ9G/H4WABgIajYuAhhjOYBHQQEADAY2G0M17mF5xMo2sDbGT&#10;gijo0oftOtq3NJ4QFs3WflnEwQ5pewb6Y0XFyP/RzQatJJFI7SKMrVHSGlpwQMOy3IHStiEsru4S&#10;PQULhs8DeR9matvu+8lkclPdfNAK8LSMaIiARrNFQMNcfQpouE8I2zZQ9y7dZBAQdP3rRMciFK/u&#10;os8Yx+hmF4S0bVO1LGs73WwgkEi4A6RxM00ENNgWBjS6beuoPfY7XNnDTlJHH3eemlR7pbr2+lnq&#10;/rkPq+efX6xeeOGFdBGX5YIuy8VdBDQQ0PALPu5hDGgU+oqTRPVZ6taZD2+Yn9y3u+55TB14WK1v&#10;AQ284qR4iutvsUVAQwxnsAhoIKCBgEZD+Es76WbZRDlMopsNWgCN3RrvWEJYbPmLAT0FW0RYvlDw&#10;o2gP6pHG1yT9ONa0jZHStiEssqv0FCwYPg+E7RurbbuzddNBC6l/4o87i8ZxvXdcYfjUhzVQQhIC&#10;QEDDXP16gkYoPhPT9WuybjIIELoOrpaOj4FO1U0uiJCsBfy57AvLsv6omw0E8ASNZigW04KwkYBG&#10;9+2Sar/y0eqgw85Qp55+ibr8ilvU7LvnqWeeeTZdkH3++efTxVmWC7WZoi0CGghoFBs+7nELaBxx&#10;7CVq/oLn033JDmjwnH1+8ctqwlnXIKCBgEauCGiI4QwWAQ0ENBDQaAgCGtFHGksIi21rAxpOGnmb&#10;JmnbyTrdZFAgNJ6feMfXJOlY+xDQcEdJ24awmPoxdzPwtqR9mKplOSfrpoNmkkgk96DjfDmtV19K&#10;YwrDKX/W04c4MGheIaBhKCE5NgUHNGpqav6DtvOLZ7umOlY3GwQIHYcnPcfFSOmafZNuckGEZC3g&#10;e9vndJNBIyCg0QzFYlqJ3bzbELXLHgepQfZx6vCjzlZnnHWpuvyKm9Xsu+emi6xcbGW58MoFWJaL&#10;sQhoIKARJHzc4xTQOG3SjerF5W+k56EU0OB+fvLJp+rq6+9VA62TEdBAQON3EdAQwxksAhoIaCCg&#10;0RAENKJNWVnZRjR2//SOJYTF1raTlp6GLcJxnBHS9gz0Tt1kUCA0lq95xtYoaS778YqTCdK2ISyy&#10;vr3Hns8DYfvGatv2PrrpIA+JRGpH23YvJN+XxhKGWwQ0mi0CGuZacEAjTN95JBJulW42CBC6Jt4i&#10;HR/TpHb68sSwkKwFbCzX6paAgEYzFItpRXTHPsNVRWKsOuLoSWpS7TR1w40z1fz5j6QLqFxIZbmo&#10;+vTTT6dFQAMBDVPh4x6HgMaeB5ygLpk2W33w4Sfp9jcV0MjM5XkPPa2OGHsxAhoIaNSLgIYYzmAR&#10;0EBAAwGNhiCgEW10QEMcTwiLaQFP0DhC2p6BXqqbDArEtpPPCeNrjFyY1k1tNbSdWu92ISyBsXzF&#10;CbV1xZgxY/5TNx00QiIxdCvbds+i8XpdGkcYDRHQaLYIaJirHwGNLYTtGqlt2zvoZoMAoWMRint3&#10;uo4/rJtcECFZC9hJusmgERDQaIZiMa1A23UZlA5ilFeNVYcecaY6beIUdfkVN6m7Zs9JF0O5OPr4&#10;44+n5aIpF08R0EBAI2zwcY96QCNRM0nNmPVoer5x25sb0OD5/dLLr6tzzr9J9d7rSAQ0ENCQQxnZ&#10;esIZCGggoIGABgIapouARstJJKo7S2MJYbGl83VfPQ1bhOM4x0vbM03Lcs7WTQYFYtvJh6QxNkVq&#10;nx+vOJksbRvC4uou01OwYPg8kPdhou4s3WzQCJblHkzH9Fl5/GCU5M96+rAHRkgKfwhomKsfAY0t&#10;he0aqW4yCBi6dw/F6wnpHPbltZshWQu4vwfpJoNGoPUOAY18isW0Fthla0v12+9wVXPwqeqkUy5U&#10;l15+g7p3zv3pYiYXNzNFz+xiKAIaCGhEAT7uUQ5oHD72EjX/0efT7W1NQIP7z3P+5hnzlF19BgIa&#10;CGg0LQIaCGggoIGABsFf2kk3yybKX6zoZoNmkkgM3UYaSwiLr7OnnoYtIiyvgrBtd7xuMigQLqZK&#10;Y2yKti8BjeSV0rYhLK7uIj0FC4bPA3kf5knr8+m62cCDbdvdaYym0Nz4wTtuMJoioNFsEdAw14ID&#10;GolEcg9hu8ZJ169vdZNBwDhOqkY6RqZJc+YV3eSCkLZtovxaNt1k0Aj8JFNp7EwzFAGNrtvYavd9&#10;DlX20BPU0WPPUefUXqauvf5Wdf/ceeniZKZgmV3MREADAY0ow8c9qgGNU8++US1d9kZ6bhUa0OC5&#10;//jC59Vx4y9FQAMBjcZFQAMBDQQ0ENAgENCINrZt95DGEsJi29ovT2zbPUfanmnadnKMbjIoEMdx&#10;r5bG2BS5MK2b2mpoOzO824Ww2NLc9eW3Khk+D6R9mKmT0s0GWViWm6Tj+Jg8ZjCqIqDRbBHQMNeC&#10;Axq0/g0UtmucdDw+1U0GAUNrZ5V0jAzUl9fZhWQtUFVVQ7vpJoNGoLmLJ2jkUyqmbbmdqwZUHKUO&#10;Ofx0NfHsS9TV19ys7rvv/nRxMbvwmClGIqCBgEYc4eMetYDGHgecqP4y7W71/gefptvoV0CDx+Ot&#10;t1eqv1x2u9rrgLEIaCCgkSsCGghoIKCBgAaBgEa0sazkXtJYQlhsORykp2GLsEPyKgjbTo7UTQYF&#10;Qsf8QmmMTZGOtR9P0LhD2jaExZTm3X16ChYMnwfSPkw0lcJvV2ZD1+PNaVxqaa1d7R0rGH0R0Gi2&#10;CGiYqx+vOEkK2zVOOh7v6CaDgLGsZJl0jAx0tW5yQYRkLfjZsqw/6iaDRkBAI49dt7HUHv1HKmfY&#10;CeroYyepc869TF13/S3qvvvua1A0zBQSEdBAQAP8Dh/3KAU0rOG16pZZC9Lt4vb5HdDg84HPjTvv&#10;fkQNP+wcBDS02WstAhoNRUADAQ0ENOIHAhrRxrZTB0hjCWGxTaVSm+lp2CJs271C2p5p2nZyqG4y&#10;KBDTX2tDx9qPgMZcadsQFlNaT2/VU7Bg+DyQ9mGa1M5Py8rKNtLNjj31T1Jzl0pjBeOhngqBQucl&#10;AhqGEpJj40dA41BhuwbqvqybDALGcZy+8jEyzp9ra2v/XTe71YRhLeB7Ud1c0AQIaGS5RQ9L9dvv&#10;MFVz8MnqlNMuUtOuuEHddddsdc8996h777037Zw5c9IioIGAhjcYAHLh4x6VgMbhx16q5i9Ykp47&#10;xQ5o8Pg89/yL6tQzr1Db7XoIAhpZay0CGg1FQAMBDQQ04gcCGtGGPsRa0lhCWExt2/17awtk9PdD&#10;8SoIfrerbjIoEJovo6QxNkU/vgykbeC1AjAICy5qZeDzQNi+gbpP6SbHHstKDqHjtlgeJxgX+bOe&#10;nhKBQfMQAQ1DCcmx8eMVJ8cJ2zVOOh7P6SaDgEkmk9tLx8hEa2pq/qSb3WrCsBZQG5fr5oImiG1A&#10;Y7tdhqn9B49Wo0ZPVGdNmqJuuOFmddddd6nZs2envfvuu9NyOAMBDQQ0ENBoHXzcoxDQmDBpulq6&#10;7K10W0oV0ODzhcfqqmvvUuWJExHQ0CKg0VAENBDQQEAjfiCgEW1ozGxpLCEssmv0FGwxtu3eJGzP&#10;OC0rOUg3GRQIjedY7/iapI2ABgyprps6T0/BguHzQNqHebo36ibHGjpeQ/k3seUxgnESAY1mi4CG&#10;uSKgAUoOAhom6j6qmwuaIPIBjc5bVak+ex2iEsnj1OhjzlKT/nyJuubam9JhDEkENBDQQEDDP/i4&#10;hz2gMeWKe9UHH36ebkcQAQ123oML1RHHXICABomARkMR0EBAAwGN+IGARrTh3/KXxhLCYmoXUNCm&#10;v3+Vd3tm6ji6yaBAHCd1sjzGZljIfM5A25nn3S6ExZZfH6SnYMHweSDtw0An6SbHFrpfPti23beF&#10;sYExFAGNZouAhrn6EdAIyStOki/pJoOAwStOzJPaOEc3FzRBpAIa7boMUjv1OTAdxjjm+HPU5ClX&#10;qZkzZ4lBjMZEQAMBDQQ0/IOPexgDGjfc+ojqP+Q0dee9T6X3zQYZ0OBzicfu/ItvUt23r04HNEYd&#10;cx4CGkVSDFAUWwQ0xHAGi4AGAhoIaDQEAY1oY9upftJYQlhc3Rf1FGwxtu1eIm/TLG07eaBuMigQ&#10;y3LOlsbYFOlY+xHQmOndLoTFN3WEnoIFw+eBvA+ztCx3tG5yLKFr6FE0Dh96xwXGVwQ0mi0CGubq&#10;R0AjKWzXQN2VuskgYCwrWSYfI+NcrZtcEOFYC9y7dHNBE4Q2oNF+i8Gq9x4jVLL6BHXcCbWtCmNI&#10;IqCBgAYCGv7Bxz2MAY277qtTi5a+kZ4TJgU0+Dx78KEn1J5loxHQKKJigKLYIqAhhjNYBDQQ0EBA&#10;oyEIaEQb27Z3lsYSwuLqLtBTsMXwI/nlbZqmc5huMigQ23YvlMfYDP0IaNA2bpC2DWExpXnn6ilY&#10;MHweSPswTT/7HDYcJ3U8radfSuMC4ysCGs0WAQ1zLTigQefBQGG7xknH41PdZBAwNGeqpGNknu57&#10;uskFEYa1gO5xbtfNBU1AczccAY3MkzHGnXSuuuTSa9SsWXeIAYtCRUAj2IDGrNmPIKARIfi4hzGg&#10;kZkHJgY0eByXLX9ZTb91DgIaRVIMUBRbBDTEcAaLgAYCGghoNIS/tJNulk2U2oqARgvhMZPGEsLi&#10;6s7SU7DF2HbyTHmbZkntHKObDArEtt3LpDE2RTrWPgQ03MulbUNYTG176D56ChYMnwfSPkwzmUzu&#10;pZscK+j4HE6GodAKSyx/1tPTJDBCMjcR0DDXggMajuPsKWzXOOl+8VvdZBAwNGeqpWNkmjRnXtFN&#10;LogwrAXUxum6uaAJQhPQkMIUxRABjeACGm+8uVL13e8YNfvexxDQiAh83BHQ8D+gwfL5h4BGcRQD&#10;FMUWAQ0xnMEioIGABgIaDUFAI9qkUqmO0lhCWGQv1VOwxViWO0HYnnHG/TH6fkLjOcM7viZp+xPQ&#10;uEDaNoTFNJEYuo2eggXD54G0D9O0bbuHbnJscBxnPzo+r0jjASECGs0WAQ1z9eMJGqH5pQXdZBAw&#10;dO8+Sjo+pknncJ1uckGEYy1wr9PNBU2AgIZHBDSCC2hMuXyW2q7P4erQoy+ibbyLgEYE4OOOgAYC&#10;GghoNEMENMRwBouABgIaCGg0BAGNaFNZecj/SWMJYTG1bfcsPQVbTFi+DCNrdZNBgfATV4TxNUbb&#10;l4BGOJ4MA6NlTU3Nn/QULBg+D6R9mCRdP/7uZ5/DAN0bb0Fr6P3SeEDI8mc9PV0CIxyFPwQ0DNaP&#10;gAatleK2jbOqKrm9bjYIELqnOEc6PqZJ7XxYN7kgpG2bJvX1et1c0ASJhDtAGj/TREAj4gGNl15+&#10;XbnDz0oHNLbvO0pdN/0+BDQiAB93BDQQ0PAzoDHxrCl1UqjCT8UARbFFQEMMZ7AmBTQGVB6/mi13&#10;xn8+5oQpq9jTz7nmncuvmf0eO/Ouh99/6JFnP8r2kccXffT8khWfLF766qcrXl35lddXX3snx9fe&#10;fPer5a+89cWSF1/75Klnl3/02JMvNPCBR5/94Lqb57533c3z0p51wU3vnXTmVatOOvPqVWNOuvSD&#10;IQeesXrI8Imr++5/zM+RDmgcfJEvyfOwgYBG9JHG0kzd1VwAglHQHaWnX4txHOcIeX4Y5w26yaBA&#10;aL48LoyvMfKc1k1tNbSNcdK2TZOOxVpqax2Mhnr6+QJtLwxP0PhcNzc2cLFCGAe4wfp7S/q5iH4u&#10;pP82Q49ZLT+xi+9XfjdpcVHDK3/+aEz6e5813J956qkSKDS2CGgYSkiOjR8BjTB95zFYNxsECB2L&#10;m73HxkTpOjRbN7kg4rIWxAFaQ/AEjWwR0AgmoHHldXerbXc7bENAY/io89Rrr7+NgEbI4eOOgAYC&#10;GghoNEMENMRwBut3QGPH3Q/9cZ+KY1YfOvq8VWNP+st7l1x++3s3z5j3/n0PLPzo+SUvf/niste+&#10;fufdVWvf/+DDdZ988ul6Pk/Z7NCg97qUfW3KXJ8yZtaBzLUqY/Y1K2Pm2pW5fmVfwzLXsYzZ17Ns&#10;M2tV9vWN/v2f9Gfrv17z7c9frP76h3fe/+TrV99Y9dkzz7/y0d1zn155+XX3vDX+rGveGXb4uR/0&#10;LT/urwhomE3IvqxAQKMV0Nit946lmTrVuskgxth28iB5fpim+4BuMigQOuavy2NshtQ+P15xEpIn&#10;w7irdZMBaACfB/KcMUc/ztUwQffFx1G/Q3KPVzS/ouP+Ank3/fMU+nmsZSWH0D1lL8uy/qiHqmjQ&#10;/lZ42mOc/FlPNzcwaJwQ0DCUkBybgouyNTU1/0Hb+cWzXSOlYzJGNxsECB0HDvWJx8gk6TPGTbrJ&#10;BRGXtSAOIKDhEQGN0gc03nxrpRpx+LkNAhrb736EuuqGOWIhLLsAll30QkDDPPi4I6CBgAYCGs0Q&#10;AQ0xnME2N6DRb/+jv6w++MxVp5xx+TuXX3XHu/fMeeyj5xYtW/3Kq298v/Kdd9fRefXP7GuQNyjI&#10;8rmYkc/NTDgj7AGNbHldy77eZa55GTNr4S9/+9v673/46ZcvV6/57vW3Pvjs8aeWrbr65gfePvGs&#10;a9+tPHDip33Kj1uPgEYwIKARfejDdljeS362bjKIMZblJoW5YZx0XsXytVjFgMbT6AIjHeuCi75O&#10;Gnn7hrkulUptppsNwAb4PBDmi2G6b+jmRp5EIrWjbbtr5XGIpvX9dRfQYjqRn2xBa1UXPRyBEYbz&#10;Qjc1UGicENAwlJAcG1+KsiHpK691k3WTQYBwaFk6PgY6VTe5IOK0FkQdBDQ8IqBR+oDGjbfcr3ru&#10;emhOQGPYyD+rl155AwGNEIOABgIaCGg0UwQ0xHAGy6GMHfoc/K1dfeoH40+77N1rrr/7/QceevKz&#10;5xcv++a119745e23V/6Dzw/vtcd7/fFegxDQaDqgkTGzRmabWT/p///Hd9//tPb9D79Y/fRzr7x/&#10;5U1zV4455YoP9nUm/IyARvFAQCP60NjN846lifr12x8g3NB5vrc0P0yTizK6yaAAeF2Xxtck/TjW&#10;iURqF2nbJppMJvvoZgOwAT4PpPlilu7LurmRpqys7A8cRpHHIDpmBzJs2+7H/dZDYAxhOC90UwMl&#10;JIU/BDTM1ZeiLK0nTwnbNk5a++7QTQYBUVVV04GOxa/eY2OidA4fq5tdEHFaC6IOAhoeEdAobUBj&#10;1ar31eFjLhIDGr32OEJddtVsBDRCDAIaCGggoNFMEdBQO+95yDcHHzFp1V8uu+XdeQ8+8TEHMF5/&#10;/Y1faa7/i+e795rjve4goFH6gEa2mfU147pff/3nd9//9NPb7336xUMLlq46d+od7zgjz12DgEbh&#10;IKARfWzbvUIaT/N0n9BNBjGmqqqKvxAT5od51tTUbKybDVqJ4zh9pbE1SS7A6ea2Gr7W0lr8g7R9&#10;0+Sn2OhmA7ABPg+k+WKW7lLd3EhDa0lIXpnUcmmerTA5kOElDOeFbmqghKTwh4CGufoU0EjO8GzX&#10;UN2VuskgIPgaJB8b8+QnSulmF0Sc1oKog4CGRwQ0ShvQuG3WQ2qb3iNzAxpkr92PUM7ws9XSF1Y0&#10;KIRlF8Cyi14IaJgHAhoIaCCg0UxjEtDoul3q14FVx3966sTL359+632fPPnUom9ffnnFrzyXM9ea&#10;xq43CGiEK6CRMbP+Zq3D//pp7d/WvrPqs8/nPLho5SnnTH+vYtjZPyCg0XwQ0Ig+juOcLI2nadq2&#10;+65uMog5NB9C8U59v74QizNheKUNF+B0cwvCcdzXpO2bJq3FJ+gmA7CBMBSiae4+q5sbWQYNqm5L&#10;xyIU78VvrtSfxfTzfMtKluluhgZq91fZfTFR/qynmxsYISn8IaBhrr4UZamvZwrbNlB3HX1+76Wb&#10;DQKA7ifOkI+NeSaTyZ662QURp7Ug6iCg4REBjdIGNI4eNyUnoJEJaXBAY4c9jlSTL5vVoBCWXQDL&#10;LnohoGEeCGggoIGARjONWEBjx74j1hx65KRVU6fNWDVn7oLPFz2/9Eeao//IvsZ4rzOZaw0CGtEO&#10;aLDZ63PGX3/97e+ff/nNXx99cvl7Ey+47Z0hw2t/RkBDBgGN6EMfti1pPE3UhC+RQfA4jvumND8M&#10;dJJuMmgltu2eI4yrUdIa6ldAY4G0fdOkY3K9bjIAG+DzQJovZhn9J3HRfdIxct/DqPsA9edQy7L+&#10;qLsXKmzb3lzul1macG8dksIfAhrm6tMTNFIjhG0bauoQ3WwQAHRe3C0fF7Okdn7ap0+f/9TNLog4&#10;rQVRh677CGhki4BG6QIa99z3mNph91G/BzQ8T9HIBDQqh56hnnv+JQQ0QggCGghoIKDRTEMa0Oi0&#10;lbW+InH8x5POu3bV3XMe+XzR80t+fvHFZf/i60vmGpO5vnivMd7rTOZag4BGPAMambU721/+tm7d&#10;ync//XTmPU+/PfzoS79AQKMe/tJOulk2UWorAhqtIJlM9pHG00RtO3mgbjaIMTQPQvHbwdTOObrJ&#10;oJXQGN4pja1JUhv9CmhcLW3fPN1FuskAbIDPA3m+mKNtuw/r5kYSfuUH9XOVt99hk+ZSXRSeQGXb&#10;dg+pf6apmxsodMwR0DCUkBwbX4qy9Jl4D2HbRkrXs8t0s0GJ4VdY0r3we9JxMU/3Gd3sgonTWhB1&#10;ENDwiIBG6QIaJ5x6ueqxyyH1AQ2ysYDGDnsepc6fchsCGiEEAQ0ENBDQaKYhCGhsvcPQn4YddNpH&#10;l10x48MHHnx8zZIlL/zKcyvbzLUFAQ0ENDJm1t9ss9fnjJm122s2f/9t/W+rPvjys+tnPP7m0MMv&#10;+QEBDfNFQKN1WJbVjj68/yyNqYFepJsNYoxtJ28X5oaBuu+F9Td/TYHG8GV5bM2R5qMvAQ3LcidI&#10;2zfQXxzH2VY3G4A0fB4Ic8UoqY2RDs1R/46V+h0e3ZdpHTyurKxsI92lUEPrZLncT7Pkz3q6yYFB&#10;cxcBDUMJybHxpShbWVnZnvr7k7B946R2Pq2bDUoMrZn7SsfEUH1bt+K0FkQdBDQ8IqBRmoDGAw89&#10;pfr0H6167Hyw2maXQxoNaPTSAY1y9zT1VN2LCGiEDAQ0ENBAQKOZGhbQ2KHvQV8dOfbc96674c6P&#10;H19Y98PixUv+mbmu8DXFe11BQAMBjcz66jWz/mabvT5nzKzdXhuD/mzdN9/9dI++n40VCGjEA/rA&#10;/ZY0pqZJ7Yz0b7+C5kFz4S/euWGqtC7trZsNWohl1XSlMfzFO6amSeuST0/QSNVI2zdR6vNButkA&#10;pOHzQJorhjlPNzdyRODpGTM4MKy7EwnonBgp9NM4dXMDRWqXgSKgYa6+FWVpW6FZR6O2ZoaFEAWq&#10;Wd9etxm3tSDKIKDhEQGN0gQ0Tjv7arX1Tgc1GdDYPiugsWO/0erPF92CgEbIQEADAQ0ENJppgAGN&#10;bXvXfH/UsbXvTL/17g+eWPj0tzQ//tHUdQUBDQQ0stfQjJn11Wtm/c02e33OmFm7vTYF/TmeoGG4&#10;CGi0HsdxF0hjap7uOi5C6GaDmEJz4aTcuWGmtp08VjcbtBBa0wdLY2qaXJjWTS4Iy7K2k7ZvqPgC&#10;FDSAzwNhnphmZAMaNP6hCAMIrue2625ECtt2xwv9NU7d3EChOWB84Y/aeKdubqwIw7Ehfbsnof7O&#10;E7ZvpLTGnKCbDUoIzZFHpONhotRW366vcVsLogwCGh4R0Ch+QOOxJ55Tew88tsUBjf2GnKwWPLG4&#10;QQEsu+iFgIZ5IKCBgIbfAY0LJ1/1jBSq8FMxQFFsSxTQ6LVrzZoRh57xztTLbn7v/rnzVz/11NN/&#10;4zngvaYgoIGARsbMGplt9hqaMbO+es2sv9lmr88ZM2u316agP1+h72djBQIa8YDGr9Y7nubqlOtm&#10;g5hCc6BanhtGGsvfuPSDsPyGmu1TQKOysvL/0bZC8TQjkkOr/1bfcgDSX9wjoBEgNP4Lhf6a7hrL&#10;SvbXXYgctu1OFvpsnLq5gRKGwh+18UHd3FgRhmND+vkEjWmebRsrr/u62aBEpFKpLtKxMFUuxOum&#10;F0zc1oIog4CGRwQ0ih/QOOf8G9RWO47ICWj0bDKgUR/SmHjuTQ0KYNlFLwQ0zAMBDQQ0ENBopkUI&#10;aGyxjf33wc5xH54x6fJ3b7v93k8fe2zhj3Ss/+m9piCggYBGJpyRWWezzayR2WavoRkz66vXzPqb&#10;bfb6nDGzdnttCvpzBDQMFwGN1kMfuC1pTE3Utt0rdLNBTHGcYbtKc8NQl+pmgxZC5/pcYTyNk9ZP&#10;XwIaDPX5DmkfZursr5sNAN9HIKAREPyYe+rbek9fDdddbdt2D92FSELnRJ3cd7PUzQ2UMBT+qI1P&#10;6+bGijAcG9K3oqzrusOF7Rsp3TP+QPdiu+qmgxJA58OZ0rEwUZofb5eV1Wysm14wcVsLogwCGh4R&#10;0ChuQOP1N95SO+8xKiegsU1TAY2sp2j07n+MWvLCipIHND79/Gv12RdrNhSbsgtKoHEQ0EBAw++A&#10;xjnnXrpAClX4qRigKLY+BDR67XrgZ0eM+fM7V11328cPPPjwDwsWPPbPzPUkc03hY4yABgIaEQpo&#10;4BUnhouARutxHKcTjeFX3jE1U/e16urqtrrpIIbQ8f9vOxzFQP5y7G/JZLKnbjpoJrye09h9KY2p&#10;afJc1M0uGNreKd7tG+z5utkA8Bf3CGgEBI39sUJfjZXW9vfpvjOlmx9JbNvuTverX0v9N03+rKeb&#10;HRghKfwt082NFSE5Nr4VZYcOHboVrVHfCvsw1VN000EJoHX9CeEYGCnN49t1s30hbmtBlEFAwyMC&#10;GsUNaEy57Ha11Q7DGwQ0ejQW0CB77X5Eg4DGTnsdrY4Zf3nRAxrvrvpUzXlgkZp00SyVPORCtb9z&#10;lvrq6+82FJuyC0qgcRDQQEDD74AGnqBRb5etrd/Kq8auOnPS5e/ePmvO6kceeezXzDWFzb6uZI4n&#10;AhoIaLARC2jgCRqGi4BGYTiO+6g0riZqWe4w3WwQU2i+LpLmhonSfE3qZoNmYofqqT5+BjSc/aV9&#10;mCj1+7mampr/0E0HMYfPA2meGGYkAxp0PVwg9NVgnWrd9Mhi23al3Hfz1E0OFKldpunntT5MUL9j&#10;V5SlNXWpsA8jpeMTy++ogiAsRe3fdcbqpvtCHNeCqIKAhkcENIoX0HjhxZdVVerUZgU0MiENKaDR&#10;t+w4NfehugaFL2+xK7vAlV3Yyi5oZQpYq79aoxYtfUPdftdCNenCmeqgoy5Rew8+bYP7VJ6upl33&#10;QINiU3ZBCTQOAhoIaCCg0UzzBDR67Dh0TfWIU1de/Jfr3r/7nrlrHnnk0fXSdSVzTLKvK5njiYAG&#10;AhosAhrhBwGN+GCH5F3Z2um62SCm0BwIzTuiHcedpZsNmoltJ6+Ux9I8/S7a0Fq8VtqPifIXfLrZ&#10;IObweSDNEcOM6BM0wrNmkLEonnA/Pf02Vt3kQKH7pNVS28zSXaebGyviWJSlNfVCYR/GSvdiw3XT&#10;QRGhNeBGafzN1dlTN90XENCIDghoeERAo3gBjUuvmKm69zpQdW8qoLHrYQ2eoiEFNHbaa4w68fSr&#10;GhS+vMWu7AJXdmGLi1kfffy5euqZl9UNtz6sJpxzs0qNvED1qzhV7cUOmqD2ZrMCGtaI89Urr61q&#10;UGzKLiiBxkFAAwENBDSaqSegsed+h3958GGnLZs85Zpld82e8+EDDzy4LnN9aeq6kjkm2deVzPFE&#10;QAMBDRYBjfCDgEZ8oA/dQ6VxNVHbdj+w7WE766aDGGJZ7mhpbhjq+lQq1UU3HTQDOsc/E8bRSP0P&#10;aCTnSPsxUTpO1+hmg5jD54E0RwwzcgENuvcdIPTTUN1XE4nUjrrpkYbOh2flMTBP/qynmx0YNDfe&#10;k9pmmlzU0k2ODTSXYxjQSLrCPoyV2nu3bjooEpaV7E/3vKF4bVW97su1tbX/rpvvC3FcC6IKX8uE&#10;sTNOBDRCHtBY8errKjViotpy+5rGAxrktp7XnDQW0Ojd/xh1z/1PNih6NRbQePe9j9XDjy1RV14/&#10;V514+nVqSM2f1Z4DT1Z7lp+i+mWsaDygcclV9zUoPmUXl/IVj+IOAhoIaPgd0Jh41pQ6KVThp2KA&#10;osgOdsb946xzrvh2+q13fnzvvXO+yFxjMmOQGZt815XMMcm+rmSOJwIaCGiwEQto1On72VjBX9pJ&#10;N8smSm1FQKMA6t+XnfzOO64GW6ubDmKI4zj7CXPCWG3bPVc3HeTBcVI10hiaqu3/EzTOkvZjohyk&#10;SSaTfXTTQYzh80CaI4YZuYAGnYPjhX4aKd2nT9DNjjTUz534aQvSGJgof9bTTQ8MWj9ekdpmmnF8&#10;xWIci7L0GaMTncOfC/sxUroO/J3unRO6+aAI0BhfJo29qdJ5e4Nuum/EcS2IKnTdR0AjWwQ0ihPQ&#10;uOaGu1W37aobD2iQjQU0egkBjZ33HqOOPXma+vzzLzcUvTLFrtfeeFfd/+Az6pIr71HHnHSlKncn&#10;qt33P0ntccD4ejmckTFPQGNITa1a9vK7DYpP2cWlfMWjuIOABgIafgc0plx63QtSqMJPpQCFn+6y&#10;+8HqyGP+/MvFf7n2y5tvnfXB3Xff80Xm+sLXlozeawub77qSOSbZ15XM8URAAwENNmIBDTxBw3Cp&#10;rQhoFIgTonfukmvKyso20k0HMaO6urq9bbvfCPPCUN1llmW1080HTUDH9VZ5DM2UC9O66b7Av6Un&#10;7cdU6XhdoJsOYgyfB9L8MMwoBjRmC/00TmrnZ3TP9gfd7EhD58JIaQxMVTc7UGjMnpPaZqCn6SbH&#10;hrgWZanfdcJ+jJXaO0c3HfhMVVVVhzCF7li+Dunm+0Zc14IogoCGx7gGNE49Y6o6/czL1NTLb1a3&#10;zbxPPfzIE74GNKpSp4oBjUxIo7GAxvZNBDR23vsYNffBOvX2O++r+x54Wl0wZZaqPuwCtdt+41Sf&#10;MvYE1XfAiWr3/dnmBzTSIQ0d0Dj/ktkqU4zKLjZlF5RA4yCggYCG3wGNWXfeL4Yq/FQKVRRiWcXR&#10;6oSTL/556uU3fn7LLTPfv/POu75u7PqCgAYCGghoNLQp6M8R0DBcBDQKh8bxbO+4mqxtu6fqpoMY&#10;4jju89K8MFfnMN100AiJRGoXOq+/lMfPTG2fAxp83aVthuK3ibWv8ROYdPNBTOHzQJgbphm5gAZd&#10;B98Q+mmisSmahCU0k1E3O1Bo/QhJMdydpZscG+JalKVthuwzcfIn+pyR0s0HPkJresienuH+nT9P&#10;6eb7RlzXgiiCgIbHuAY0Tjh5slio3L53jdp34Gg1dPgENfaEC1XtBdeqa66/Q90752Ha3+IGxbLG&#10;Ahr33r9Add12WE5AI/spGi0LaBy9IaCx+4Bxqnf/seSxatd9j1O77Xd82iYDGmRzAxpvrfxYZYpR&#10;2cWm7IISaBwENBDQiFtAo12XQWqIO+63CWdM+fbyK2/65NYZt398xx13/HLnnXfmXGMQ0EBAAwGN&#10;382s3V6bgv4cAQ3DRUCjcGx76D70of43aXxNlNr6YjG+gADhgObAdO+cMFt3gW46aATLcifIY2eu&#10;XJjWzfcNWtsul/ZlsOfrpoOYwueBMC9MM1IBjerq6v+mteKvQj+Nk+bHUN3sSOM4Tl/qb2hejcDy&#10;Zz3d/MCg+6N7pbaZp7sykUi00c2OBXEtytLnyx2F/Riuu1Q3H/iEngfrc8faXOmcXa6b7ytxXQui&#10;CAIaHuMa0Hj88afUZl0rxWJlY7btPEht3m2I6r3nSFWRGKcOO6pWTThzmppy2a1qxu1z1YLHnlEv&#10;vbRCjThsUsOARq8D1Vae15w0N6CRCWlkAhq77MPhjN8DGpmQhhTQyA5pSAGNdEgjK6Bxeu2tKrsY&#10;lV1syi4ogcZBQAMBDb8DGjfdPFtcj/xUCl40JgcyBlYe8/fTz7rk62uvu+Xj22+f+cOsWbMUe8cd&#10;d6TlcAYCGghoIKBRlIBGnb6fjRUIaMQPx3GfkMbXVG07ea1uOogZjuNUS3PCZLFONQ4//p7GaJV3&#10;zEyX1iDfAxo0T2xpXwb7FZ2Pjm4+iCF8HgjzwjQjFdCwLGs7oY/Gadvuu6lUajPd7EhDfb1AGgOT&#10;5c96uvmBQeMWolebOQnd7FgQ56IsB6uFfRktnc/H6eaDAqmpqfkvWptC9USkep2TdRd8BQGN6EDr&#10;BAIa2cY1oMGFs8NHTxKLlY3JAY12XQar9ltUqs26DlGbd0uozbdMqI7dbdVpK0d17uGqLtsk1RY9&#10;hzYroLFN75GqZ2MBDc9TNFoS0KgPabQsoLG/fZZ6dvHrKrsYlV1syi4ogcZBQAMBDb8DGkE/QaP/&#10;AUf9a+y4836++C/XfHn9Dbd+eNttt391++23K3bmzJlpEdBAQAMBjd/NrL/ZZq/PGTNrt9emoD/H&#10;EzQMl9qKwqcP2LZ7ljS+pkrt/c1xnCN080GMSCaTPWkOfOedE4Z7kW4+8GDbyXHCeBlvMQIaNTU1&#10;G9N2l0v7M1Vaix+mtbiT7gKIGXweSPPCMCMW0Ej2F/ponDQ3FuomR5qysrKNqK9hKGA1UDc/UGjc&#10;rpTaZqJ0rbtQNzsWhGROFymgkTpZ2JfR0vF6ge7FttVdAAVA5/pR0hibLB3/L/ipH7oLvhLntSBq&#10;IKDhMc4BjRtuuqtFT9HwBjQ261bVREBjaJMBjR5NBTTIxgMamZBGYwGNzFM0WhbQ+PPFsxoUprKL&#10;T9nFpXzFo7iDgAYCGmEOaHTsPkQlDzz576efNfWbaVfd9MktM27/dNasWb9y+CITxmAR0EBAAwEN&#10;BDRKCQIa8YPGcW/bdv8ujbG5ukuo3TvpLoAYwY/zleeEqbqrufiumw80YX16BmsXIaDB2LYzVdqf&#10;4dbq5oOYweeBMB9MM1IBDbpXGyX00URn6CZHGjoHQhky1M0PFGrHRd52mau7qLq6uq1ueuSJc1HW&#10;sqx2dLzXCfsz3VisucWkqqqqA39mE8bWaOl8naO74DtxXguiBgIaHuMc0GDd6pPFgqVkJqDRrkul&#10;at9UQGObVOsCGn1GpUMajQc0xjQa0NgtHdAY12hAY48mAhr9h5yunnzmlQaFqeziU3ZxKV/xKO4g&#10;oIGAht8BjdtnFS+gsVOfEerIMef87aLJ13w5/ebbPpk1a9bPmZBFJnSREQGN4gc0Hn/iGdreMgQ0&#10;ENBoFPpzvOLEcBHQ8A/6AP6YNMaGe5VuPogRtu2eK8wF071UNx9oHCd1ojBOoZDWy6IENOiaViXt&#10;z2RpLL4gLd0FECP4PJDmhGFGKqDhOM7xQh9NdIpucmRJJBJt6H7kWaHvxsuf9XQ3AoPWjzOltplr&#10;fJ7cR8cm1kVZx3FvE/ZnvLQena67AFoIrYlb0HG/VxpX83UO0d3wnbivBVGC5jgCGtnGPaAx5dLp&#10;YuFSkgMam6ZDGnJAo9PWrurcQw5odM8T0Mh+ioYU0NhprzwBjf1aGdAgz7rg9gZhgEwxKrvYlF1Q&#10;Ao2DgAYCGn4HNG66eba4HrXGfmVH/OPEUy7+/sqrpn88c+YdX2SCFBkzAQsENIIJaIw/fZo6+7wb&#10;ENBAQKNR6M8R0DBcaisCGj5B4znRO74h8FfHSR2muwBiQlge8e7Vtu1+uguxRz8WPgzFXVFuu+6K&#10;r1RXV/83bfsFaZ8mS21+kH/zUHcDxISQnMORCmjQfe8EoY/GadvuqbrJkSVETzPJkT/r6W4EhmW5&#10;o6W2mau7SDc98tDaHvOAhnOIsD/jpTXpr3ReHaq7AZrPv9P4TfOOZxikc3VFZWV1e90P34n7WhAl&#10;ENDwGPeAxnPPPa8OGHyMWMz0yq8AaCyg0XEru9GARjqk0VhAo/ehalvPa06aG9DovW99SKNVAQ0d&#10;0uCAxmNPLm8QBsgUo7KLTdkFJdA4CGggoOF3QKM1rzjZtHOFGmKP+9f4UyevveTSGz6ffvPMD2bN&#10;unM1r/XZ6392OINFQCO4gMa8Bx9X+1WeqPZPnKzmPbQQAQ0ENEToz/GKE8NFQMM/bNvuIY2x6dq2&#10;+5kJXzSD0jFoUHVbx3Hfk+aD2bqPW5bVVXcj1tBYXCyPUTjkwrTuiu/Q9sP4mhMWrzqJGQholB7q&#10;T62nf0bK4QXd5MjCBXup72FQdyFQHMfpK7XNZDkgrJsfaeJelK2urm7PhW9hn8bL7bYsd6DuCmgG&#10;NF6hCD42YlGfVhX3tSBKIKDhMe4BDS6enfXnK8Qip9fGAhoduluNBjQ2PEVDCmiQPXuPbGVA4/en&#10;aMgBjfqQhhTQyH6Kxhm1t6YLV9lhgEwxKrvYlF1QAo2DgAYCGkEENAYOGfuvE8Zf9LdLLr3hq1tu&#10;nfXxnXfO/iKzprOZdZ7NXv+zwxksAhrBBTTOOve69Pq/Pa3/p0+6BgENBDRE6M8R0DBcBDT8hcZ0&#10;nneMw6E7S3cBxAQ+5vJcMN7zdRdii20nXTp+XwtjExqpD0ULaPB1jfax3rvPELg+kUjtqLsBfKSs&#10;rOwP+h+Ngs8DYR6YZqQCGrbtThb6aKJn6yZHEstyjxP6HBpNCDanUqkuNJ//JrXPVKm9Dxfzt9VN&#10;AUXZ9Fp7ibDPkOg+mkwmt9ddAU3gOKkRNN+/kMfReP/pOE657kpRwFoQHRDQ8JhdPGusgBb1gMbD&#10;jyxUffY6VCx8ZpsT0CA37yYHNLboOVR13XaYGNDYmgMaZGMBDS7Q9WosoLF30wGNPmV5AhrZT9Go&#10;OFU9/NgLG4pV2YWp7OJTdnEpX/Eo7iCggYCG3wEN7ytOeuw49F+HHXX2zxf/5frVt8286xNar7/l&#10;tTqzdmfMrOlsZp1ns9f/7HAGi4BGMAGNBY/VqQrn1Pr1n+w/6AQ15/7HENBAQCMH+nO84sRwEdDw&#10;l0TCHSCNc0jEh3Mf4Seq2HZyhW274/V/MorwPRp7g+v5CxLdjdjBhWaeV8K4hErqQ9ECGgydd7Ol&#10;/Zqvu9qyrO10N0CB1J8v7gU0rm+Y+AoZPg/keWCUeIJGILpX6yZHjvpgQSiKVo2quxI4NE9ek9pn&#10;uKfp5keWkMzvIgc00k+WDGNYVuvO110BjcBrOd+3yuNnvnSeFv27SqwF0QEBDY/ZxbPGCmhRD2hw&#10;0Wzc+IsbFEElfw9oDFbtt6hsNKDRZZtkowGN7KdotCagsXOjAY3jmw5okN6AxilnT1c//rR2Q7Eq&#10;uzCVXXzKLi7lKx7FHQQ0ENDwO6Ax++77f77g4mu+vPW2Oz+6+545qzNrcmaNzphZuzNm1nQ2s86z&#10;2et/djiDRUAjmIDGeRdP/339J/kpSqeceRUCGgho5EB/joCG4SKg4T/0QXy5NNYhER/QfYDDD7bt&#10;rs2Mq4khjZqamo0dx12XdexDpLvU1N+ILzb1xWZpTMIlrZNFDWiE8dHvv4uQhh/w/Q2vFVnjutK0&#10;kAafBw2PvZEioBGI7l26yZGC7j3+y7KSM+Q+h0f+rKe7FCg0T+ZL7TNZLlhG/fMnirL10Py8Udhv&#10;mIz9U/saY+jQoVvR+IT0yaH10uf1g3V3igbWguhA1y0ENLLNLp41VkCLQ0DjztkPqB47DBWDGRk5&#10;oNG2qYDGVo7q3MNtPKDhec1JswMaOqTRWEAjE9KQAhq77994QOOBhxc3KFZlF6ayi0/ZxaV8xaO4&#10;g4AGAhp+BzSyAwyZ9ZjNrNEZM2t3xsyazmbWeTZ7/c8OZ7AIaJQ+oFH3zPPKqj4jJ6DRb+Dxava9&#10;jyKgodedzPqIgAZecWK6Uf+CLAhoTMP6ZIK0tu1OLisr20h3B7SAZDK5B43hzcKY/mBiSMO2k9O9&#10;bQ2LNJ5n6G7EBsdJHRGSL/rySv0oakCDof3c591vWKTx4XegJ3VXQAuwLOuPluWcTGP4jjCuT1tW&#10;skz/r4HD54G3jQYaqYAGnVeheFc+zY3lusmRgq7do6T+hk3dncDhe3apfaZL8/shfsKC7kbkoP6h&#10;KEuE/ykarDNCdwdo9NP85sjjFQ6p/SX5RTKsBdEBAQ2P2cWzxgpomSJadtEwu4iWXXhsqpCWKaZl&#10;F9IyZoppQQU02MOOmiQGM7JtNKDRPU9Ao9eBYkBjm94jVc8mAhrZT9FoXUDj96doZAc0TjzjevXN&#10;t983KFZlF6ayi0/ZxaV8xaO4g4AGAhoIaCCgkbm+eK8xrDegMeXy2xqu/zqgwdeAEyZcjoCGXncy&#10;6yMCGghomC4CGv5TWVnZnj6ML5bGOyzyF74IaTSfmpqa/6BjfizZ6KsnaEx/cBznZP1XjIDae6DU&#10;1pD4Ib/3WHcl8th2qoLm0BvCOIRSmntFD2hYlnuotO+wyOsJQhotw7btfWjcbpfGMyP9+dO0Fu+n&#10;/0qg8HkgtdEwIxXQoDEfI/TROKmd39v2sB10syMBn5+OE43rGH/W090KFGrLkd62hUf3uurq6v/W&#10;XYkUfP7KfTbKkhRlaT83ePYbKune+xvyVN2d2DN06NBuEXgyClmaz5BYC6IDAhoes4tnjRXQMkW0&#10;7KJhdhEtu/DYVCEtU0zLLqRlzBTTggxoXH/jnap9l0FiMCOjN6CxWbcqtfmWiVYFNHo0FdAgd/C8&#10;5iQ7oFEf0mgsoJEJaTQe0Jgz79kGBavsMECmGJVdbMouKIHGQUADAQ0ENBDQyFxfvNcYNjugsXjx&#10;C6p65KRGAxq7lx2rZt41HwENLQIaCGiEQQQ0ioNtu+Ol8Q6Z+LDeDPgcaskjpnlu6L8aOPW/AeV+&#10;JrUzDFLb18bhVRD6dTQrpTEIq1yY1t0rKuEfN7zupDnwWuY4ztjmfxFuxutO+DyQ22eUUQtoHCT0&#10;0UiprWN0s0MPF+KpP02Gp8KkKQGNRMLdV2pfWKT7uMtobrTV3YkMzb8WBWpJPudZljuQjvM3wv7D&#10;5K9kbZ8+ff5TdyuW2La9A83tOz1jE0bv41+u0N0qKlgLogMCGh6zi2eNFdAyRbTsomF2ES278NhU&#10;IS1TTMsupGXMFNOCDGhw4cytOUUMZmTMDmi0byqgsU1Kdd12aOsCGrpAJwc0xqhd9sk8RUMKaIxr&#10;NKCxhw5oHHvqteqrv36DgEYRQEADAQ0ENBDQyFxfvNeYzHUmE9C44po70mt/YwENvgYce/JlCGho&#10;EdBAQCMMIqBRHHgOhOQDeT7xgb0R+Akjtu1e4DjuOmHcmpT+njEhDWr/xVIbw6P7vCm/DV8MqG+9&#10;aC25W+57eKU+lSig4YyV9h8u3dWJRGpH3SXgwbKS/Wk+Nfr0osYNPqTB54HcNqOMVECD1oRyoY9G&#10;SvNjjm526InGWvy7uluBY9v25jRPfpLaGBbpnvh6+ty0he5SJKBjgqJsFrSvGZ59h9VpHAjV3YoV&#10;fL/Uunst80wk3AG6W0UHa0F0QEDDY3bxrLECWqaIll00zC6iZRcemyqkZYpp2YW0jJliWtABjSmX&#10;3iwGMzJyQGPTdEij8YBG5x6tDGjsdviGIp0U0Nhpr6YDGrvt17yAxl331W0oWmUXq7ILU9nFp+zi&#10;Ur7iUdxBQAMBDQQ0ENDIXF+815jMdSYzfw856jwxoLHhNVfkLvuMUbfOfAABDb0+IqCBgIbpIqBR&#10;PGh8a73jHUZtO1mHedIQfu0AjUtBhTVTQhpc+JXaFy7dlalUqovuUmTQT85YJPc53PL5o7tZVHSQ&#10;KrRPiflddx2tOxPiWhiQ4GIBjcssebyaa7AhjUKvIyUyYk/QsPsJfTRSWrvW8mcK3fTQ4jhONfVn&#10;vbd/YVZ3zQiicZ/gLjLhqUZ+gaJsQ2gN2J/2t8az/5DqzkokknvorsUCfh0IXY+WyOMRLqkfHHz8&#10;t/qeFR+sBdEBAQ2P2cWzxgpomSJadtEwu4iWXXhsqpCWKaZlF9IyZoppQQc0Fi1aogYMGiOGM9i2&#10;nSoaDWh03MpWnbaWAxpb9jpQdW8qoOF5ikaxAhpHn3il+uyLrzYUrbKLVdmFqeziU3ZxKV/xKO4g&#10;oIGABgIaCGhkri/ea0zmOsPz94bp924I5zUV0OBrwOhxU9LnAAIaCGjQnyOgYbgovBcPXVxdLY17&#10;2OQigW0nx+muxRb+jRsahzppjFojjasRIQ3q03KpfeEyWq+CqL+ORDOcwdKcK0lAg6GxPEZqQ0id&#10;Z1nJIbprscS2h+1Ma+eFdH68J4xPa3yS5si+evMlhc8DoT2mGamABt/30vz5p9BPQ3Uv1k0PJY6T&#10;OoL68Xluv8ItX6N1FwOH1pEzpTaGTTovX7Qs92DdrVBDxwRFWQ+0v2s9+w+zS6MyV5uisrLy/6iv&#10;k+jc/NrT/xCbqtHdKwlYC6IDXfcR0Mg2u3jWWAEtU0TLLhpmF9GyC49NFdIyxbTsQlrGTDEt6IAG&#10;F87O/vOVYjiDbSyg0aG71WhAY8NTNBoLaJCtC2j8HtKQAxr1IY3sgMbMuxduKGAhoOE/CGggoIGA&#10;BgIameuL9xqTfZ058tiLmh3Q4GvAjbfcj4AGAhr85whoGC5/Ua2bDYqAZbnHSeMeVm3bne04Q/fX&#10;3YsNtp0cSvJrJv7lHZNCpG3+RGN6qt5NYFAbRkntC5vUj7X8ugPdrdCivwBa5e1flKS5X7KARkVF&#10;xf84jnu/1I4wSmP3Kf2clEqlNtNdjAV0XuxE/T6f+v9O9nj4IW3zySDWDj4PpPYYZqQCGgz1KTTr&#10;K88R2071000PFXTOHkxr7wdSv8Iuf9bT3Qwcasu+UhvDKM337+le7iaa8xW6e6GE+yH1zzBLWpTl&#10;J93xfbrQjrDKTwWqjeqTzfRTyhZ4+hx2S34/g7UgOujP59L4GSUCGgEGNF54cZnaoofdvIAGuXm3&#10;xgMaXbcd1nhAg9xml0MaDWikC3StCGj0aSSgsdegU9WK199DQKOIIKCBgAYCGghoZK4v3mtM5joz&#10;Y+ZctdOeR7QooDHq2MnqlRWvIqCBgAYCGoZLbUVAo4jo3zyZ5x33kMuFjdNqamr+pLsZWej8SDqO&#10;e5dtu//wjIFv8peVZKAhDf5ykdoQgddAsO466osRTyZpDbadHMlzQu5bdOSio+5ySQjTaw2ar7s0&#10;Sk+NaQx9T1Vb/C+5S/+6Ez4P5LYYZQQDGu4TQj+NlebJlbrpocGy3GE0zm9L/YmCvC7prhoBjXWk&#10;nrjF6z3dC4U2qFH865Uvlrwoy69qE9oRcjnEkBqhuxh66L6yXf1xct+Q+xtO6Zx8y7KSe+lulgys&#10;BdGBrvsIaGSbXTxrrICWKaJlFw2zi2jZhcemCmmZYlp2IS1jpphmQkCDPf6ki/MHNLaobDSg0WWb&#10;pNqipxzQ2GqngzaENBoLaGwo0AkBjZ33zhPQKGvkCRrksEMvVHfNeXpD0Sq7WJVdmMouPmUXl/IV&#10;j+IOAhoIaCCggYBG5vrivcZkrjPHjb8kve63JKDBXnvjvQhoIKCBgIbhUlsR0Cgy0SwMpr/oqEsk&#10;UjvqbkaGsrKyjez0EyXcpVK/i2XQoQLev9Su8OouCNP7zPUrka6W+xI9af0oaUCDofGdJbUl3Lrr&#10;HMeZyPNHdzMy8BehtC5dT5YwsFTakAafB3I7jDKKT9C4wdNH0/3OstzRuvnGQ/PaIlcI/YiMpgU0&#10;aJ28QGpnBOSnFMzgz1K6q6GA5j+KsgKJRKIN7fc+Tzui4K90/3AjzdN9dFdDCd1PVlM/5gv9i4Kn&#10;6G6WFKwF0QEBDY/ZxbPGCmiZIlp20TC7iJZdeGyqkJYppmUX0jJmimmmBDTumv2g2qpXSgxotE0H&#10;NAY3EdBwGw9oeJ6i0bKAxtGNBjQyIY18AY09B56s+g+eoKZdN1d9+tnqBsWq7MJUdvEpu7iUr3gU&#10;dxDQQEADAQ0ENDLXF+81hr3rnvlq9/3G5A9okJmARuY6cMjoC9Xyl15BQAMBjdiBgAbwQh/Ow1YM&#10;aK6/Ut/uIw8fNKi6re5uKHEcZ3/bdqY6jvum0M8S6P7suqkJujklh4Mp1IbVcttC6xr+slF30Vjo&#10;/OFiVhgKtb7J/dXdLxl0vdub5ngkH7dP/Vpp2+4l1Md9dXdDSSKR6ExzYwz15wHqFxfmhL4WW/eJ&#10;UhVZQnLeRy6gEcbf4uagEhcHdBeMha65fSN4L5Gj7q4xJBJuldTOKEnr5esc2qPz99BEYuhWuutG&#10;Qm1FUbYRONxP+w7o+l5cdaB0WpgC4gxfW6jdUXviZ5buUt3VkoO1IDro80QaP6NEQCPggAYXgUce&#10;cXZOQCMd0mgsoNHdVp22choPaPQ6sNGARqZQJwY0skIarQloZIc0OKCRtvwUNfHcGeqlFe9uKFZl&#10;F6ayi0/ZxaV8xaO4g4AGAhoIaCCgkbm+eK8x7IkTLlPb8JqfWfd3/T2g0WD9FwIafA247qY5JQ1o&#10;PLf4ZXXLzEcQ0MhaQzNm1levmfU32+z1OWNm7fbaFPTnCGgYLrUVAY0SwO/dddK/6SwfhyjIhSYu&#10;evD81902Hv6tc2r3SLJO6lMQ2gE+SYN/E19qU/jlR387fXU3jcG27R50vGfLbY62vF7oYSgptO9a&#10;b1si6Dya7+W6y6GAv/Skc2EytX2Npy8BWZonafB5IO/fKCP4BA1G7KvhuouCeER7c6E2nkTn8ce5&#10;7Y6eJt7r0thH5FV1zZFfZ5dcSP88jU7msYmEO6Claza/3o/DAhxQ1v/JN6htKMo2Ac3VqD7xRZs+&#10;F6+idWKA7rKR0LmTorbOouPxt9w+REX3c9tOVeoulxysBdGBP6sIY2ecCGgYENC45bY5zQ5obL5l&#10;olUBjR67HFJfrGssoOF5ikaDgEY6pNF4QKM+pNF4QKMfWXVgrVry4lsNwgCZYlR2sSm7oAQaBwEN&#10;BDQQ0EBAI3N98V5jnn1uMa3vhzUM5mWt/c0JaFS4p9H58GZRAhoffPChevrZZeq66fPUCadfqw5w&#10;zkxfJy6YeicCGllraMbM+uo1s/5mm70+Z8ys3V6bgv4cAQ3DpbYioFEiaLwnecc/mvKXpu71pr7+&#10;pD4s44zVX+wa+RtcNH6BhDR47QrJF0mtdYZlWdvp7gZG/Rc86ddtRPI3CJsjzbNAAhr1rzCKy9NK&#10;+P3hzthiFJ8KhQtjlpXsT+2cRq5q2G5TLH5IIyRzMXIBDZ5/dJ0t4atz/NRdadq9O68x1K7YvKKL&#10;1V03CmrXdG874ybfw9avq+4i+snha34qwAyW/n0h/zdyxf/P3puAS1Gd6/7/c07OuTk3OffmJiYx&#10;zvM84zzhhODeNXTj3oiKioqICAoIiopuFRXFARRwQkXAGRUVERUVhygqzkM0amISk5jEJCbHJObE&#10;JOv/fd1rbdau/qq6e+/uquqq9/c870MivbqrVlWvavb729Xlx5Q/gzXj/UTPj1I2Ar1mvCtsU9bC&#10;59hix/ELafksxr+cwF+Zxe+RwLZmNV161xMBa0F2KP/7XZy/VAWCRsKCxn2LlymneGpVQePb6x2i&#10;vrN+W4igUVTrbT64d4IGxS7oKgUNcxcNSdAYo3bez9xFI1rQ2H3AaWpQx7nqpoWPqj/+8XNll1F2&#10;2WQXSiAcCBoQNCBoQNAw15fgNWbyObPKa34fBA3O5Vfd2hBB47U33laLlzylrpx9lxo7abZyDuvq&#10;cY3g8H976pmXIWhYa6iJWV+DMeuvHXt9NjFrdzBR0N9D0Eh50vZD3izDhYDn+Sul45Dd8A9I/Wmu&#10;6w7iHwjpqYgdfTvdKa00/0lJGvTaXcFtyV78ZZ7ndfB7Uu920yn/MNobWn5taZvyFS5H9NTEjhYD&#10;ciPH8A+HaT25g2UN/uGinobY0aVAgbaJS8SU3CmjWporaeiSUHjdVCVzggZDx/Z2YV9bJP7r9J4e&#10;rnclUegcPpzCwquwndkN/1tPT0FqoGvbIbRtfw1uKxKdZlwX+borvVbKkmgpy3c9EbYpy+HPPXP5&#10;M6iegtjgf4Pw5y86LxfR9SPTd/TsGf/dpMUYrAXZga8VwtylLhA0EhQ0lj78uDp06ERRzuAYQWON&#10;dcIFjbU3Kah1N+2doGFKOlHQ2IMFjZGhgsZO+0YLGrsKggZnD8pFV9yp3v/w58qUUXbZZBdKIBwI&#10;GhA0IGhA0DDXF/sa8/CyJ9SB7ac2RNAYPKxLPfPsC3ULGi+9/Lq6+97l6tIZt6uTxl+lBg4+e/W1&#10;wb4+WILGhZfdWlqzIGj0lDM4Zn0Nxqy/duz12cSs3cFEQX8PQSPloW2FoBEjNN/70T/U35GORQ7y&#10;e8rjrutP97ziUM/zNtfT0jAGDBjwNccp7sLFBb8OzfVSSqv+tvyfaR9O17sWG7x+tcgPk/ocmt+P&#10;Pc+fxQJRM36AV/4KHXcQvdZceq0W/W3t5oTfl3qaEoG2oSu4TXkJzf17XE7Te32i4/gHtre3/z89&#10;LQ2Dnntdfe5PoHP/Jnq9lfS6/x3cltaI/2izvlaiRa5PGRU0vFHCvrZSWDJL7DeDWVyi1+c7E0jb&#10;lvnoaUgdtKbcKW0vEh66XkHQSAj+DC5sV+ajz4/F9PloXDPOP/43jRZguui1VtA850jK6A5dI5P/&#10;ekusBdmB36vC3KUuEDQSEjSeePIZdeTws0Qxw+Sbaw1Q3ypJGrKgsdbG4YLGhlGCxo5H97iLhiRo&#10;bNtEQWOPgyeqUydfr555/q0e5ZNdLlUrj/IOBA0IGhA0IGiY64t9jTnvwutWr/l9FDRY1Jt2xfyq&#10;gsZzK19Wt921TF04fYE6fszl6kDvDH1dEK4NgqAx8NApavmTL0DQoNhrqIlZX4Mx668de302MWt3&#10;MFHQ30PQSHloWyFoxAz9Q32YdCzyGJqL1+jPea7rX0t/8g+RxtD/Hu553kGu6+7O56e58wZ/NQn/&#10;//IPnPjvS4/jgqWLMsMr360jcyU4//CudOLESAaKq16Ef3hZurPGZEqH/l7ymu+wwedp+Qc3Xgcd&#10;s2n0XHy3ltzcpaHe0Hs9UUGDjy2vGdK25S3ldbN0Zxdei+nc5bW4tL7S+8Dfj78WyHxW4B/6l9fh&#10;4jZ6LebznR9L7xtei/mre/irVeTXat00504a/D6QXy9VyaqgsZuwry0Yfxm9J0ccfHDHN/WuNZX2&#10;9sKu9LqXUFL61UTxhOY8dXfQYGhNOVzaXiQ8/NlNT1/DoOOAUrYG8FmsHD5fKPzVO4v4cxh/BQl/&#10;xjL/Fubw5y89Z6XPYRz+e7qWHUThf7ddRllc/gyWSyEjEG9U6SRLGKwF2YGvFcLcpS4QNBIQNJ57&#10;bqUaMeo8UcqwEyZorLmho763kRsiaGhJI0zQoNhFXT2ChpE0ZEGjXMSFChpa0jCCxp6Uw467VN3z&#10;wPd7lE12oQTCgaABQQOCBgQNc30x1xgW/9oGn1a3oLFViKDB1wFv6NnqiRXP9xA0nn72RXXLbQ+p&#10;rotvVseMulTte8hp3deEfv35mtDzulBN0Oi6eH63nAFBo6ecwTHrazBm/bVjr88mZu0OJgr6ewga&#10;KQ//415vNoiPf/E8/xrpeCBIMK7r/4Vyhj53YoF/YOq6hVXS9uQsX9I8fMRzQeHfQFtC/63Hd5nT&#10;f1tJ+cQag9QQnld9uiWG53n70na8KW0fggRD58ojrlvcXZ8+DYHfB9JrpSyZFDQYWrvfFfa3VfMB&#10;y1J8/da711DKXw3Fv+2O4o+jpyV1dHR0/CevVdI2I3K4dNPT1zDoGKCUrZGyZJC3rwBFmhl6/13V&#10;1dX1r/oUSxSsBdkBgkYgdnkWVqCZEs0uDe0SzS4eo4o0U6bZRZqJKdOSFDROPvUiUcgIRhQ01g8X&#10;NNbb/NDVd9GQBA1d1kmChinowgWN1XfRqEvQ0AWcJGjsOXCS6u+cqWbPfUj96te/61EuVSuP8g4E&#10;DQgaEDRaU9AoDpmgBjonqyOOOVONHX+xOv/C2eqa6xequxc9SOfPM30SNGZcvaBizV9956TeCRp8&#10;HTjnwhvVwtsfUpO7rlOFI87pcUel4DWhXkGDrwUvvfwmBA0dew01MetrMGb9tWOvzyZm7Q4mCvp7&#10;CBopDwSNZHDdQ7f2PP8p6ZggSDBJSBr6u4pb4YdKSAuGzq3EBQ2Gf8OO3lt/l7YRQYKh87ahkga/&#10;D6TXSVkyLGiU7vwi7XMLx/+E1rQ7eG3ju9/oXa0bFj3KUkZhBj3fx5Wvk+/oaUoltK6cJG0zIgeC&#10;RvLQfA2h/ELYRgSpM/79rutuqE+txMFakB0gaARil2dhBZop0ezS0C7R7OIxqkgzZZpdpJmYMi0p&#10;QWPC6dNFGUNKD0Fj3UHqO+sdEiJoUDYLFzRMYRcmaJRKuhBBY7s9owWNchknCBqUKEGjJGkMnNSd&#10;cy66Vb35zkc9CiUQDgQNCBoQNFpT0Di7awat6QN7rOu2fLflDkPV3geOVIUhE9WIky5Qp591pbp8&#10;xs1q3vxFaslDj0YKGge0ndIUQaN8Hai8FlQVNErXhrKgscv+lqBhXR8mnHVd6T0LQQOCRhqAoAFq&#10;Qf/gG1+BgNQY/xNeW/TpEwv0ujMqtwNB+h43JYIGQ9szN7h9CBKRy/Sp02f4fSA8f9qSWUGDv7aG&#10;9i/jn8NY2Cgsov/Nt7+f4rr+cPr/Dn8G5X8DcOFQ/iojn/6jP4IeM4P+fhWNw50yIqJPoVRSLBa/&#10;R8fwBWm7kcrwe0BPXcOg+UcpWye0PZMC24cgdYXed6/y9UyfUqkAa0F24GuFMHepCwSNGAWNs869&#10;Sn1vwzZRxpCyWtAYGCFo+GqdCEHDvotGfYLGCVUEjZMbKmjsNeh0NeKUq9VjK17rLpRAOBA0fqUm&#10;nDkHggYEjVKC1xizbWabzbXFJHht4VS7rphjYl9XzPGsR9B47LHlapOtB4uCxnc3oLV9Q7e8vm/k&#10;ldZ3lvBWr/HldX6nPY9VA5xT1OHHTFGnnHaZOu/Ca9XEs2b2EPKaLWjsUIOgUb42GEFDvj48/f2X&#10;IWhYsddQE7O+BmPWXzv2+mxi1u5goqC/h6CR8vAPZ/VmgwTI5m9vIo2O6/qf07mysz5tYqO9vbg9&#10;/7BL2iYE6UvovEqNoNHZ2fl12h58pQ9SNXSeLGrkV0jw+0B6nZQls4IGQ/u3ILC/CFI1/G89fQql&#10;EvrcOE7abqQyzfi3MK3tKGXrpF+/kf9O5+1sYTsRpIb4v/O84tH6dEoNWAuyAwSNQOzyLKxAMyWa&#10;XRraJZpdPEYVaaZMs4s0E1OmxS1oXHDRNWqjLQuiiBGVb4YJGhuuLvBEQWOrIWqjwNecGEGjVNZF&#10;CBqmoAsTNEwhJwkadgknCRolSUMSNLSk4Q69QC248wn117/+TddEQCLvgsaSh59R29D5uvCOZRA0&#10;IGhUXGPMtpltNtcWk+C1hVPtumKOiX1dMcezHkGDM/qUqd2Chv31Vd/doL0mQcOs890ynnDHpKYL&#10;GoHrwWpBY/VXX1UTNE4/d27pvQpBA4JGWoCgAerBdf1rpWODIByWM/g3XfXpEjv6N2rFbUOQ3oaL&#10;aX2KpQL+TfoWKcuRxOI/20g5g4GgkTyeVzxS2GcEiUzaBY329o61ac16WNp2pGe4dNPT1jBQyvYO&#10;Lcy+JmwrglTLFH0apQqsBdkBgkYgdnkWVqCZEs0uDe0SzS4eo4o0U6bZRZqJKdPiFDQuvXyu2nKH&#10;TlHAqBZJ0DAlXm8Eje6yThI0AnfRqEfQsIu43ggaJUlj0OndmX71veonP/uNropAkLwLGqPHzygJ&#10;GsNGXET7/j4EDb0ecux10sgHJmY9NbHXWltgMOsxx6zRJmbtNjFrOses8xx7/bflDE7eBY2b592p&#10;Nt+uM3lBg9ItaAiSXjMFjT0PPk3d98AKCBqB2GuoiVlfgzHrrx17fTYxa3cwUdDfQ9BIeSBoJI/j&#10;OGvQsbgxeGwQxPP8dz3PG6pPlUQYMGDY11zXv0nePgTpXbiY1qdYanDd4iA611+XthfJd+h8va1Q&#10;KGysT5WGwe8D6fVSlkwLGizdtMhxyF3KxZb/ifR3SUefPqnGcfxDaVt/H9x2pGcgaKQLxynsQe/7&#10;x4TtRZCwXNq//zFf1adQqsBakB0gaARil2dhBZop0ezS0C7R7OIxqkgzZZpdpJmYMi0uQeOq2fPV&#10;jrsfKcoXtSQoaJSKvFBBY3CkoFEq7MIEDUq4oGGKuTBBw9xFo05BI3gXDUvQ4Iw/+0b1wss/1HUR&#10;sMmzoHHv/SvUtruNKAkafM5eM/deCBp6PeTY66SRD0zMempir7W2wGDWY45Zo03M2m1i1nSOWec5&#10;9vpvyxmcvAsafI4cdezZ8QkaO6wWNHqs/QkKGhPOvq70PoWgAUEjTUDQAPXCvzHkef5K6Rgh+UzS&#10;d86w4TUNBVbrhc8hWle+kP4u6fD5pE+vVMHvubTOGZJU/Gf5Gq1PkYbSIutqpgUNhtbK4cJ+IwmH&#10;jss4yh3S3yUdfeqkHpq/6dL2I6sDQSN9uO7gvWj7Hg9sL4JIuXzAgAFf06dO6sBakB0gaARil2dh&#10;BZop0ezS0C7R7OIxqkgzZZpdpJmYMi0OQeO6uberPfY7VhQvao0RNEq3ww8TNDYpqHU3LfZK0Nii&#10;3+qSThY0RoYKGqaQCxM0du2joME5cuTlavHSlboyAoY8CxrjTp/VQ9AYcvR56vU3fgBBQ8deJ418&#10;YGLWUxN7rbUFBrMec8wabWLWbhOzpnPMOs+x139bzuBA0HhKzZw1j9ZwpwGCxuq1vsd6T1ktaAxL&#10;naBx931PQNDQa6Qdew01MetrMGb9tWOvzyZm7Q4mCvp7CBopDwSN9OA4zi50TPDDKITiv+J5XlGf&#10;GqmAtmdn2rYvK7cVSWva2/39XLewSvq7pJNWQYOh7Rvluv4fgtuM5DLzmnHnDAMEjfRAxwK31U9V&#10;/E/69+//VTouK+S/Tzb6tEk99Nltc5rDZ6R9QMqBoJFO6NzdN63vfyQd8f3ClYMGDfo/+pRJJVgL&#10;sgMEjUDs8iysQDMlml0a2iWaXTxGFWmmTLOLNBNTpjVb0HjkkcfVdrscLkoX9YQFjW+VJA1Z0Fhr&#10;43KBJwkapd+sjhA07KJOEjRMOddwQUNLGrUIGnsfcoY6wD9brXj2TV0bASavgsaDS59R/fYe1UPQ&#10;4HN35py7IGjo2OukkQ9MzHpqYq+1tsBg1mOOWaNNzNptYtZ0jlnnOfb6b8sZHAga5euK3zE+WtDQ&#10;63tJ0NBrfIWgYcl4aRE0+lURNMaePqdbzoCgAUEjTUDQAL3FcZwt+IfS0rFC8hL/Ez4P9CmRKvi3&#10;WeVtRtIXf0n5mKWzAObtKp1UKcVx/InSdiP5CZ2ji/jrL/Qp0RTS+v4MJCeChjtI2HckodB7Y0z5&#10;uKRTnCmdNC2C5xWPps9v/yPtBwJBI814nrc/zSUEI6QidF5cxT9z06dKasFakB0gaARil2dhBZop&#10;0ezS0C7R7OIxqkgzZZpdpJmYMq2Zgsaddz2gDvHGiMJFvfnmWgNCBY1SiRciaJR/szpE0LBud1+v&#10;oGFKuV4JGlrSqCZoHHHC5arrktvVrXc/pV585X31+88+15URMORV0Dh9ynVqu93p3AwIGv5hZ6uX&#10;Vr0BQYNir5NGPjAx66mJvdbaAoNZjzlmjTYxa7eJWdM5Zp3n2Ou/LWdwIGiUrysXTrtWr+uHdAsa&#10;a27odAsaZn1vDUHDfO0VxxY0Kq8Nt931KAQNilkj7dhrqIlZX4Mx668de302MWt3MFHQ30PQSHkg&#10;aKQPvsW+W/pqAvmYIVmO/27a35O0nYsrtxtJU/iHgcVicR19vFJ51xPaxlQLGgxt54zgdiN5iT+r&#10;2XIGw+8D+fVTlVwIGgwdD/y2diriv2Xef2l9j5ROmBaCtnlucB+QcprxuZs/h0mvlbK0RClLx+dA&#10;2tbvB7YdyXFc159dKBS+pU+RVIO1IDvQWgRBw45dnoUVaKZEs0tDu0Szi8eoIs2UaXaRZmLKtGYJ&#10;GvctXqoKnRNE2aI3EQWN9a0Sr0LQWF3eiYIGxS7rbEGjVNJFChrlYi5c0CgXcRWCRuAuGragsb93&#10;lhpxytXqkpmL1H1LnldvvfOR+utf/6dqeZR38ihoPLL8ebX7gWNFQWMrOocvvXIhBA2KvU4a+cDE&#10;rKcm9lprCwxmPeaYNdrErN0mZk3nmHWeY6//tpzBgaBRvq48+uhydcCgUeo7tLanW9BYfR0Iynr1&#10;Chonjb+K3os/gqBBMWukHXsNNTHrazBm/bVjr88mZu0OJgr6ewgaKU/ay+C84jh+wfP8l6RjhmQz&#10;rlu4k//hr0+B1OK67nYosdIdOj6l3zzu6Oj4pvT3aQhtY+oFja6urn91Xf8c2t6/BrcfyWz+RJkS&#10;h5zB8Psg8PppTG4Ejfb24jb02esLYQ6Q+PIlfc7YXR+S1EqGevNaBv73Hp3bd0n7kvc047M3re0o&#10;ZRsI7jCJmNB7q+l3N2skWAuyA18rhLlLXSBoNFDQeHjZcnXYsDNE0aK3qRA0dJEnCRrrbtazvLMF&#10;jY2twk4SNLaMEDTKvz0dLmiYMq4WQaNtSJc6dfL1atYNS9Qjj7+sfvTRL3uUTXahBMLJo6Ax5YKb&#10;1HZ8ToYIGocUT1fPrXwVgoa1Thr5wMSspyb2WmsLDGY95pg12sSs3SZmTeeYdZ5jr/+2nMGBoLH6&#10;unLG2VcmKmh0r/0xCRq33PZw6b0JQQOCRhqhD+8QNECfwQ+j8hR/YWdn59f1oU895XOz8GnlfiBJ&#10;h39wqQ+TLmTkxyUdLqb1ZqYe/dU+qSwJkcaF71xF5+Uwfdhjgd8H0rakLLkRNBg6D84Q5gCJKTT/&#10;F+pD8f8ddFDn/6X/9s/gY9IQ/ree3syWoVAo9KM1Z7m0P3kOl256ihoGzTNK2QZDx2k/mteHhP1A&#10;chC6NvyD/ryU/g26hj4lWgKsBdmBrxXC3KUuEDQaJGg8+eRTaviIc0TJoi9ZLWgMVN9ed1CooFEq&#10;8EIEDbu0a6ygYQq5EEGD0nH0RWryeTerGxc8op7+/hvqF7/8tEcxZZdPdrlUrTzKO3kTNJ58apXa&#10;d9D4SEFjSzqXL7x0HgQNa5008oGJWU9N7LXWFhjMeswxa7SJWbtNzJrOMes8x17/bTmDA0Fj9XXl&#10;3vuWqF32PqZPgoa01pdiCRqbpUDQOOGUGerd996HoKFj1kg79hpqYtbXYMz6a8den03M2h1MFPT3&#10;EDRSHtpWCBopho7PPvQP+0ekY4e0flzX/zX9OXnQoEH/Sx/ylsHzvA46N98L7hOSXOh4PMm/Aa4P&#10;0f/nOMVdpMelIbStLSNoMI7jj6Zt/oW0L0jrh9bip+n4+vpwxwa/D6TtSVlyJWgwdFxwl6gEQvP+&#10;mv2b0fxvFOlxaYjexJbDdYsDaJ5flfYpr+HSTU9Pw6A5RinbBAqFwpZ0vb5J2Bckw6Fj/kv6c4I+&#10;DVoKrAXZga8VwtylLhA0GiBo8J8nnnyBKFj0NSxofDNK0NjIU2tv4ocIGqt/s7peQcMUdGGChinl&#10;7DJuz4MnqKNPvEydf8mt6ra7n1AvvvwD9bvffdajsLJlAFNG2WWTXSiBcPImaJw/bb7ans/FKoLG&#10;Qc4E9eRTL0DQ0DHygYlZT03stdYWGMx6zDFrtIlZu03Mms4x6zzHXv9tOYMDQaPndeWkUy6sTdCw&#10;13izzreQoHHj/CWl9yQEDQgaaYU+vEPQAA1D/8bbfdLxQ1o5/iueVzxSH+aWxHEKe9O+4M4CqQjf&#10;lt/bWR+aEu3t/n7yY5MPrWktJWgwNL/H0rZ/ENwXpLXjuv6tfJ3VhzlW+H0gbVPKkjtBg97r+9J+&#10;vx2YB6SJoffhD2jeD9KHoAS9LzeTHpuG8L/19Ga2HLTth9Fnhp9I+5XHcOmmp6ZhoJRtHrQufIvW&#10;i2m0/fj3Rw5C76XXWvnfy1gLsgNfK4S5S10gaDRA0Djt9OmiXNGoiILGBo763oZVBA3r1ve2oFEq&#10;7CIEDfsuGtUEjYGDz1KXzrhTLX10pfrpz37ZXWLZBRYEjcaTJ0Hj2edfUwO8M2oSNDjnTp0LQUPH&#10;yAcmZj01sddaW2Aw6zHHrNEmZu02MWs6x6zzHHv9t+UMDgSNnteVm2+5S22xw2GrBQ29tpcFDb2+&#10;b9rza6zsdT4tgsZOPQSNnndWGn7S5eqtt9+FoGHFrJF27DXUxKyvwZj11469PpuYtTuYKOjvIWik&#10;PLStEDRaAM/ztqJ/4N8mHUOkFePf7ziF/vrwtjR0Xo50Xf838n4iMeVPfIcHfUi6oXPsEOGxqQid&#10;Ny0naDBcbNG2vyntE9JaoXXrf7jkKRaL39GHN3b4fSBtW8qSO0GDoc9dHcJcIE2LN1RPfTf8bxT5&#10;sclHb2LLos9vFNyUZvxbmNZ2lLJNhq7f/PVzPw/sE5Kh0DF+1HXdAfqQtyRYC7IDXSsgaNixy7Ow&#10;As2UaHZpaJdodvEYVaSZMs0u0kxMmdYoQeOuux9Q+x40Qm294xD1nfUGiYJFXxMUNL6zflupyJMF&#10;jcGRgkZ3YScJGhS7pAsKGqaYs0u5s86/qaLQChZYEDQaT54EjYsvv1XtwOdfjYLGvgNPUY889n0I&#10;GhQjH5iY9dTEXmttgcGsxxyzRpuYtdvErOkcs85z7PXfljM4EDQqrytHHTelhQSNymtBOeGCxrU3&#10;Li69HyFoQNBIM/ThHYIGaDidnZ1fp2M2L3gMkVaLv5CPpT6smcB1/eHyviIxpUsfih44jl8QHpuK&#10;tKqgwfDXyND7+C1pv5DWCK1Zn9M5OEwf0sSAoJFuaN+nBOYCaU4u01PeA9d1dxcem4roTWxpaD9O&#10;oLXwR8F9y1u4dNNT0jBQysYDzfPhdA7jK3uymQV0DdhOH+qWBWtBdoCgEYhdnoUVaKZEs0tDu0Sz&#10;i8eoIs2UaXaRZmLKtEYJGlzOcrio/f73n1MPLnlEzV9wj7ryqnlqStdVavQpF6qhw85QA9pHq357&#10;HKU22NwXJYyo2ILGt6MEDb4Ffm8FDUq4oLG6nAuWcmd03VhRaAULLAgajScvgsaLq95WbYeeVZeg&#10;sQWd12eccw0EDYqRD0zMempir7W2wGDWY45Zo03M2m1i1nSOWec59vpvyxkcCBqV15WrZt+i1trY&#10;TUbQsNZ+e/23rwE9Rb36BI1hJ1yiXnv9bQgaei00MWukHXsNNTHrazBm/bVjr88mZu0OJgr6ewga&#10;KQ8EjdaDy3Aul6TjiaQ6X9JxG6cPY+bgfeN9DOwz0vyE/lCN1wrh8akIF9N6M1sSCHOtGz73mlHI&#10;9QbeFmkbU5bcChr9+/f/Ku3/1YH5QBoYuk5dNWDAgK/pKe8BvU/3lMakIfxvPb2ZLY3nFTu90lfu&#10;yfuZhzTjeoBSNj5c192EzuGVwv4hrRn+t+RldP39ij7ELQ3WguzA1wph7lIXCBoNFDRMafvCCy+U&#10;SlwOF7ocLne55F35wotq6cPL1a23L1YzZ81X514wW40ZN00NPWpySeLYaY9hav3NvApB41slSSNE&#10;0CiVeL0TNDbf6Zjusk4SNMxvUIcJGpPOuaGi0AoWWBA0Gk8aBI2//W11QWiOoV0qmmNsykh+HXMe&#10;1CpozJxzT+mcq1fQ4P//3MpXIGho+cDErKcm9lprCwxmPeaYNdrErN0mZk3nmHWeY6//tpzBgaAh&#10;X1cKQ05rrqCx42pBo1vSiEHQmHX9vd1yBgQNCBpphn9oJ31YTmNoWyFotCB03Aa6rv+QdEyR9MV1&#10;Cw96nteuD19m4Vtm03kJeSim0Hm1SE+9CASN5kNzPJb254Pg/iHpC69NlCtondpcH77E4feBtK0p&#10;S24FDYZLIjpOK4R5QfoYvoZFlXDt7f5+0rg0RG9iJnCcwsGe5z8h7WceAkGj9eGvKnMc71ya918I&#10;+4m0TPynPK9Y8XVXrQzWguwAQSMQuzwLK9BMiWaXhnaJZhePUUWaKdPsIs3ElGlJCRocLny5+OVw&#10;CcxlMIfLdg4XxNdcf/tqQWOtAaGCxvc2cnWJVylobLBVZ3dxJwoagbto1Cpo7GCVcmfiK04SIQ2C&#10;xkuvvK/OvnCheu+Dj7uPoV0qmmNsykh+HXMe1CJo/OzjX6p9Bk7olaDB5/aYCVdA0NDygYlZT03s&#10;tdYWGMx6zDFrtIlZu03Mms4x6zzHXv9tOYMDQUO+rlx51c29FzSstb7Hek9ZLWisXvPjEjQOcE+n&#10;9ep9CBp6nbVj1kg79hpqYtbXYGwxw8Ssz3bM2h1MFPT3EDRSHggarUt7++CN6BjOcF3/H8HjiqQm&#10;n9DxOc/zvLX0Ycs8jlPY2/P8T4S5QBqYasUWQ+ceBI0YoHP+EDrnH5b2E0lL/Kfo884R+pClBn4f&#10;yNubquRa0GDKn+v9Z4W5QXqZWq5hEDTio729sCt9ZrhP2tesh0s3PQ0NA6VsMtC/tzya+6XCviIp&#10;Dq09f6PjdlWhUNhSH8rMgLUgO/C1Qpi71AWCRkoFjfvuf6SqoFEq8kIEje7yThQ0yoVd7wSN1cUc&#10;F3ITzrquotAKFlgQNBpPWu6g0X7YBWrvQ85QY06/Tq169f3uQpFjjrEpI/l1zHlQi6DBd8/YkeWM&#10;XgoafI4//uTzsQkayx55TN23+CEIGjr2+m/LGRwIGvJ15dHHHlcHHHJShaBh1veyoBFY41MuaOw9&#10;8DR10WUL1Rtv/gCChl4LTcwaacdeQ03MNTIYW8wwMeuzHbN2BxMF/T0EjZSHthWCRovjecWT6R//&#10;70nHF0ky/sN0XHx9mHKF53kH0b4/Ls8L0te4rj+drzN6ukOBoBEf5Vts46sQUpg/0bl2peM4W+hD&#10;lSr4fSBsc9qSe0GD4Tuv0FwsCMwN0rvMq+XfH2kWNGq5BrcahUJhY9q3yyl/svc166FjCUEjQ9D1&#10;fj3at4voM/DvAvuLpDD0XllFfx6nD1/mwFqQHfhaIcxd6gJBoxUFDcp31w8RNKzfsBYFDYop7IKC&#10;Rqmoq1PQGDf52opCK1hgQdBoPGkQNDjnT7+jJGiYHD/2arXi2TdKz2OOsSkj+XXMeVBN0PjNbz5V&#10;B7qn91nQGD7yoqYKGs8++30157qFqvOISWqDLXy15KFlEDR07PXfljM4EDTk6wpfUyZPmRG4O1L6&#10;BY0d9zWSRqWgwV9xssv+p6rxk69Ry59YCUHDilkj7Rgpw465RgZjixkm9vpsYtbuYKKgv4egkfLU&#10;8gNSkH64fHLdwnLpGCOxx3x37lf14cklnuftTOfkosDcIH2I6/r/Q3929es38t/1NEcCQSN+6Lzn&#10;r/n5WNpnJN7wOcYFrz40qYS3Udr2lAWChkZ/3Qmua30Iz1+1O2cYcAeNZHAc/yg6Ts9J+53FQNDI&#10;JnQMhng5/uqeFsmN/O9FfcgyCdaC7ABBIxC7PAsr0EyJZpeGdolmF49RRZop0+wizcSUaS0raKw7&#10;KFTQKN0GP0TQ2Gjb1ZJGbwQNU85VChrXVBRawQILgkbjSYugsWz5yz0EDZPDjrtULXrgWXqdz7vL&#10;SH4dcx5UEzRunL9U7cTFbx8Fjc3oXF/+xHMNFTSef36luu6G29WRw89SG289WK1B78k11hmo/M7x&#10;pXUCggYEjb4IGvfcu0Ttuvex6RE0elwDKq8DJtUEDc6RIy5Rt939KAQNHXMdtGOLGSbmGhmMLWaY&#10;2OuziVm7g4mC/h6CRsoDQSM7dHZ2/ofrFkZ6nv+8dKyR5ofmfzkXtPqQ5B46J79O8zIvOE9Ib+J/&#10;wcKFntqagKCRDIVCYTM6XhfT/P9S2nek6fkzZUYr3Cqb3weBbU9jIGhYsFxA7++Fwjwh1cPyak1y&#10;BgNBIzlc192OzvNraF//Gdz3rAWCRnbhf4fQZ7Gp/Bla2H8kofBnH8owfZgyDdaC7ABBIxC7PAsr&#10;0EyJZpeGdolmF49RRZop0+wizcSUaa0maHyzJGgMlAWNjcolXqigYRV39Qsa5jeo5WLu1DMgaCRB&#10;WgSN3/3+j6q/c6YoaXAGDD5HXTrzHvXG2z8qvY45D6IEDb57xkHeGQ0TNDqOnNJnQePJFc+oSy6b&#10;qzqPPEOtv3mh9DVD/D7k96MRNK674VYIGnqd59jrvy1ncCBohAsanNGnXBS7oGHW/uD631PS65ug&#10;sesB49TBxbPUzGvuoffijyBo6OugHVvMMDHXyGBsMcPEXp9NzNodTBT09xA0Uh4IGtlD/zBqGh1f&#10;vpODeNyRxkb/8KUr73fNCMPzikfTHOXmtzEbHXo/P+04fkFPZ81A0EgW3Nko/tB8r3Kcwt76EKQe&#10;fh9I+5GyQNAIUJY0ChMoP7XmCQmN/wn9OUFPX83gK06Sh6VjffzEechCmvFvYVrbUcqmCNd192Lh&#10;iD4X/0GYBySm0Pz/gP48O08/f8JakB3ovIWgYccuz8IKNFOi2aWhXaLZxWNUkWbKNLtIMzFlWisJ&#10;GiVJI0zQ2JAFDS9c0NhqSKigUSrsQgQNu6SLEjTGnj4HgkYCpEXQ4MdNOvdmUc6ws9eg09UpZ1yv&#10;brl9uXrrBz+OFDRuXrisXPbyOdYAQWNz+vPmBffXJWg88ugKdfWcW9XYCZeqgd4p9D46tPR+++4G&#10;7aUEBY0DBo1STzy5AoKGXuc59vpvyxkcCBrhgsb9DzysDhs2uWZBY4MaBI1NUyRomJw99Wb1/Auv&#10;QdAIxBYzTMw1MhgjZdix12cTs3YHEwX9PQSNlCdP/0DOG3RsB7quf4d03JHGhOb3Y8p0z/N21NMO&#10;QtDrIu6mUWe44HccZw09jXVB5yYEjYQZNGjQ/6Jz/0TP81dK84A0JnQ+PU7n+/H0XvnfeupbAn4f&#10;SPuTskDQCIFvzd4ixzCx8Oek3n7VEO6gkQ5c192E9nkK5W17DrISukbjDho5gY6LQ2sS/m0cc2jO&#10;f01zf2V7e6GfPhS5AWtBduBrhTB3qQsEjRYWNLgo7o2gUSrtogQNXdRJgka5nFtdzI2ZOAuCRgKk&#10;SdCYf8cTopRhhwWNPQdOokyk/z9JTZxyo7r/oefUb3/7++7Sk8+d3/3u98ob2tVQQWNTOucHH35W&#10;pKDx3PMvqhtuWqTGTbpCHeSMLZXg/J5aa2OvVJRzogSNyVOuLK0NEDQgaPRF0Fi2bLk66rgppXW9&#10;UtAw6/tgtb61xpfW+TQLGiVJoyxo7LL/akGDM/KUmeqBh56BoGHFFjNMzDUyGCNl2LHXZxOzdgcT&#10;Bf09BI2Uh7YVgkbG8TxvKAqEhofvTjKPf2itpxnUiOcVj6Xz8YXAfCIV8d93HH8ivX//S09d3UDQ&#10;SA+r72yE22w3Nv4n9D4ZUc/XJqSJFrk2Q9CIgAU6Og+XCPOW+9D5vYj/TaSnqm4gaKQLOpbb0r5f&#10;ROf7j4Pz0crh0k3vYsOgcx+lbEqhz2P/Rp+tj6bPZI8Kc4I0MDTHf6fMd5zCwXr6cwfWguzA1wph&#10;7lIXCBotKGh8e71DSgWxKGhsWuz+Deu6BQ0KF3XhgoYp51YXc6MnXA1BIwHSJGj85Ge/rhAygrEF&#10;jT0OPk3tPmCC2v2gCWqfQyap8Wddr+5b8qz61a8/VXfdt6JU8DZa0ODzfsFtS7oFjaXLVqgrrlqo&#10;Tjj5YrX3QSep9bY4tPS+WXezolqHsja9l2oVNNbZ1FOPPLocggbFrPMce/235QwOBI3K68qTT65Q&#10;J5x0Pp1f5TsjlQQNvbazoLFawOsp4SUpaOygrwNRgkb5LhpG0Oh5F43dDhyvikdeoObesgSCho4t&#10;ZpiYa2QwRsqwY6/PJmbtDiYK+nsIGikPbSsEjRzQ0dHxbdctjPQ8f5l0HiA150uaxwWOUzhETy3o&#10;BXqN5Ltp4Gt4hNA5tqIRazMEjfRR/l7/Qhcdm9eDc4LUE59/k/vs9vbBG+mpbUn4fVC5b6kLBI0a&#10;oGM5jObq08Dc5TK0vn3O4pSeml4DQSOdtLW1rUlzMIPW4UwIh834tzCtByhlUw6LnbxO0Xn8rjA3&#10;SB9D74Hlvb17UpbAWpAd6FoBQcOOXZ6FFWimRLNLQ7tEs4vHqCLNlGl2kWZiyrS0CxoLbl1cIWh8&#10;a52Bao11wgUNcxv8oKCxVb+j1Pxbl6jDh58XKmiYsk4SNExBJwkax46+HIJGAqRJ0OAMHz1TFDNM&#10;wgQNLmh3PZDL2lPp/49T+ww6rWmCxl4HjlbekDPosUepDbceUnpv8HuE3yt9ETSGHXt2aT2AoAFB&#10;oy+CxsnjLu5xZ6SWEDSsa0FPQWNMzYIGZy9aFy6+4nb1xpvvQtCwxAwTc40Mxqy/duz12cSs3cFE&#10;QX8PQSPlacYPpUB66ejo+E865ke4bmER/1aLdE4gcmjO7vO8YqeeStAA9G2zFwfnOsf51PO8UXp6&#10;+gwEjfRC5/6GNA8TPM9/Njg3SFT8n9B5PY1FFz2VLQ2/D+T9TFUgaNSI/uH91ZQ/W/OXp3zput5c&#10;moc99ZT0iTQLGvxvPb2ZucVxBm/Bd/qidWyFNEetEn7f6l1qGDQnKGVbBP5qNDqPD6PPFwvp88Uf&#10;hHlCagzN348oM+k9daCe3tyDtSA76M940vylKhA0UipoVNxBY60B6lulu2jIgkb5VviVgsYAd5ya&#10;f+uD6ic/+Yn64fsfqCuuuk3t33aqWNj1RtAYNW4mBI0ESJugcfOty0Uxw6QWQWOX/bnMHds0QYNL&#10;6422Hao22uawhgoa8xfeA0FDx6zzHHv9t+UMDgSNnteV8ZMuVWvyuZWEoKHX/eDXWwXX/2YKGqXQ&#10;ejBu8rVq+ZMvQtAIxFwjgzHrrx17fTYxa3cwUdDfQ9BIeWhbIWjkFP7udDoHUI5H50vP85e4bsHR&#10;0waagOcVPTfX3wnt/4T+vIjek1vpKWkINKcQNFIO/wYnzcUwymvSPCHl0Ln8MWUa/+a2nrpMwO8D&#10;aX9TFggadcJiQQ7f0x+4rjtIT0FDwB00WoMBAwZ8jc73IbRGz6f8VpqvNAeCBjDQubAPncPT6XM5&#10;7qpRV/xnad7OaPS/Y7IA1oLsAEEjELs8CyvQTIlml4Z2iWYXj1FFminT7CLNxJRpWRE0uDQuFXmC&#10;oNFWPE3dcfcy9dFHH5UEDS7tOQ88tEKNHDu9VGD3VtAwxdyJEDQSIW2CxpvvfKQOKp4jyhmcrAoa&#10;bf4ppfc/BA0IGr0VNM6ccqVaf/NCeU1vpqCxw2pBw17z0yRo8Jpw5IhL1e2LlkPQsGKukcGY9deO&#10;vT6bmLU7mCjo7yFopDwQNIC+i8EM1/U/Dp4feU25NPMmZ60MTDs05wflrNTir3iZ16x1mN7TEDRa&#10;CJoTR/8G5+fSnOUw3YIciyx6mjJF+Voj7nuaAkGjlziOX8j+Nc3/hNascfQe/are7YYBQaP14Lsb&#10;0We5k+m8v5PyC2nu0hYu3fTmNwzad5SyLUxnZ+fX6RiOgagRHZqj5Xydy+pntEaAtSA7QNAIxC7P&#10;wgo0U6LZpaFdotnFY1SRZso0u0gzMWVaJgSN9cMFjeLQyfQcy0tyRlDQ+NnPfqZ+8IMfqkuuWKD2&#10;OXhshaBhbnUfLmiUyzku5U44ZQYEjQRIm6DBY0467RpRzuBkVdCYevE1EDT0ms4x6zzHXv9tOYMD&#10;QaN8XTlv6iy1+XadPdb03gkaQ7oFDSNplAQNympBY7WQl2ZBg3Pw4Clq5rX3qg8//AiChl6TpZj1&#10;1469PpuYtTuYKOjvIWikPBA0gKGzs/P/um5hMGV2Hn8gxYIK7ftcx/EP5d8G1NMCYobOw//gO2rQ&#10;OXgNHZcfB49TRvIB5TLHKeytd7spQNBoTfjrT+jYHU/vgdtprn4VnLvsp/S1L2fTIrCznpLMwu+D&#10;yv1PXSBo9BEtaqwS5rZlU/7M1BwxwwBBo7XRJfcwWtMX0p+pLSmb8W/hNO+vFZSyVWDxgM6PA2mt&#10;m0rH9BlhDnMVmofP6f28hK5pE/PwGa0RYC3IDhA0ArHLs7ACzZRodmlol2h28RhVpJkyzS7STEyZ&#10;1tKCxrqDSuWwLGgU1NBjzlFLlq4oFfVhggaX95x7739CHXvStNVlXYSgUS7oegoax4+5AoJGAqRR&#10;0LjrvmdEOYOTRUFj572OUQ88uAyChl7TOWad59jrvy1ncCBoPKUuvvRate3Oh5fW80hBQ6/tJUFD&#10;C3gVggady2kTNPrVIGjsGiJo7D6A14jT1NkXzFMrX3wTgoa+RgZj1l879vpsYtbuYKKgv4egkfJA&#10;0AASnuet5Tj+UXSOzHPdws+C502WQvu33HX909rbi9vo3QcpobyWeqPoGGWk2PI/of2ZzPuld7Gp&#10;0HkNQaPF4XXJ84qn0LF8oPyDcXk+Wz+lOzjdSO+PDi719O5nHn4fVM5F6gJBo0HoH+7PoHxqzW9L&#10;hc7Z1/jaEsdvTEPQyA4sPrOUSufOWDqHbubzSJrXJMLvS72ZDYP2D6Vsxujq6vpX1y0eQOfw+ZSn&#10;hfnMZMqfPSFl9BasBdlBf4aT5i9VgaDRQoLGN0uCxsAIQcNXRx9/nlr+xHPqRz/6UU2CBt9G/o03&#10;31UXTr9F7XHQmBBB4wQIGikjjYLGb3/3B3WAf3ZuBI0TT55aet9D0ICgUa+gccXMG9XOex7VvZ6X&#10;BY3yms7nV/e6vpHXLd+1hqBx8mpBo78taKyWNOoRNPagnHDqVeqBpc9C0BBi1l879vpsYtbuYKKg&#10;v8+loFH+jSF/eCskT0UI6B2rfwOuMM/LzJ01Svtxmeu6u+vdBCmHfyhIa9a1lFb7Kh4u4ubS9h8U&#10;9y2A+euL7PU+TeEiXm8mqJFisbgOrcVjaP7uKMs+4vnWQvG/oCzjfXIcZw29m7mC3wfB90ba0uw7&#10;/eQRvhbwsaf3weLy+0B6f6QndB7w3TKmxi2y8tfM2edimqI3EfQB3/c34LvL0HthMs3pHXQteC2J&#10;9wNvh96khhE8X9KYZogpeYLnj+aR76zBEjl/ZaF4frViaL8+p/1aQX+O48+eepdBLzDvtzQHa0Ft&#10;pPkziR0IGi0iaJQkjTBBY8NykTfipAvV08+8UJIz6hE0zHf933XvcjVsxEU9BA1T0oUJGseOvhyC&#10;RgKkUdDgnHfp7bkQNNbdzFc33HQHBA2KWdM5Zp3n2Ou/LWdw8ixozL5mvtpz/+P0HZEsQUOv6ekV&#10;NEZ2Cxrl60A8gsYeB09UhWEXqhvnL4WgEYhZf+3Y67OJWbuDiYL+PpeCBgBZhn9AT/+Q57trzPA8&#10;/yn684/2D3VSmh/Ttt5O/2gd6zjFXfSugBbFcZwtuNSlY7qEjmkK7yrA5bm/kIuHuKUMkA86Ozv/&#10;jd4Hu9D7YCS9B1hcepHyN/l8TEdo+/5B2/sc/XmF5xU76Tqyrt4dAHILXSO+Su8LR7+PUyQg+u/y&#10;NvFdLPSmAhALdG3YgM87el8MK//WfmEGnYsscKyg8/It+pPvPFRrIf4pP56yisYuo/8/j55rqud5&#10;oygHsciqXxaAXkPn0lp0zrbReXYm5U5ePwPnYcrjv065hfZjPN8lpKOj45t61wAArYZdojUzdnkW&#10;VqCZEs0uDe0SzS4eo4o0U6bZRZqJKdOyImhwmceCxuhTL1UvvPiK+vDDD3staHD59fKrb6vzp81T&#10;u+4/usddNMIEjeEnXQZBIwHSKmg8uOyFXAgaxcMmlt7rEDQgaJhrSi2Cxtybblf7HzyytJanSdDo&#10;vnNSSgUNzl60dlx0xe3qzbd/CEFDx6y/duz12cSs3cFEQX8PQQOAjOP7/jfccrkwzSv/NuhblER/&#10;I5S2h2+dPJf+HON53s4oybMLH1v+DW863l10vPnrahIouMpFFoV/CwlfGwUSgX+zi9a7oXROXkZJ&#10;fC3W78XF9OdUlpXwW5gAVIcl2PJnl9JnGP4sE9NvZpevY7yG8FqiNweA1MJ2DDlFAADNSUlEQVRy&#10;E3/mCgbnL0gDZZm89BvttK76z1JScecz/mxG15YV9L9n8HqPz2YAZAy7RGtm7PIsrEAzJZpdGtol&#10;ml08RhVppkyzizQTU6a1uqBRviV+W6nMGz/pCnqeN0vlfF8FDfMbyrfd9agaeuwFgqBhJI1yMXf0&#10;idMhaCRAWgWNj3/xqRpy7KWZFzSmTrsWgoaOWdM5Zp3n2Ou/LWdw8ihoPPzwI2q3fY7pXssbLWhs&#10;GCJobGIJGpu1sKCxJ4fWkJMmzKZrVnldg6ABQQMA0Hj4Bz6e5x1EGeX1KAwbUjZ86ZZ/I45/wDSP&#10;0uU4/ggu6vG1PYDPAb/0PbGlW8hPofNuIZ0rq/icof/dq8LaLd/ul797/w4K39J4GH9FDr3ON/TL&#10;ApBKwtbivrwfrPBvJ/N7axG9L6bxa9D7YlBev7IEgEbDJTS9r/grvobT+62LMo/ebyvK71/xPSmG&#10;Hv9ZeYy/kv4/fW7yJlM6+FrJr6FfDgAAQJPgtbYsbriDaD1mEe8y+pM+P5X/jcL/1rDX7XpDz1Fa&#10;5/Xz9fhcxneLYaldbwoAIKvYJVozY5dnYQWaKdHs0tAu0eziMapIM2WaXaSZmDKtlQWNNdYpF3rf&#10;28hRZ5x9lXrnnR+UivlGChpceL246k11zoU3qZ32PamioDPF3FEjL4GgkQBpFTR4/LQZizItaOyx&#10;//Fq2SOPQ9DQMWs6x6zzHHv9t+UMTt4EjbsX3a8KneN6rOW9FjQ2swQNLWlkRdDoljQGlAUNljKG&#10;jbxMnXPRfHXTgqVqxTOvqJ/+7OPSmgZBA4IGACA5uDg0v/HGtzPmeKVbDpe/Q5PLA/Pf+Qda/Dj8&#10;pg9oBFri6HHu2TF/h9/EBHlBWo+D4R/wm8dAhgMgHfB1yrwv7eD6BQAArYn5TMb//o36PIZ/FwMA&#10;emCXaM2MXZ6FFWimRLNLQ7tEs4vHqCLNlGl2kWZiyrTWFDQG6FJvkFpvc1+dc8E1paL+/fffb4qg&#10;YUqv+bcvU51HXyAKGkeOmAZBIwHSLGg8/dybmRY0Th43rfu9DkEDgoa5poQJGg88uFQdNmxSYC2X&#10;BY3v2ILGhrag4XcLGutagoa5i0aaBI2deggaZUmjVkFjP2eyOu7kK9XU6XR873pMPf/iGz2uTeb6&#10;BEGjHLP+2rHXZxOzdgcTBf09BA0AAAAAAAAAAAAAAAAAoBnYJVozY5dnYQWaKdHs0tAu0eziMapI&#10;M2WaXaSZmDKtJQWNtcqCxqbbdqoLL5lbKunjEDS46Hpu5evqzPPm9hA0OIcffzEEjQRIs6Dxm08/&#10;U0efdGUmBY2Nt+lQ8xfeC0HDilnTOWad59jrvy1ncPIiaDzy6GPq6OPPCl3L7TsilQWN8tdWtYag&#10;sVrU6yFo7Fu7oDFw8BQ1avxVavrMO9WixU+ql195u+K6BEEDggYAAAAAAAAAAAAAAAAAkCnsEq2Z&#10;scuzsALNlGh2aWiXaHbxGFWkmTLNLtJMTJnWqoLGNv2GqulX3Fwq4+MUNDi/ov/Nt5kvHnFedzk3&#10;9NiLIGgkQJoFDc7Max/IpKDhDB5fel9D0ICgYa4n5poiCRojR3dVrONmLU+doEExgoaRNMqCxgnd&#10;gsZ2e/ZN0HCHdqlTz5ijZs5ZpO5/6Gn15lvvVlyTgtclCBoQNAAAAAAAAAAAAAAAAACATGGXaM2M&#10;XZ6FFWimRLNLQ7tEs4vHqCLNlGl2kWZiyrS0CxoLbl1cUeqtvbGj7rz7IfXuu+8mImiYkuvd936k&#10;TjjlylI5d+zoyyBoJEDaBY1nV76dSUHjsitvgqCh124Ts6ZzzDrPsdd/W87g5EHQGDv+QrXGOgdX&#10;rOOcRAWNHVcLGt2SRpMEjY6jp6qJU65T18y9Tz3y2HN07Xi/4noUvCYFr0sQNCBoAAAAAAAAAAAA&#10;AAAAAACZwi7Rmhm7PAsr0EyJZpeGdolmF49RRZop0+wizcSUaa0maGy89WC16N6HS3JG0oKGKbj4&#10;bhonTbgagkYCpF3Q4Bx23KWZEjS22/XI0nsZggYEDXNdMcczKGhMvWhWj/U7mKYJGlrS4HO9W9Lg&#10;9wBltaBRvotGMwSNAf4ZanLXDWr+7UvVyhdf674O2dciCBoQNAAAAAAAAAAAAAAAAACAXGOXaM2M&#10;XZ6FFWimRLNLQ7tEs4vHqCLNlGl2kWZiyrRWEjRYzlj2yIpSCZ8mQYNLrV/88lcQNBKgFQSNGxc8&#10;milBY9KZV0DQoJi128Ss6RyzznPs9d+WMzhZFjQWLVqs9h84Um290xD1vQ3beogZJr0RNNbexBY0&#10;BqdS0Bh/5pzSNSh4HYKgAUEDAAAAAAAAAAAAAAAAAAAau0RrZuzyLKxAMyWaXRraJZpdPEYVaaZM&#10;s4s0E1OmtYqgsf2uR6innn5OvfPOO6kUNEyxBUEjXlpB0PjgR7/IjKCx3uYF9djyFRA0KGbtNjFr&#10;Oses8xx7/bflDE6WBQ37msLnwD33PKDm3nS7mn7F9eqsc65Uo8acrw4bdro62Bmtdt37GLXpNh3q&#10;2+sNWi1orL9a0OBzr1UEjR33Ha3OOn9u6RoEQQOCBgAAAAAAAAAAAAAAAAAAQrBLtGbGLs/CCjRT&#10;otmloV2i2cVjVJFmyjS7SDMxZVorCBpc3j3zzPMlOQOCBrBJu6DxxRd/VWdNXZAZQWPIsMml9zAE&#10;DQga9nXFHM8oQSN4TQleVzj3P7BUzZt/t5px1Tx17gWz1Njx09RRx52jnMHj1d4HjlRb73xksoIG&#10;v++6BY2ypFEhaFDOvgCCBgQNAAAAAAAAAAAAAAAAAABEYpdozYxdnoUVaKZEs0tDu0Szi8eoIs2U&#10;aXaRZmLKtLQLGk+ueJbGvazefvttCBqggjQLGn/60196yBlZEDQG+aeoFU/xexKChlm7TcyazjHr&#10;PMde/205gwNBQ76u8DUleF0xmXD65U0XNLYKETS2rVHQOPO8G0rXIAgaEDQAAAAAAAAAAAAAAAAA&#10;ABCCXaI1M3Z5FlagmRLNLg3tEs0uHqOKNFOm2UWaiSnT0i5ocOnOgaABJNIqaPzwg49V17TbesgZ&#10;WRA0jKRx7fW3QdDQa7eJWdM5Zp3n2Ou/LWdwIGg0VtDYoAZBY9MYBI3JXRA0IGgAAAAAAAAAAAAA&#10;AAAAACASu0RrZuzyLKxAMyWaXRraJZpdPEYVaaZMs4s0E1OmQdCAoNHKpFHQ+PVvfq+OOvGKCjkj&#10;K4LGmhs6aoMtiurKq26BoGHFrOkcs85z7PXfljM4EDR6K2gUVgsamx+6WtDgu2ikQNA4o+v60jUI&#10;ggYEDQAAAAAAAAAAAAAAAAAAhGCXaM2MXZ6FFWimRLNLQ7tEs4vHqCLNlGl2kWZiyjQIGhA0Wpm0&#10;CRorV72rxp5+vShncLIiaHx3g3a1/uYFNWb8NLX88RUQNChmTeeYdZ5jr/+2nMGBoNE7QWMdS9BY&#10;LyWCxg6WoHH6OdeVrkEQNCBoAAAAAAAAAAAAAAAAAAAgBLtEa2bs8iysQDMlml0a2iWaXTxGFWmm&#10;TLOLNBNTpkHQgKDRyqRJ0HjznY+Ud8SFophhkiVBg/Od9dvUQG+MWv74kxA09JrOMes8x17/bTmD&#10;A0EjQ4IGBYIGBA0AAAAAAAAAAAAAAAAAANSIXaI1M3Z5FlagmRLNLg3tEs0uHqOKNFOm2UWaiSnT&#10;IGhA0Ghl0iJovPbmj9SAweeIUoadLAoa31nvELXdLkeo2+9cDEFDx6zzHHv9t+UMDgSNlAkalG5B&#10;Q0saLGisljRqEzQmTYGgAUEDAAAAAAAAAAAAAAAAAACR2CVaM2OXZ2EFminR7NLQLtHs4jGqSDNl&#10;ml2kmZgyDYIGBI1WJg2Cxjvv/bQmOYOTVUHj2+sOUuts6qlLL78BggbFrPMce/235QwOBI36BY3x&#10;jRA0dlgtaBhJo5GCxsQp15auQRA0IGgAAAAAAAAAAAAAAAAAACAEu0RrZuzyLKxAMyWaXRraJZpd&#10;PEYVaaZMs4s0E1OmQdCAoNHKJC1ovPTK++qEcbNFGUNKFgWNb2tBYw3K2hs7atSYC9RDSx+BoKFj&#10;r/+2nMGBoNEMQWNIt6BhJI2SoEFZLWgMK703WMhohqAx/sw5pWsQBA0IGgAAAAAAAAAAAAAAAAAA&#10;CMEu0ZoZuzwLK9BMiWaXhnaJZhePUUWaKdPsIs3ElGkQNCBotDJJChpvvvOROuWM60URIyxZvoMG&#10;CxprrDNQfWvtg9WhQ09Ttyy4G4IGxV7/bTmDA0GjD4LGpkVZ0KDzuRZBY/s9jlfXzb1b3XH3UrXX&#10;QWMgaEDQEKG/h6ABAAAAAAAAAAAAAAAAADQDu0RrZuzyLKxAMyWaXRraJZpdPEYVaaZMs4s0E1Om&#10;QdCAoNHKJCVo/PnPf1VHj7pSlDCikhdB45trDVBb7ThE3XzLnRA0rPXfljM4EDSSETQObB+n5lx3&#10;Z/f1ZumyJ9X4M2bSe0m/jyBoQNDQ0N9D0AAAAAAAAAAAAAAAAAAAmoFdojUzdnkWVqCZEs0uDe0S&#10;zS4eo4o0U6bZRZqJKdMgaEDQaGWSEDR+/svfqq5LbhcFjGrJk6DB2XrHIer0My+DoKFjyxkcCBrx&#10;CxoDC6epG25aJF5vZs6+TblDzqxB0BjZLWiUJQ0IGnYgaAAAAAAAAAAAAAAAAAAAoCp2idbM2OVZ&#10;WIFmSjS7NLRLNLt4jCrSTJlmF2kmpkyDoAFBo5WJW9D4+9//oc68YIEoX9SSvAka/+97B5VyzIiz&#10;ac0przWmzOfYa5JZpzhGAjCx1zSzzplA0ICgUaug4Q05Q81bcF/o9YbzwEOPqzETr+yboDEZggYE&#10;DQAAAAAAAAAAAAAAAAAARGKXaM2MXZ6FFWimRLNLQ7tEs4vHqCLNlGl2kWZiyjQIGhA0Wpm4BY0Z&#10;1zwgihe1Jq+CBmffg0aoe+69v7vM59hrklmnOEYCMLHXNLPOmUDQgKARFDQ2FASNQ484S91+55LS&#10;tSZK0OB15A3684qrb1WDBp/RK0Fj3BmzS9cgCBoQNAAAAAAAAAAAAAAAAAAAEIJdojUzdnkWVqCZ&#10;Es0uDe0SzS4eo4o0U6bZRZqJKdMgaEDQaGXiFjTeff9jdeL4OaJ8UUvyLGhwNtt2sLruhgUQNHQg&#10;aPRR0NjMEjS0pCEJGocP71KL7n24+1pTTdAw15x7739MjR5/Rd2CximnzypdgyBoQNAAAAAAAAAA&#10;AAAAAAAAAEAIdonWzNjlWViBZko0uzS0SzS7eIwq0kyZZhdpJhA0IGhkgbgFDYb/930PPa8GdZwn&#10;ShhRybugwdlxtyPUvfeV76Rhr0lmneIYCcDEXtPMOmcCQSO/gsa6lqBh7qIRFDSOOeEC9cCSx3pc&#10;a2oVNDivvvq6uvTKBWpAYVLNgsbYSVeXrkEQNCBoAAAAAAAAAAAAAAAAAAAgBLtEa2bs8iysQDMl&#10;ml0a2iWaXTxGFWmmTLOLNBMIGhA0skBSggbn95/9t7rs6vtUf+dMUcaQkldB4zvrDVJO8RR1+Ywb&#10;ust8jr0mmXWKYyQAE3tNM+ucCQQNCBphgsaI0RepZY882X2dMdeaegQNc925+95H1AljLwsRNMqS&#10;hhE0xkyEoAFBAwAAAAAAAAAAAAAAAAAAkdglWjNjl2dhBZop0ezS0C7R7OIxqkgzZZpdpJmYMg2C&#10;BgQNiU9+9Tv18S9+o35O+cF7P1EvrHqnlOdeeEvd+8DTPXL1dfdYuVfNvGaRmnze9WImnDVbHX3i&#10;ReroURdX5BiTkzjTyhltckk5J1+ixtNznH3hjaU88thTpfMnCUHDHKMPfvwLNfn8+aKQEUzeBI3t&#10;dz1cTZw8Xd23+MHS+sJrjSnzOfaaZNYpjpEATOw1zaxzJhA0IGhIgsboUy9Rjz/xdI/rjLnW9EbQ&#10;4LXlxZdeVRdfPl/t336a2m7PcEFjLAQNCBoAAAAAAAAAAAAAAAAAAIjGLtGaGbs8CyvQTIlml4Z2&#10;iWYXj1FFminT7CLNxJRpEDSyJ2h88qvfqp/89BO18qW31RNPvawW3b9Czb99mZo552516Yzb1KQp&#10;16gJZ85Shx93Xin7O6eofQeNUVvtMkxtvN1hauPtTYaqTUx24BxeyqY72jlCbbpTOZuVcmQ5/crZ&#10;vJRhavOdV2cLzi5H9cyuR6stTXbjHFPKVrubDC9nj+Fq61KOVVvveay69c4HSudPkoIGhx/33gcf&#10;q/On3xF5R408CBprbtCmOg6fqG648bbS2sFrCa8pEDQgaMQlaIybdAU913MV1xlzremtoGGuPbfd&#10;9bA6dvSloYLGyafNLF2DIGhA0AAAAAAAAAAAAAAAAAAAQAh2idbM2OVZWIFmSjS7NLRLNLt4jCrS&#10;TJlmF2kmpkyDoJFuQeMXv/xUvff+T9XKF99W9z34tLrl1ofVjNl3qTPOuUaNO+Mqddgx5yq383S1&#10;94CTSoLFBlt39MiG23RWZtshaiM723EOK8sZEDR6HA9zLOwSz5R65hhxTCnIY379m9+rufMfUYVh&#10;F+VK0Ni9/7Hq7HNn0nryeGmd4PUCggYEjTgFjY22PkxNOmsmXXNeEq8z5lrTV0GD8/zKl9UFl8xT&#10;+wwaXyFojJ4AQQOCBgAAAAAAAAAAAAAAAAAAIrFLtGbGLs/CCjRTotmloV2i2cVjVJFmyjS7SDMx&#10;ZRoEjfgFjU9/+3v19g9+pJ54apW6/e5H1ZWz7igJFyeNu0x1Dpui+h9ystpp72PVelsMXp0tV2f9&#10;LQ8tZ6vV2WCrnmIGBI3kBA0Oj//ii7+qFc++ocafNTezgsZu+x6rxk26VN1730Ol9z+vB7w2QNCA&#10;oNFMQWPtTWxBg9ZEOne32PFIdXbX7B7XmGYKGrzOcBbcvlQdfeK0HoLGSeNnlK5BEDQgaAAAAAAA&#10;AAAAAAAAAAAAIAS7RGtm7PIsrEAzJZpdGtolml08RhVppkyzizQTU6ZB0GisoPHBhz9RL7z0pnrg&#10;oafV3Hn3q2mXz1djJlyuOoedrfY5+CS1+Q5D1TqbFVZn83LW3by4OluUA0GjtQUNE34+vhPKDbcs&#10;U4cefXHLCxr7DRylTjvjcnX/A8u63+v8voegAUEjKUFjO1o3zr/ouoprTByCxg/p2vP0sy+qcy+8&#10;Se0x4NSSoDEKggYEDQAAAAAAAAAAAAAAAAAARGOXaM2MXZ6FFWimRLNLQ7tEs4vHqCLNlGl2kWZi&#10;yjQIGrUJGj/68U/VS6veVEsfeUYtuO0hdeWs29RZXdeokWOmqcFHnKn2PfgkteVOh6u1NvFKWXtT&#10;vzKb+T3lDAgauRE0OKaMfGHVD9TIcbNaRtDYmM6ZziMnq2nT56rljz9Veg/ze5nf1xA0IGiY64m5&#10;psQtaGy8zRB11ewF4jUmLkGDw9efxQ8+oQ4uTFbjJ88uXYMgaEDQAAAAAAAAAAAAAAAAAABACHaJ&#10;1szY5VlYgWZKNLs0tEs0u3iMKtJMmWYXaSamTIOgUS7CXlr1hnrgoSfVdTfeoy6YNledOukKdfgx&#10;U9SBbWPU9rsdpb63sSvGCBnBQNCAoGFiCkdTRvLrXHfz0tQLGgd7p6o7716iXtbvU36/8vsWggYE&#10;DY59XTHHMx5B47JuQWPTbQ9T8xfe2319CV5jgtcZc61plqDBef2Nt9Vtdy2DoAFBAwAAAAAAAAAA&#10;AAAAAAAAUdglWjNjl2dhBZop0ezS0C7R7OIxqkgzZZpdpJmYMi0PgsZbb/9APbnieXXH3Q+rq6+5&#10;XU05/xp1wskXKX/IRLXH/iPUxlsfqtbcyKnI9+wIcgZHkjM4EDQgaJiYwtGUkfw6C+96IvWCRuew&#10;s0rvR35v8hxD0ICgYa4pHPu6Yo5nnIJG/4NHle6cYV9fgteY4HXGXGuaKWjY1yAIGhA0AAAAAAAA&#10;AAAAAAAAAAAQgl2iNTN2eRZWoJkSzS4N7RLNLh6jijRTptlFmokp07IiaKx84WW1+IHH1Oxrb1dn&#10;njtLDR95nhrkn6J22P0o9d0N2srZsL1H1rSjpQwIGhA0TDloij9T7BlMqWcXf6YUNIWhXSqawtGU&#10;kRA0IGiYQNDonaCxzc5HqnsXP9x9jTHXl+A1JnidMdcaCBoQNOxEQX8PQQMAAAAAAAAAAAAAAAAA&#10;aAZ2idbM2OVZWIFmSjS7NLRLNLt4jCrSTJlmF2kmpkxrJUHjiSefVQtvu19dctmNasyES9WQYZPV&#10;nvsfr9bfoqC+s/4hq7NBWyndYoaJFjMgaEDQgKABQcOOvdbaAoNZjzlmjTYxa7eJWdM5Zp3n2Ou/&#10;LWdwIGjUL2hcduVNaunDy0vXFwgaEDQ4Zv21Y6/PJmbtDiYK+nsIGgAAAAAAAAAAAAAAAABAM7BL&#10;tGbGLs/CCjRTotmloV2i2cVjVJFmyjS7SDMxZVqaBI1XXnlVPfjQY+r6G+9UXVOvUSeMnqq8jgmq&#10;355HqzU3bFPfXm/Q6thCRjAbQNCAoAFBA4IGBA2zbWabzbXFJHht4VS7rphjYl9XzPGMQ9Aw1xYI&#10;GhA0TMz6a8den03M2h1MFPT3EDQAAAAAAAAAAAAAAAAAgGZgl2jNjF2ehRVopkSzS0O7RLOLx6gi&#10;zZRpdpFmYsq0JASNB5c8qq6fe4eact7V6vhR/FUkY9V2ux6hvr3uoHJsESMskphhsgEEDQgaEDQg&#10;aEDQMNtmttlcW0yC1xZOteuKOSb2dcUcTwgaEDQgaAAAAAAAAAAAAAAAAAAAoCbsEq2ZscuzsALN&#10;lGh2aWiXaHbxGFWkmTLNLtJMTJnWLEFjyUOPqmuuu7VbwmgrnKJ23H2Y+u4Gh6g11h0oBoKGDgQN&#10;CBoQNHrEXtPMOmcCQQOCBgQNCBrB2OuziVm7g4mC/h6CBgAAAAAAAAAAAAAAAADQDOwSrZmxy7Ow&#10;As2UaHZpaJdodvEYVaSZMs0u0kxMmdYXQePJJ1eoBQsXqelXzFWnTrxEFYZMULvve6xaZxNXrbHO&#10;wNURZAwpEDR0IGhA0ICg0SP2mmbWORMIGhA0IGhA0AjGXp9NzNodTBT09xA0AAAAAAAAAAAAAAAA&#10;AIBmYJdozYxdnoUVaKZEs0tDu0Szi8eoIs2UaXaRZmLKtFoEjQceXKrmXLtAnXXODHXM8Werge7J&#10;aut+h6lvrXNwRXqIGRA0IGhA0OguHE0ZCUEDgoYJBA0IGhA0IGgAAAAAAAAAAAAAAAAAALnELtGa&#10;Gbs8CyvQTIlml4Z2iWYXj1FFminT7CLNxJRpplB7+OFl6uZb7lCXTL9WjZs4TR1+9BnqgEEnqq12&#10;HKK+tfbBlRHkDA4EDQgaEDQgaEDQgKABQQOCBgQNAAAAAAAAAAAAAAAAAACEYpdozYxdnoUVaKZE&#10;s0tDu0Szi8eoIs2UaXaRxrl53u3qwotnq9GnXKC8Q09RO+91lFpro3b1zbUHlNItYURFkDM4EDQg&#10;aEDQqC5oXHfz0oYJGnsdNLYpgsbwE8+HoKHXY45Zo03M2m1i1nSOWec59vpvyxkcCBoQNCBoQNAA&#10;AAAAAAAAAAAAAAAAAHKJXaI1M3Z5FlagmRLNLg3tEs0uHsOKtHvuuU/NuXaeOvf8GWrUyeepQuc4&#10;tUf/4WrDLQvqm2sNkANBA4IGBI3uctAUf6bYM5hSzy7+TCloCkO7VDSFoykjGyloTJ95e2nfLr58&#10;If3/4yFo6PWQY6+TRj4wMeupib3W2gKDWY85Zo02MWu3iVnTOWad59jrvy1ncCBoQNCAoAFBAwAA&#10;AAAAAAAAAAAAAADIJXaJ1szY5VlYgWZKNLs0tEs0u3jkEu2mm29VF1x0tTrx5C7V5p+sdtztCPXd&#10;9Q+RJYyoQNCAoAFBo7scNMWfKfYMptSziz9TCprC0C4VTeFoykh+nb5+xUl7x1nq5gUPdZeyvG93&#10;3P2oGnrM+Q0TNDrxFSfd6zHHrNEmZu02MWs6x6zzHHv9t+UMDgQNCBoQNCBoAAAAAAAAAAAAAAAA&#10;AAC5xC7Rmhm7PAsr0EyJZpeGXKDdMHe+mnrRVWrMqeerjsMnqH0OPE5ttu2hsmzRm0DQgKABQaO7&#10;HDTFnyn2DKbUs4s/UwqawtAuFU3haMrIvgoax540XS1Z9v3SvtiCBpe233/+VTXp7DkQNCBohF5f&#10;7P0z1xaOmRsIGhA0IGishv4eggYAAAAAAAAAAAAAAAAA0AzsEq2ZscuzsALtrrvuVlddfYM646xL&#10;1dBhE9V+A45XG28V8dUkjQoEDQgaEDS6y0FT/Jliz2BKPbv4M6WgKQztUtEUjqaM7IugMWnK9erF&#10;VW+VSldJ0OD9/OnPfqZmX79IDXAnQNCAoFGK2WYIGhA0IGhUJgr6ewgaAAAAAAAAAAAAAAAAAEAz&#10;sEu0ZsYuzziz58xV55x3uRo5+hzld4xVu+97tFp/c08WKJodCBoQNCBodJeDpvgzxZ7BlHp28WdK&#10;QVMY2qWiKRxNGdkbQWO3A8aq6TPuUD/68U9L2x8laJhS94GHnlLHnTQNggYEje5thqABQQOCRmWi&#10;oL/PpaDh+/4GnlfoqjXt7f5+eijIIHx8peMeFjp/dtBDAWgZOjs7/83zvMm1xnEKe+uhAAAAAGhh&#10;6LPrntK1PiyDBg36X3ooAAAAAABoBHaJ1qxcNet6dfrki9URR09U+x50nNpwC1/9v+8dJMsSSQSC&#10;BgQNCBrd5aAp/kyxZzClnl38mVLQFIZ2qWgKR1NG1itotHdOUfMWPlwqVE3JWougwWXva6+/rc6/&#10;+Ea1014jIGhYseUMDgQNCBoQNCBoSNDf51LQ0IW8qiMz9FCQQVzXHycc89DQ44froQC0DFy2SOdz&#10;WBzHO1cPBQAAAEALQ9f1ScHrfFQ6Ozv/rx4KAAAAAAAagV2i9TULFixU0y69Wo0e26UKHWPVjrsf&#10;rtbc4JCSjCFFlCWSCAQNCBoQNJQpB03xZ4o9gyn17OLPlIKmMLRLRVM4mjKyHkHjmFHT1ZKHv1/a&#10;3t4IGrz/XALfPP8BVRh6JgQNHVvO4EDQgKABQQOChgT9PQSN2gJBI8NA0AB5AIIGAAAAkE/oug5B&#10;AwAAAAAgSewSrZ7MnnODmnLudDXixLNUe2G06rfHEWrtjdpEESMsoiyRRCBoQNCAoKFMOWiKP1Ps&#10;GUypZxd/phQ0haFdKprC0ZSRtQoap519vVr50lul0rSvggaXwY8/+bw6ZeKVEDQotpzBgaABQQOC&#10;BgQNCfp7CBq1BYJGhoGgAfIABA0AAAAgn9B1HYIGAAAAAECS2CVaWG66+RbVdf7l6viRZ6n9B45Q&#10;W2x/qChc1BtRlkgiEDQgaEDQUKYcNMWfKfYMptSziz9TCprC0C4VTeFoyshqgsauB5yiLplxp/rw&#10;Rz8rbWOjBA2ej/ff/0BdNnOh2nfgGAgaViBoQNCAoAFBQ4L+HoJGbYGgkWEgaIA8AEEDAAAAyCd0&#10;XYegAQAAAACQJHaJxrlh7s2lO2MYGWOzbYqiXNGIiLJEEoGgAUEDgoYy5aAp/kyxZzClnl38mVLQ&#10;FIZ2qWgKR1NGRgkazmFd6qaFy0rbZUrSRgoaXBRzaXzXPY+oI487D4KGDgQNCBoQNCBoSNDfQ9Co&#10;LRA0MgwEDZAHIGgAAAAA+YSu6xA0AAAAAACSZOpFM7pljE22LogiRbMiyhJJBIIGBA0IGsqUg6b4&#10;M8WewZR6dvFnSkFTGNqloikcTRkZJmgcc9Llasmy50sFaLMFDZ6flS+8rCafM1tts/NREDQgaHTP&#10;DQSN1hc0+LGvvPLqP1999TXK6n0u5/V/vv/+B/+EoLE6UdDfr9AfE3MFBA1gA0ED5AEIGgAAAEA+&#10;oes6BA0AAAAAgCSRxIm4IsoSSQSCBgQNCBrKlIOm+DPFnsGUenbxZ0pBUxjapaIpHE0ZKQkaE6fM&#10;VStfeqe0LXEJGlwm81xde8Pdqq14GgQNCBqlQNBovqDB+/bYY4+ruxfdq+beeIu6etb16pLpV6mz&#10;pkwrZcy4c9RxJ56hjqcMHjpWOYeOLmWvA45Vexx4rNpt/+HCemyvw3otttfhqDU4sP7u3z76n/u1&#10;n6T2ax+lDhk8Vh165ATVMaycMePP787ZXZepCy+5Ws257mZ18y23qyUPLVOPLX9CvU7z+e6775XW&#10;MwgarQkEDWADQQPkAQgaAAAAQD6h6zoEDQAAAACAJJHEibgiyhJJBIIGBA0IGsqUg6b4M8WewZR6&#10;dvFnSkFTGNqloikcTRkZFDQunXm3+tGPf17ajiQEDc5DDz+pThw7DYIGBA0IGnUKGvRc/3z88SfU&#10;bbffqWZedY266OIr1elnTlUnnnymOvq4CeoQb6Taf9Bxatf+R6st+g0tr8tbV67L1ddkey2W1uPG&#10;CRqRay+tuybb7HXc6ux9vNrWZB/OCLXtviPUdpSDCqco/4gJ6qgTzlSnTrpIXXjpLDX72nnqtjvu&#10;UU88+bR66+13eI37p1krzRocjFlfgzHrrx17fTYxa3cwUdDfQ9CoLRA0MgwEDZAHIGgAAAAA+YSu&#10;6xA0AAAAAACSRBIn4oooSyQRCBoQNLrLQKsQhKDRo8QzpZ5d/JlS0BSGdqloCkdb0Lju5qVq70Mm&#10;qdvufqL7awGSFDS4cOa5m37lLWpzOt4saAw/8XwIGhA0uuc5j4LGE088qe648241Y+YcdfY5F6vR&#10;Y85Uhx91ijrYGaF23pvWtu075fXZWpul9TlvgsZ2+56gtutfzvb9R6rt9ytnh/1O1Bmldtx/lNq7&#10;bawqHDlRHX/yueqsrsvVzNk3qbvveYCO+wu0vn3Svb4GY9ZfO/b6bGLW7mCioL+HoFFbIGhkGAga&#10;IA9A0AAAAADyCV3XIWgAAAAAACSJJE7EFVGWSCIQNCBodJeBViHYXQpC0GBMqWcXf6YUNIVhNUHj&#10;9ntWqGdXvqX+/Oc/p0rQ4FJ62SMr1H4DR0PQoEDQyLagcf/9D6jrrr9RnXfBpWrsuLPVkCPGqIPa&#10;jlU77jFUbUDrrr1OR67RwfXZWpul9RmChixocHY64KRS+h04Wu180Mml7DJgTCkHFMarzuGT1bgz&#10;pqkrr56rFj+wlI7p66X10qzBJvb6bGLW7mCioL+HoFFbIGhkGAgaIA9A0AAAAADyCV3XIWgAAAAA&#10;ACSJJE7EFVGWSCIQNCBodJeBViEIQaNHiWdKPbv4M6VgrYLGX/7yl1LSKGjwPL5O8zn/1sUQNCBo&#10;dM9zqwoa/LrzF9yqLpg6XY06+QzlDh6pdt33SLUerb+h63VwrYagkQpBY9eDx5ay28BTStl90Kml&#10;7HHIOOUecYYaNW6quvCS2eqWhXepF196mdbN3//TXqfN2h1MFPT3EDRqCwSNDANBA+QBCBoAAABA&#10;PqHrOgQNAAAAAIAkkcSJuCLKEkkEggYEje4y0CoEIWj0KPFMqWcXf1kTNDj8dQ8QNCBomHlOs6DB&#10;/33RonvUFVfOUhNPP1cdftQYtfcBtM7s0NG79RqCRvjam1JBY8+28Wqv9glqb+c0tY8zUe3rTlL9&#10;vdPVocdMUWMnTlNXzblZPbxseel6YNZwkyjo7yFo1BYIGhkGggbIAxA0AAAAgHxC13UIGgAAAAAA&#10;SSKJE3FFlCWSCAQNCBrdZaBVCELQ6FHimVIPggYEDTsQNJovaPDfLVx4mzq36yJ13AnjVZt/vNpx&#10;9yFqHVpzK9btvqzXEDTC194WEzT6+2eo/fzJav/CmeqAIucsVTjqXHXq6ZeqWdfOV089/X31+eef&#10;h1oaEDRqDgSNDANBA+QBCBoAAABAPqHrOgQNAAAAAIAkkcSJuCLKEkkEgkaPQNDQhSAEDQgaEDR6&#10;yBkcW87gQNBorKDBz3fNNder0yadow4dcqLaea/D1Nq05lZbuyFoQNCoJmgcOPhsddChU9SAjnPU&#10;wZ3nqrah56ljTrpQTbvsevXwssdp3f1D94JPa/KL+mNiroCgAWwgaIA8AEEDAAAAyCd0XYegAQAA&#10;AACQJJI4EVdEWSKJQNCQiz6OUPZxpLKPU1H4SaWfLv4gaMgFIQQNCBomEDSyLWjcc8+9atoll6uT&#10;Tp6kBjrD1fa7Dolcv6PWbggaEDTqFTQGdnapQUPOU4MOO18dMvQC5R55oRo17lI157oF6qZbFn6h&#10;PybmCggawAaCBsgDEDQAAACAfELXdQgaAAAAAABJIokTcUWUJZIIBA256OMIZR9HKvs4FYWfVPrp&#10;4g+ChlwQQtCAoGECQSM7gsbNN89T55w7VR01fKzqf9CRaqMtvbrX76i1G4IGBI2+ChptQ6eq9sMv&#10;VM4RF6mBh579mv6YmCsgaAAbCBogD0DQAAAAAPIJXdchaAAAAAAAJIkkTsQVUZZIIhA05KKPI5R9&#10;HKns41QUflLpp4s/CBpyQZhlQcNIGhA0IGhkVdDgzJ170z/PPucCdfSxY9QBBx+ptty+UH0Np7Ua&#10;goa0JttrcXk93hSCRtMFDffIiyFo1BYIGhkGggbIAxA0AAAAgHxC1/VcCBq07TNct7CilvBj9TAA&#10;AAAAgOYjiRNxRZQlkggEDbno4whlH0cq+zgVhZ9U+uniD4KGXBBC0ICgYQJBI/2CxoKFC/8+9cJp&#10;auSo8eoQ5xi13S6D5bXbRFq7ObRWQ9CQ1mR7LS6vxxA0IGg0CwgawAaCBsgDEDQAAACAfELX9VwI&#10;Glq8EPcpGH6sHgYAAAAA0HwkcSKuiLJEEoGgIRd9HKHs40hlH6ei8JNKP138QdCQC0IIGhA0TCBo&#10;pEvQoOf8+/TLrlBjTjldFQ49Tu2yZ4dad9O2nmu5tG7bkdZuDq3VEDSkNdlei8vrMQQNCBrNAoIG&#10;sIGgAfIABA0AAAAgn9B1HYJGIBA0AAAAABArkjgRV0RZIolA0JCLPo5Q9nGkso9TUfhJpZ8u/iBo&#10;yAVhlgUNljMgaEDQaBVBY8GChf88t2uq6hx6gtplr0NpTVwtY0iBoBG9PjdK0Oi5HkPQaIqgccRF&#10;ufzBFAQNYANBA+SBzs7Of6Pzd0atcZzCwXooAAAAAFoY3/f3ka71YWGpUw9tKSBoAAAAACC1SOJE&#10;XBFliSQCQUMu+jhC2ceRyj5OReEnlX66+IOgIReEEDQgaEDQiF/QoMf8Y/r0K9TJYycqrzhc7bRr&#10;UX1v/ba61nMIGtHrM+6ggTtopB0IGsAGggYAAAAAAACtDQQNAAAAAKQWSZyIK6IskUQgaMhFH0co&#10;+zhS2cepKPyk0k8XfxA05IIQggYEDQgazRc05s275e9d501Vxx4/Rh006Ai11Y5e9JourN3BQNCI&#10;Xp9xBw0IGmkHggawgaABAAAAAABAawNBAwAAAACpRRIn4oooSyQRCBpy0ccRyj6OVPZxKgo/qfTT&#10;xR8EDbkghKABQQOCRuMFjTlzrvnnpNPPVkOPGKn26t+pNtqi/e9R63pv1nMIGtHrMwQNCBppB4IG&#10;sIGgAQAAAAAAQGsDQQMAAAAAqUUSJ+KKKEskEQgactHHEco+jlT2cSoKP6n008UfBA25IISgAUED&#10;gkbfBY05c+aoU8edrhzvKLXNTp68npvUsqYLa3cwEDSi12cIGi0kaBxxUS5/MAVBA9hA0AAAAAAA&#10;AKC1gaABAAAAgNQiiRNxRZQlkggEDbno4whlH0cq+zgVhZ9U+uniD4KGXBBC0ICgAUGjPkHj5ptv&#10;Vud2na+OPW60GsBfV7K9+097fe9ev8NSy5ourN3BQNCIXp8bJWhsCkEDd9BoEhA0gA0EDQAAAAAA&#10;AFobCBoAAAAASC2SOBFXekgSSQaChlz0cYSyjyOVfZyKwk8q/XTxB0FDLgghaEDQgKARLWjMmjVb&#10;nXbaZHXY4SPU3vt1qE22avuHuLZzIGiIazWn6loNQQOCRs6AoAFsIGgAAAAAAADQ2kDQAAAAAEBq&#10;kcSJuCKWaUkEgoZc9HGEso8jlX2cisJPKv108QdBQy4IIWhA0ICg0VPQmDbtUjV69DjlF49WO+9e&#10;UGtvODBcyAgGgoa4VnOqrtUQNCBo5AwIGsAGggYAAAAAAACtDQQNAAAAAKQWSZyIK2KZlkQgaMhF&#10;H0co+zhS2cepKPyk0k8XfxA05IIQggYEjbwLGhdddLE6fsTJ6oAB9B7dYpC8btcaCBriWs2pulan&#10;VNDouR5D0GiKoHHERbn8wRQEDWADQQMAAAAAAIDWBoIGAAAAAFKLJE7EFbFMSyIQNOSijyOUfRyp&#10;7ONUFH5S6aeLPwgackEIQQOCRp4EjRkzZ6px4yepzsOOU3vueygLGbXfHaOWQNAQ12pO1bU6pYIG&#10;7qARg6CBO2jUGggaGQaCBgAAAAAAAK0NBA0AAAAApBZJnIgrYpmWRCBoyEUfRyj7OFLZx6ko/KTS&#10;Txd/EDTkgrCaoLHRdq6aN/9WCBoQNFpS0Jg+/XJ14qhT1cBDDldbbDuIrgUHNFbICAaChrhWc6qu&#10;1RA0IGjkDAgawAaCBgAAAAAAAK0NBA0AAAAApBZJnIgrYpmWRCBoyEUfRyj7OFLZx6ko/KTSTxd/&#10;EDTkgrCaoPHtdXdQ119/PQQNCBqpFzRmz5mjJk06Sw09YoTad/9OtclWbf8U1+BmBoKGuFZzqq7V&#10;EDQgaOQMCBrABoIGAAAAAAAArQ0EDQAAAACkFkmciCtimZZEIGjIRR9HKPs4UtnHqSj8pNJPF38Q&#10;NOSCsJqgscHWAyFoQNBIpaBx6aXT1Umjx6s2d5jaansnHWs+BA1xreZUXatTKmj0XI8haDRF0Dji&#10;olz+YAqCBrCBoAEAAAAAAEBrA0EDAAAAAKklWKDFGbFMSyIQNOSijyOUfRyp7ONUFH5S6aeLPwga&#10;ckFYTdDggvDGm25uSUHDSBoQNFpb0OCvKrnk0svUyWNOU8WO4Wr3ven9udnAf0jrvB1x/W12IGiI&#10;azWn6loNQQN30MgZEDSADQQNAAAAAAAAWhsIGgAAAABILVKJFlfEMi2JQNCQiz6OUPZxpLKPU1H4&#10;SaWfLv4gaMgFYS2Cxi0L74KgAUEjFkGDhYwrrpyhxo0/XQ0ZOkLtvV/pq0rENb1axPW32YGgIa7V&#10;nKprNQQNCBo5A4IGsIGgAQAAAAAAQGsDQQMAAAAAqUUq0eKKWKYlEQgactHHEco+jlT2cSoKP6n0&#10;08UfBA25IKxF0Lj1zgdaUtDAV5ykX9CYNWu2mnT6WeqIYSeq/gcepjbftv2f0vrdm4jrb7MDQUNc&#10;qzlV12oIGhA0cgYEDWADQQMAAAAAAIDWBoIGAAAAAFKLVKLFFbFMSyIQNOSijyOUfRyp7ONUFH5S&#10;6aeLPwgackEIQQOCRhKCxthTJqoNNj+kYTKGFHH9bXYgaIhrNafqWg1BI7+CxhEX5fIHUxA0gA0E&#10;DQAAAAAAAFobCBoAAAAASC1SiRZXxDItiUDQkIs+jlD2caSyj1NR+Emlny7+IGjIBSEEDQgaSQga&#10;53Rd+rK0Tjcy4vrb7EDQENdqTtW1GoIG7qCRMyBoABsIGgAAAAAAALQ2EDQAAAAAkFqkEi2uiGVa&#10;EoGgIRd9HKHs40hlH6ei8JNKP138QdCQC0IIGhA0khA0Lpx29VPSOt3IiOtvswNBQ1yrOVXXagga&#10;EDRyBgQNYANBAwAAAAAAgNYGggYAAAAAUotUosUVsUxLIhA05KKPI5R9HKns41QUflLpp4s/CBpy&#10;QQhBA4IGBI0GBoKGuFZzqq7VEDQgaOQMCBrABoIGAAAAAAAArQ0EDQAAAACkFqlEiytimZZEIGjI&#10;RR9HKPs4UtnHqSj8pNJPF38QNOSCEIIGBA0IGg0MBA1xreZUXashaEDQyBkQNIANBA0AAAAAAABa&#10;GwgaAAAAAEgtUokWV8QyLYlA0JCLPo5Q9nGkso9TUfhJpZ8u/iBoyAUhBA0IGhA0GhgIGuJazam6&#10;VkPQgKCRMyBoABsIGgAAAAAAALQ2EDQAAAAAkFqkEi2uiGVaEoGgIRd9HKHs40hlH6ei8JNKP138&#10;QdCQC0IIGhA0IGg0MBA0xLWaU3WthqABQSNnQNAANhA0AAAAAAAAaG0gaAAAAAAgtUglWlwRy7Qk&#10;AkFDLvo4QtnHkco+TkXhJ5V+uviDoCEXhBA0IGhA0GhgIGiIazWn6loNQQOCRs6AoAFsIGgAAAAA&#10;AADQ2kDQAAAAAEBqkUq0uCKWaUkEgoZc9HGEso8jlX2cisJPKv108QdBQy4IIWhA0ICg0cBA0BDX&#10;ak7VtRqCBgSNnAFBA9hA0AAAAAAAAKC1gaABAAAAgNQilWhxRSzTkggEDbno4whlH0cq+zgVhZ9U&#10;+uniD4KGXBBC0ICgAUGjgYGgIa7VnKprNQQNCBo5A4IGsIGgAQAAAAAAQGsDQQMAAAAAqUUq0eKK&#10;WKYlEQgactHHEco+jlT2cSoKP6n008UfBA25IISgAUEDgkYDA0FDXKs5VddqCBoQNHIGBA1gA0ED&#10;AAAAAACA1gaCBgAAAABSi1SixRWxTEsiEDTkoo8jlH0cqezjVBR+Uumniz8IGnJBCEEDggYEjQYG&#10;goa4VnOqrtUQNCBo5AwIGsAGggYAAAAAAACtDQQNAAAAAKQWqUSLK2KZlkQgaMhFH0co+zhS2cep&#10;KPyk0k8XfxA05IIQggYEDQgaDQwEDXGt5lRdqyFoQNDIGRA0gA0EDQAAAAAAAFobCBoAAAAASC1S&#10;iRZXxDItiUDQkIs+jlD2caSyj1NR+Emlny7+IGjIBSEEDQgaEDQaGAga4lrNqbpWQ9CAoJEzIGgA&#10;GwgaAAAAAAAAtDYQNAAAAACQWqQSLa6IZVoSgaAhF30coezjSGUfp6Lwk0o/XfxB0JALQggaEDQg&#10;aDQwEDTEtZpTda2GoAFBI2dA0AA2EDQAAAAAAABobSBoAAAAACC1SCVaXBHLtCQCQUMu+jhC2ceR&#10;yj5OReEnlX66+IOgIReEEDQgaEDQaGAgaIhrNafqWg1BA4JGzoCgAWwgaAAAAAAAANDaQNAAAAAA&#10;QGqRSrS4IpZpSQSChlz0cYSyjyOVfZyKwk8q/XTxB0FDLgghaEDQgKDRwEDQENdqTtW1GoIGBI2c&#10;AUED2EDQSBeO46zhuu7unucNpfmeQvM9jf6cV46/jH+gHszqvy/Mo8dPdRx/BI0/iJ5nE/20AAAQ&#10;G/379/9qe3txG1qfHH2N6aI/r9Xr2MLgGlaOf4e1lnXRGjaZ1rICrYlb0PN9RT81ALnA9/1vlD+v&#10;e0PpvTGc3hNTyu+Lwlx+jwTeP8v5v+m/48fwZwca4w3l5+DPFJ2dnV/XTw0yDJ8PdPzFz+/B8GP1&#10;MAAAAACA5iOVaHFFLNOSCAQNuejjCGUfRyr7OBWFn1T66eIPgoZcEELQgKABQaOBgaAhrtWcqms1&#10;BA0IGjkDggaw0eWZdNzF8A/99VDQR3zf38F1C2O4mKQ/X6N8Js15X0PP+xH9uZgLT37/o6gBADQK&#10;Wsc24OsC5VrP85+lPz8OrkENyJf03G/Rn4vp+afyOsYSiN4EAFqaQYMG/R/HKexN1+iT6Ty/nq7Z&#10;L9B5/pfAe6Cv+SM990r680Z6nfH0ege3t3esrTcBZAQ6dyBoAAAAACCdSCVaXBHLtCQCQUMu+jhC&#10;2ceRyj5OReEnlX66+IOgIReEEDQgaEDQaGAgaIhrNafqWg1BA4JGzoCgAWxcCBqxwXe0YEnC8/wl&#10;zZIxasyX9PqruOhkSURvHgAAVIXvaEHr2ChaP+6gNEPGqCn02p/TWrqM/hzH26Q3D7QgfIcUvuMK&#10;nVcddGxLd4rg6xP9qe+o4s/i/1a+fvIdJdzd+Q4TenhLUr7DjD+VrsXLy+eyfJ43Pyw+le5qMwzy&#10;ZuvD0oV8nCvDj9XDAAAAAACaj1SixRWxTEsiEDTkoo8jlH0cqezjVBR+Uumniz8IGnJBCEEDggYE&#10;jQYGgoa4VnOqrtUQNCBo5AwIGsCGyy3hmIeGHh+roFH+rdLu295XDX9FiB6aCvi3y2m7prhu4TX6&#10;U5zTFOQDLoqyLGt0dnb+G+3jzFrDv12shzYVLsRo/rvqCb66Jhk8z9tZOh7h8Tr00JbHlMm0Xx9Q&#10;pDUk8dD2sSzSVSwW19GbnRvK4oJ8TayMN1kPSxS+ttMxm1YWBPgOKfJxjQpdVz9qa2tbUz9l6qG1&#10;e0Pa5pNovx+g/I+0T0mGtu0XlFvps8CIQqGwsd7sTED7tA/NuXi9lzJo0KD/pYe2FHT8IGgQfP2l&#10;fRTWPzl0zKfpoSAl0DHhr3YSj1dIpuihAAAA0opUosUVsUxLIhA05KKPI5R9HKns41QUflLpp4s/&#10;CBpyQQhBA4IGBI0GBoKGuFZzqq7VEDQgaOQMCBrAxk25oKF/QCduixQWIvTQxOBb73ueN8rz/Gel&#10;bUxz+Af2vEboXckMXLZI+xsWOu/O0UObDs35UmkbwkKPv1IPBTFC836bdDwicoIe2pKU7/iTerlM&#10;Cn8dCt+lyOE7M+jdyTS0z4sDcxAaPp56WKwUi8Xv0WsPoWMzi/K6tG29SSuIhfR5YGfeb9r/JO+c&#10;VWf8L+jPxbTNw7LwdUK0L5N67l90Ojs7/68eGgv0mYO/6m5FA1LzOcaPDYxNNI2UxwqFwsG0j38L&#10;7nNYaP7/TmvJQD0cJAydC2vROVHXZw86hqfp4QAAANKKVKLFFbFMSyIQNOSijyOUfRyp7ONUFH5S&#10;6aeLPwgackEIQQOCBgSNBgaChrhWc6qu1RA0IGjkDAgawMaFoNEwyiVM4YJGlk/Jxb/XdQuHjxw5&#10;8t/17rU06RY0/LHSNoSFHv+DtrbB6+vhIAba2wu70rz/TjoeUui9847jOOvp4S2F67qD6P2/TNqv&#10;Vgsds48p47IuapTLTXkOguHH6mGxwAIFHQP+OpymfI1HGqTMMOgzwVCa71XSdrdW/E/0+6hlRQ3a&#10;j5QLGoWPpO3IWRbr6WgI/HyB56+Wq/VQkDB0LE4IHJvI0Pr0oeMMxledAQBA2pFKtLgilmlJBIKG&#10;XPRxhLKPI5V9nIrCTyr9dPEHQUMuCCFoQNCAoNHAQNAQ12pO1bUaggYEjZwBQQPY8A/dhWMeGno8&#10;BI0A5d809xdS+DdOxe1q3fhLsvCVAWkWNNrbB2/KP1yWtiMsjuOfqIeDGHAc71zpOISFjucVemhL&#10;wHc3oO0e5bqFR4L7koXQ8Xia/hxF14dv6F3OFLRvqbuDhusWD3Bdby7NfVPEDBMWQPRLpgbe9/Jn&#10;AnmbWzV87tCfZzuO03JFKG03BI30p9GCBkr+FoWOR11yDb1/rtJDAQAApBmpRIsrYpmWRCBoyEUf&#10;Ryj7OFLZx6ko/KTSTxd/EDTkghCCBgQNCBoNDAQNca3mVF2rIWhA0MgZEDSAjQtBo9dwMeS6hcto&#10;G38pbUtWQvv3Fu3nmH79+rXs3TTSLGgw9Hqzpe0ICx2PhhYZIBwu6jzPf146DlLoWP7ddYsD9PBU&#10;w78R7zj+RNq/T6R9yVroffMa7W9B735moH1LjaDhed5u9DozKL+yX7dZSZOgwe8n2qYp2ZQ1V4fO&#10;If4aja5WuqMGbS8EjfSnwYIGf02G/6rwOqGhx+NrMhKGPz/Rcajn62n+5jiFg/VwAAAAaUYq0eKK&#10;WKYlEQgactHHEco+jlT2cSoKP6n008UfBA25IISgAUEDgkYDA0FDXKs5VddqCBoQNHIGBA1g40LQ&#10;qJtyCeNN1iWFuB3ZjL+ks7Pz63oaWor0CxoFR9qOsND2/YXXcj0cNBFaUw6TjkFY6Fgu1UNTjecV&#10;j6b39BPSPuQgc2kN31FPRctD51ziX3FC75Nv0Lo0LW45IY5rfi3Q+2ko7ftj0jZmOHTeeUfrKUg1&#10;tK0QNNKfhountCZNFV4nIv4THR0d/6mHgwSgYzZTPjahgbAMAACtglSixRWxTEsiEDTkoo8jlH0c&#10;qezjVBR+Uumniz8IGnJBCEEDggYEjQYGgoa4VnOqrtUQNCBo5AwIGsDGhaBRF/T8hRyWMHYWO05x&#10;Fz0dLUPaBY3+/ft/xXULy6VtCQtt4zQ9HDQRmut5wbmPCh2XsXpoKvE8b39aw26Rtj1f8Z+n99ww&#10;PS0tDe1PonfQoOf0aT6fkl6v2aFrcqJ30GBpkfY9c19nUk9ozbujra1tTT0lqYS2E4JG+tMEQcPd&#10;nc7P3wqvFRrH8Q/Vw0HMFAqFzWg9fV86LmGha8AIPRwAAEDakUq0uCKWaUkEgoZc9HGEso8jlX2c&#10;isJPKv108QdBQy4IIWhA0ICg0cBA0BDXak7VtRqCBgSNnAFBA9i4EDRqoqOj45v0/FNoezL9dSa1&#10;xX+s1e7ekHZBg6HXnRDcjqhw0drW1pnqUqzV4fKXzveav/6DzpsP29sHb6qHpwoukmn7ptL+JP71&#10;C7Qdn3MhmZJS8jIWpPQ0tSS0D4kJGvR8J9HzfhB8nbiSpKCh5Yxnpe3KW+g8+MzzvKF6alIHbSME&#10;jfSnKXdCoOvNfOG1QkOPv1kPBTFDc1/Xv0lp/X2lWCx+Tw8HAACQdqQSLa6IZVoSgaAhF30coezj&#10;SGUfp6Lwk0o/XfxB0JALQggaEDQgaDQwEDTEtZpTda2GoAFBI2dA0AA29f4wjB6fO0GDn9Ot4xby&#10;jQjt9+ee579F/5uLt3n0v2fRn11C+Lv++Tf8+THLaNzH9L/F52xs/E9c191ET1HqaQ1Bw9uKXvun&#10;wW2JStzvx7xBczw5OOdRoXVith6aKrRowuuJuN2NTLmo9ZfQ/76M/vcYx/EL/PqUb+jNqYD/jtdZ&#10;/nxCYxy97k/Rz7HKPHezQq/xWtrvABAF7UPsggZLi65bvJCOVaLCD59bepNiJS45g6/pdMxWUBbR&#10;/59H//9a+rP7MwD9f/4KB/7vd+jHvUb5iP4/fYaQn7O58WelUXiibYOgkf40SdAoDBFeKyq/os9j&#10;O+vhICboPfcfdKzqupMc5QI9HAAAQCsglWhxRSzTkggEDbno4whlH0cq+zgVhZ9U+uniD4KGXBBC&#10;0ICgAUGjgYGgIa7VnKprNQQNCBo5A4IGsHEhaETCvxHqlgpH+fUalA88z1/Ix4Jvx9zXopCLIy6t&#10;eNu5LCk/v/i6fYz/Lher+mVTTSsIGgzN6fXS9oSFzs079VDQYPh76Ol41PW1DY7ju3p4aqBzZAzt&#10;R9NKdHqvfEy5ltdqx3G20C/bUOh516D9GEavxyJazXc0qSe8H83a/mZD2x+roEHr/rb0XHV99U+z&#10;koSgwddoOg+bITx9QOfhHbSOTKTr90F83uuX7BV8fS4/jz+RjjsLHjHd6cRfmTbhibYLgkb60xRB&#10;Y8CAAV+j+a1Xsu7Sw0FM0FpVFI5DVD6lMbvp4QAAAFoBqUSLK2KZlkQgaMhFH0co+zhS2cepKPyk&#10;0k8XfxA05IIQggYEDQgaDQwEDXGt5lRdqyFoQNDIGRA0gI0LQUOkXGw07XvlPy0/t9fBr6Nfsqnw&#10;3S5ctzCmFz+kjgw/Xyt8PUDrCBr1/YCatvMPjlPYQw8HDaT+Y1F4fOTIkf+uhycOl7u0ziyRtrWP&#10;+ZKel+8cMKW9vbiNfrlY4del4zOZ5rze37aNDD3fZ/R+2lu/TMtQz7rOj9XDegVLLPQ8iX2lSTCN&#10;uubXipYz3pW2pTehNZzvejWD9iMW0aT82cY7iF6X77zRxOPov5sm4Ym2CYJG+tMUQYMpS0/ia4bE&#10;f3HQoI5v6+EgBug9MFc+FmHxb9FDAQAAtApSiRZXxDItiUDQkIs+jlD2caSyj1NR+Emlny7+IGjI&#10;BSEEDQgaEDQaGAga4lrNqbpWQ9CAoJEzIGgAGxeCRgV8F4tG/7Ccnu8z2pdruRhJWmjgIoi2iX8T&#10;vVG/VT9XP3VqaRVBozd3baBtPU8PBw2E5va64FxHhd5XE/XQxGHJgM6LBn/dEX+tkT+tEWtsI+ES&#10;uLy2Nmw9+5LW6Q799C0BSxfCfojhx+phdaPlhCbdwaT01Tgr+VhSxlGG07V4EH9mtUOPcyhjaAx/&#10;/c2iOO/UUCwW16FtbIScwZLTrDTIQPx5gOZ6KqUJX4/mf5IWSYO2J+WCRvdX1PQ1Nd/xjR8bGJto&#10;WLrT09FwCoXClnQ+/kiah7DQNh2jh4MmQ8d+R3oP/FI6DuEpdurhAAAAWgWpRIsrYpmWRCBoyEUf&#10;Ryj7OFLZx6ko/KTSTxd/EDTkghCCRm2CxqpX3oKgAUGjeiBoiGs1p+paDUEDgkbOgKABbFwIGj3Q&#10;xWbDvrudnotv/z+Otit1XwXCxRZtG3+fvbjt9SXdhWarCBoMvf7k4PZExXULL7S3t/8/PRw0AF3m&#10;/ESabzn+z+k9vq0enij8XqTtadhXmujirCPtd8rhNZa2t6tB63dLSRq0vU3/ihN6T/SjsY9Iz9m7&#10;+L+h53uQjtdZrls8wHGc/61fKpXQ+f9Vnjt5X2oPPccivqOVftpUwZ9/6LjMauD6we+jnfXTJwpt&#10;S6oFjUZB51dsd9NpNWifrw7OQXT8u/VQ0GRovqdUzn946Nx9Mu3XDAAAAAJSiRZXxDItiUDQkIs+&#10;jlD2caSyj1NR+Emlny7+IGjIBSEEjeqCxocffqT2HTROvfOD9yFoQNCIDgQNca3mVF2rIWhA0MgZ&#10;EDSADcsDwjEPDT0+s4KG5xWPpef4cfA5exPXLSyljCwWi9/RT59aaL+H0rY+Lu1H7fFXJvV1B7XQ&#10;SoIGncM70HzW9VvqdPwO18NBA6D3xHhpniNyox6aKLQdk+jc+V1g23oVOqcW89pAT/sv5WdvDRyn&#10;sAfNwTW0D38K7lM9of3/SO9/6qHtbaqg0dZWEpbulZ6v3tDrP0l/TkqL0FQrtN2XBfelvvj3t4r0&#10;w+8hugZeQdv908r9qD00Z2fqp0wc2h4IGoHwY/WwXEBrzkDa7y+D8xCRP9GY/fRw0CQOPrjjm7Q+&#10;Pi/Mf2hofTpNDwcAANBKSCVaXBHLtCQCQUMu+jhC2ceRyj5OReEnlX66+IOgIReEEDSqCxqXzbxD&#10;bbPb8arropsgaEDQiA4EDXGt5lRdqyFoQNDIGRA0gI0LQaNE+bfO6/rBbUj8Jfwe00/bMpR/O7jP&#10;d9NI7VedtJKgwTgOfwWNvG1SaHvn66Ggj3R1df0rvY8fleY5PMkXr3QOTJO3rb64buE1x/EL+mlb&#10;Fv6qKjqOffo6CpqLz9LyFQ1RNLOU5Tun0Dw+Kz1XfWGJrzXLTnp/D5X3qaZ8SXM+Rj9VS1H+SpvC&#10;DDp2vbijhr9MP00qoG2CoBFIvWtBFqDz8n5pLsLiut5leihoEnQeDpPmPiz0WefDVrguAwAAEJBK&#10;tLgilmlJBIKGXPRxhLKPI5V9nIrCTyr9dPEHQUMuCCFoRAsar772A+UfNqUkaPQfNE499sRKCBoQ&#10;NMIDQUNcqzlV12oIGhA0cgYEDWDjQtBoiJzhuoVFab6DRK3QvtR1m+Fg+Bbp+qlSRasJGnQ+DZG2&#10;Kyy0vb92nOJOejjoA7SGtElzHB4ur73/0sNjp1yg1yf0SKFz7jO+HqT9q0zqgcUzOj6zpP2tPf4n&#10;XFTrp0wltJ1NuYOG4zhr0P5fLz1PraFz6lXPK57SqoV3+euOCi8F96uW0L7/kP48Tj9Vy+I4/oF0&#10;Htwe3L/w+M/zV+Lo4amAtguCRiD8WD0sN9B+nxCch6jQHL3juu6GejhoArRO3iHNfVjo8VfpoQAA&#10;AFoNqUSLK2KZlkQgaMhFH0co+zhS2cepKPyk0k8XfxA05IIQgka0oHHVnLvVtruNKAkaW+96nDrr&#10;vOshaEDQCA8EDXGt5lRdqyFoQNDIGRA0gA0XcsIxDw09PlOChud5o2hcX+SMT9Pw2/ONRM95r+bE&#10;dQvL9dOkilYTNGh7/w/N5XPStoWFtvksPRz0AZrLOr+nvjBFD00Eev1GyBmLisXiOvopMwftn8Oi&#10;hbTvtYTGr0qzuELb15RSluasL3LLl7QmXUvX5G/op2tJHKdwibBvVUPz/AJ9Nijqp2l5HMf533Q8&#10;x1Jel/bXhP7+t47jH6GHpQbaNggagdSzFmQFek+uRfv9qjQf4SmerIeDBkPXh31ojv9YOedyaH35&#10;H1qTD9bDAQAAtBpSiRZXxDItiUDQkIs+jlD2caSyj1NR+Emlny7+IGjIBSEEjXBB46133ledR53X&#10;Q9DY/YCT1ZKHn4GgAUFDDgQNca3mVF2rIWhA0MgZEDSAjZtjQYMeP8l1C/8dfI4a8w8ae11W71pA&#10;+1dXmWHCPzyleXH006SGVhM0GN4GadvCQvP+9IABA76mh4NeUCgUNvY8/31pfkPCgtbOenjs0DnS&#10;p681oXPmsyx8nUktuK67CR3bvnzlSWo/C9G2NfwOGp5XPJoe/+fg+FpCr3FPGq8D9cK30af96Y2s&#10;+EG9smiroO+qskzYZ5Mu/dBUQdsFQSMQfqwelivoujlVmo/w+A/TsH8tjwaNpN7PMHTO3qeHAgAA&#10;aEWkEi2uiGVaEoGgIRd9HKHs40hlH6ei8JNKP138QdCQC0IIGuGCxjVzF6vtdj+hh6Cx1S7HqtPO&#10;nA1BA4KGHAga4lrNqbpWQ9CAoJEzIGgAGzengobj+KPpuf8iPUf1+C/R64zQT5VZ+Lu35f2vmnn6&#10;KVJDKwoajlPchbbjt9L2hcV1C4P1cNAL+DdlpXkNj79QD40den0uHPtw9x9/CX91gX66XMAyDe33&#10;vfJ8VM2f6Pw4Vj9VqqBta6igQde3HWienpfGR4XWq3/QuItbtdwOQvtT1633db7k+dNPkUn01yp1&#10;8b5a+83n1oq03mmGtg+CRiD8WD0sV7hucfdefLZqeeEsbdA6uS7N65vSfIeFjtvxejgAAIBWRCrR&#10;4opYpiURCBpy0ccRyj6OVPZxKgo/qfTTxR8EDbkghKAhCxo/fP8jdfhxF4qCRr99TlT3LH4cggYE&#10;jcpA0BDXak7VtRqCBgSNnAFBA9i4ORQ0uDyh5/1cGl8trltYxL9Bqp8q03DRUs8P++3wb6vrp0kF&#10;rShoMLQdt0rbFxZ6/A16KOgFLC1I8xoWen8M00Njhb9WiV6/L1/NNK+zs/Pr+ulyBe83HednhTmp&#10;JZ+m8atgaLsaKWj8Kz3uuuC4aqG1hwvPSfo5Wp62trY1aX/qfo85jj9RP0Xmoev8IOuzVCrfGwba&#10;PggagfBj9bDcQfs+X5qTsNB5fq0eChoEfY7hr5gU5zskL7e1da6phwMAAGhFpBItrohlWhKBoCEX&#10;fRyh7ONIZR+novCTSj9d/EHQkAtCCBqyoHHjLUvUdnuMFAWNrXYersacNgOCBgSNykDQENdqTtW1&#10;GoIGBI2cAUED2Lg5EzS4dKHn/FgaGx3/Ey5F9dPkBv21AF/IcxKZKfopUkHrChqFYdL2hYUe/zPX&#10;PXRrPRzUAb2/D6I5rLmQpblelYSs5TiFvXv5niwlTwVyGFrSWCnNT7WksdSk7WqYoMF3l5LGVQl/&#10;pUem7ipF68FkYT8jw+dGWu8g0SxYeOXPRyxr6P+USuj4QNAIJI1rWVzQvg+R5iQiP6VzfVs9HDQA&#10;OgYPCvMcGt8vnq+HAgAAaFWkEi2uiGVaEoGgIRd9HKHs40hlH6ei8JNKP138QdCQC0IIGpWCxo8/&#10;+pk65sRLIgWNbel/33H3oxA0IGj0DAQNca3mVF2rIWhA0MgZEDSATZ4Ejfb29rVdt3CnNK5Kvu84&#10;hUP00+QOx/HOFeakSvxH9fBU0KqCBgsAdM6ukrYxLLTtp+nhoA5o7i4PzmVUaJ6n6qGx4ZW/oqNX&#10;YgGN+x39OUE/Ve7Rc/lY5TxVD70nT9JPkwpomxoiaLD8Q39f1y3naQ5fchz/UP0UmYHe33WJnDRv&#10;n6X5DhLNhD53fUP/z9RCxwiCRiD8WD0sd/Tvz5JefXeIo/P8DD0c9BHXLfLdd/4hzbMc/zeFQmFX&#10;PRwAAECrIpVocUUs05IIBA256OMIZR9HKvs4FYWfVPrp4g+ChlwQQtCoFDQW3P6I2n7PkZGCxpb9&#10;jlEjx05XH/3kJxA0IGisDgQNca3mVF2rIWhA0MgZEDSAjZsjQYP+fm7w8dXjvxv1nHlAf9/8B5Vz&#10;E500lVWtKmgwtD0XBLcvKq5bWJ633+LuK/QeX5fe629L8ymF5vi/uczWw2ODtnGZtD015Ms83gGo&#10;GvoOQZ8I81Ul/id8Fw79NInTqFK2nucpx383bV9n1QhoPRgo72946Jpxnh4OUggdIwgagUStBXnA&#10;94sTpXkJC83XM/RZ8v/o4aAP0LVjljTHEZmnhwIAAGhlpBItrohlWhKBoCEXfRyh7ONIZR+novCT&#10;Sj9d/EHQkAtCCBo9BY2f/+KXasSYK2oSNDjzFj4IQQOCxupA0BDXak7VtRqCBgSNnAFBA9jkRdCg&#10;5zlNenxUaMwD+I2tMjQfE4LzU0NS89v6rSxo0Dm9J23TH4PbGBXXLTh6OKgBmrMTgnMYFZrfRXpo&#10;bPBXk0jbUkMgZ0RAc1PXV9uY0BoxTT9F4tD29PkOGjQPx0qPD4//iusWD9DDMwUd2/PlfQ7Nn13X&#10;3UsPBymEjhEEjUD4sXpYLqE1bytax34kzU14ikP1cNBL2toKW9Y/7/gMAwAAmUAq0eKKWKYlEQga&#10;ctHHEco+jlT2cSoKP6n008UfBA25IISg0VPQuGPRcrXDXqNqFjSGn3ix+uEPP4CgAUGjHAga4lrN&#10;qbpWQ9CAoJEzIGgAGzcHgobrurvT39VZwPnPpuk3pJOG5vUbNCdfyHMlx3ULy/XwxGllQYOhub9L&#10;2s7w+LP0UFADNF/3yvMoh86P4/XQWPA8r0iv+/PgdtSQv/Iar58GhEBzdJ4wd5Gh9e1ndFz210+R&#10;KLQ9fRI0+LfC6T1Q891Z6Dl+4Tj+EXp45qC5qOurb+j8eUAPBSmFjhMEjUD4sXpYbuHPStLchMdf&#10;qIeCXkLrZZ3CvP9ER0fHf+rhAAAAWhmpRIsrYpmWRCBoyEUfRyj7OFLZx6ko/KTSTxd/EDTkghCC&#10;xmpB4ze/+VSNHj+zLkFji52OVtffdB8EDQga5UDQENdqTtW1GoIGBI2cAUED2HB5Jxzz0NDjUy1o&#10;tLe3r62Hlujo6Pi25/lLpMeGhV7z5kKhsLF+CqChubkuOFdRoXn8Lf+Goh6eKK0vaHh1/nZ74YMs&#10;fvVAM6C53Zfm68+B+QuN6xbebG/v6LHONBMWxeg1P5K2pYZ06acBEZS/xsl/Vpi/almsnyJReDsC&#10;2xUaOpcqPvs6jj9CemxI/klJzd2RGo3jOGsE9rdqeP70cJBS6DhB0AgEggbPlzuIPu/9XZofOf7v&#10;HKewhx4O6oRFC5rvJ+W5DU1mrzcAAJA7pBItrohlWhKBoCEXfRyh7ONIZR+novCTSj9d/EHQkAtC&#10;CBqrBY17H3hK7bD3SXULGocfe756880fQNCAoAFBo571GoJG+NoLQSMXQNAANm727qDxDT20BI0/&#10;Q3pcWOjxs4vF4vf0cGDhOH5BmrOo0PE4UQ9PlFYXNPic9Dz/dWlbw+K6hTF6OIiA5vViaf7C4rre&#10;ZXpoLNC5eK20HTUE39leB/QeW4fm+nNhHiPjOM4W+ikSoy+lrJZT3pIeK4XPRz00k9D8ONJ+R+Sn&#10;nudtroeDlELHCYJGIMG1IK/QmvaAND9hocdP1UNBndBa2SHNaUQ+wPoKAAAZQirR4opYpiURCBpy&#10;0ccRyj6OVPZxKgo/qfTTxR8EDbkgbBVB470PPlYf/PgXTRU0ho+a3itBY/Mdj1I33HwfBA0IGhA0&#10;6lmvIWiEr70QNHIBBA1g42ZL0PhbZ2fnf+ih/5/jFPam8T8UHheWeUHBA6yGJQfXLdT1m280/7fq&#10;4YnS6oIGQ+fzJdK2hoX24SE9FITguu53aZ5eleZPCj32b47jH6iHNx1aj9roNX8rbUt0/IdZONBP&#10;A2qE5u7syrmsmjl6eGLQNtRzB41n9LASdD6fKD1Ojr+Q3zN6aCah91udn4nS81VeIBw6VhA0AoGg&#10;UYbmYaQ0P2Ghx9NnBm8tPRzUAc3dzdKchoXW45l6KAAAgCwglWhxRSzTkggEDbno4whlH0cq+zgV&#10;hZ9U+uniD4KGXBC2iqDxq1//XvV3zlQXXnGXevf9nzVc0Hjy6ZfVjixn9FLQ2P+QU0tiBgQNCBrd&#10;63dYalnThbU7GAga0eszBA0IGmkHggawqb+MSPcdNPSwEvT/6ymtPoKcUR3H8SdK8xce/4v+/ft/&#10;VQ9PjCwIGrx203Z9IW2vFHrs3123OEAPBwL0vj9Gmruw0OMf1EObDstm9Hp3StsRFTruv+a73ein&#10;AXXgOM56NIc1F5wcmu9Pkr7lPZ0nvSply3fP4N9Qlh9rh8bl4hpJ+zonuO/R8a/XQ0GKoWMFQSMQ&#10;ey3IM/zViDQXr0lzFBZaC/G1RnXied7O/PlEmk8p9Nj/wWdYAADIGFKJFlfEMi2JQNCQiz6OUPZx&#10;pLKPU1H4SaWfLv4gaMgFYasIGpyR42arvQ85o5Qxp1+nnn7uzYYJGmMnze6ToLHZDsPUlVffFoug&#10;ce99D6nRp1yobllwNwSNiIjrb7MDQUNcqzlV12oIGhA0cgYEDWDjZkjQ4AJJD2ORoI6v4/C/8H1/&#10;Bz0URKC/n//LyjkMTxrmNguCBkPn+H3S9oaF9uMKPRQI0Hv/dmnewuOdrIc2HS6A5G2IDh1z3H69&#10;D9AcHhec02qJ+2tvgtA21CEj+vfpYXydHC09Jhga8w9KrNf+pKA1YaU0BxHp0kNBiqHjBEEjEAga&#10;q6H17UJpjsJCc7dYDwU1QvPWFZzHqPDnXT0UAABAVpBKtLgilmlJBIKGXPRxhLKPI5V9nIrCTyr9&#10;dPEHQUMuCFtJ0LhxwaPdgobJ8NEz1cOPrVJ/+csXpefsjaCx6tUfqJ32Gd1nQWO3/U6keXm/KYLG&#10;koceVZOnXKn2PeiE0vt9yx06cQeNKhHX32YHgoa4VnOqrtUQNCBo5AwIGsDGzZagUXpP8x0baNzH&#10;0mOkxL1PrQ7PszSP4fE69NDEyJCgUdetuClv810B9HBgQeflbjQ/vw/MV0T89wuFwsZ6eFMpr2GF&#10;j+TtiIr/bhruWNPq0NzXdRcNLfkldneJOrd3nh7GMsJbwt9LyU0ZSXPytrD/oeE1WQ8FKYaOFQSN&#10;QPixelju4bsg0ee+30nzJIUei7s71MGgQR3fprX1RWkuw0JzfLweDgAAICtIJVpcEcu0JAJBQy76&#10;OELZx5HKPk5F4SeVfrr4g6AhF4StJGi8+c5HFYKGSWHYReqW2x9Xn/zqt3ULGqecPqchgsZm2x+p&#10;pl+5oGGCxn2LH1aTzrxC7TdwlPrOeoeU3rdrcOj9Pm7iJRA0qkRcf5sdCBriWs2pulZD0ICgkTMg&#10;aAAbN1OChv9QeUxhjPT3UmgM7jBQJzS/10lzGRaa48Rlh6wIGixb0Py/I21zRE7Qw4EFzUtdv81J&#10;uVoPbTp8/gmvXy2/8TyvqJ8C9AF6jw0T5jcyfN3Rw2OHXr/mO2hQSuex7/uu8HcVoXPxh647eK/S&#10;C+UAOo4/k+YhLPR4Rw8FKYaOFQSNQPixehggaD4WSPMUEfz7uEZobuv9OrmX29ra1tTDAQAAZAWp&#10;RIsrYpmWRCBoyEUfRyj7OFLZx6ko/KTSTxd/EDTkgrCVBA1+nHfEhaKgYXKAf7bqmnabeu6Ft9Xn&#10;n/+pqqDx5tsfqJ32PblhgsaOex6v3njznV4JGs8++7yac91tasRJF6jtdj2S3k/0HqJ8Z316r1mC&#10;xvfovfTQ0kcgaFSJuP42OxA0xLWaU3WthqABQSNnQNAANm6GBA1K6TeD+bfIhb+riOsWVvF38Jde&#10;CNQMzVvNAkw5/kI9NDGyImgwtG1XSNscHv9ePRRo+G4HNDd1fZUBjWnTw5tKoVDYko7xD6VtqJKL&#10;9FOAPtLZ2fl1WueWC3McGnp8YneZoNevR9A4l8fQ9s4W/k7K5NKL5AR67/1BmIPQ0Pu1nx4KUgwd&#10;KwgagfBj9TBA0DX+MGmewlO6q9ZmejiIgObqbnkO5dA6fL4eCgAAIEtIJVpcEcu0JAJBQy76OELZ&#10;x5HKPk5F4SeVfrr4g6AhF4StJmhcMmORKGbY2WvQ6WrPgZOUf8QF6vJZ96o33/4wVNA46/ybGipo&#10;bLrdEer8i2+sSdB4adUrat6C+9S40y9XBxxyslprY4/eB3TOU9bc0KH3E72HBEGj0DlBPfPMMxA0&#10;qkRcf5sdCBriWs2pulZD0ICgkTMgaAAbN0OChuP4EykF6e+EfFosFtfRLwPqwPO8nYX5DI3rFlbp&#10;oYmRLUGjOIC27+/Sdofkz3TM9tXDAeF5xaHCPEXEf6yzs/Pf9PCmQu+XM+VtCA+NeaStbfD6+ilA&#10;A6Bz5GRprsNCx+C/29sLu+rhsUKvX7OgQdt5kuu6m9Aa8qH093bosUvpsd/VL5MLpHmICj5HtAZ0&#10;rCBoBMKP1cMAwWIeXeufkuYqLLSOjtPDQQj65w5/Cs5dWGhOf5PUtRQAAECTkUq0uCKWaUkEgoZc&#10;9HGEso8jlX2cisJPKv108QdBQy4IW03QeOr7b4pShh0jaOw5cKLa4+DT1O4DJqjBwy5Us26g/Xj9&#10;h92Cxjvv/kjtesApDRc0dtjjOPXSqtcqBI2nnl6prr3hLnXy+Olqv0Enq3U3K9L5WaTztqDW3sSv&#10;WdC48eY7IWjUEHH9bXYgaIhrNafqWg1BA4JGzoCgAWz4h4vCMQ8NPT7Ngkah1h9Ou647SL8EqBO+&#10;64jn+V9I8yqFjslnemhiZEnQYGj7HpK2Ozz+xXooIGg+bpHnKTQT9NCmot9bnwivH5UvaT3bXT8F&#10;aBB0LL5a/7HwErnbRD2lbFli9EZJfxdMHs8raR6i4vv+BnooSDF0rCBoBAJBoxKal7rOE5rD5XSu&#10;/IceDgTo8+p0ae7C4jjluyECAADIIFKJFlfEMi2JQNCQiz6OUPZxpLKPU1H4SaWfLv4gaMgFYasJ&#10;Gn/5y1/VgMHniGKGiSRo7H7QBLXbgePVrgeOU4Ujz1dXzFqkxk6ao/r1H9NwQWMTyqmTZqi7731E&#10;XXzZzerI47rUTnsepzbYslOtv0UHnWuHqvU2H9wrQaPfnkerZ599FoJGDRHX32YHgoa4VnOqrtUQ&#10;NCBo5AwIGsDGzZCg4db81Rv+Ev30oJfQXK+S51aO4zhr6KGJkD1Bo76vmaH9eTVvvwkfhud5O9Kc&#10;/Co4RxH5KY3ZSg9vKvWsd6vjz9LDQYOh+Z1ROd/hofdlIp8r6XXrKGXdTeicqeXrfRL7ypak0NeJ&#10;LwPzEBl8xUlrQMcKgkYg/Fg9DGj4Wk9z8+PgXEXHK+rhIAALbHSevSPPW1i8Dj0cAABA1pBKtLgi&#10;lmlJBIKGXPRxhLKPI5V9nIrCTyr9dPEHQUMuCFtN0OCcP/0OUcwwqSZo7HrAqWqX/U9RO+83tmmC&#10;xsbbHk7HfajaaJvD1IZbD1EbbjWkIYLG2efOhKBRY8T1t9mBoCGu1ZyqazUEDQgaOQOCBrBxMyRo&#10;1BJ6vl/zV0Topwe9xHULV0nzGxbHKRyshyZC9gQNLlkLHwS3OzrFo/XwXEPnbl1fIULnwg16aFMp&#10;37GhsCz4+tHxf4pbgTcP3/fb5HkPT6EQ//Goo5T9sr29uI3w3ytC+76DfvpcIc1FdLyD9FCQYuhY&#10;QdAIhB+rhwELlh6l+YrIjXooCEDrY11fFUZ5/JhjjvmqHg4AACBrSCVaXBHLtCQCQUMu+jhC2ceR&#10;yj5OReEnlX66+IOgIReErShoPPP8W6KYYZJVQWPdTT31xBMrIGjUGHH9bXYgaIhrNafqWg1BA4JG&#10;zoCgAWzc/Aka1+qnBn3Aq/EW+SaO44/QQxMha4IGQ9t5dXC7o+PfrofmFsdx/rfrFp6W50cOPX6w&#10;Ht5UfN8/THr9KrlcDwdNQJ8vLwjzHhpaO8bq4bFRaylLj/uI1oGF0t/Zocct10+dO2j/fx6cjyqZ&#10;pIeCFMPHKXDcIgNBI7+4bnEQreN/l+ZMCj32l45T3EkPB6v5FzrHlkpzFp7ieD0WAABAFpFKtLgi&#10;lmlJBIKGXPRxhLKPI5V9nIrCTyr9dPEHQUMuCFtR0PjrX/9HtR92gShncLIqaBx13BT13HPPQdCo&#10;MeL62+xA0BDXak7VtRqCBgSNnAFBA9i4ORI0XLfwnud5O+unBn2A5pGQ5zkkl+qhiZBFQaMXv93/&#10;ezpou+nhuYTWgMHCvISGHv80l/R6eFPxPL/eu2d80dbWtqYeDpoEzXW9X3OySA+NDXrdxcHt6Eto&#10;H4bop84d9L56S5qTiOTuq2BaETpOEDQC4cfqYSAAzc0D0pxFZIoeCjSeV2wX5iki/vuFQmEzPRwA&#10;AEAWkUq0uCKWaUkEgoZc9HGEso8jlX2cisJPKv108QdBQy4IW1HQ4DEzr31AlDM4WRQ0+P0z59qF&#10;EDTqiLj+NjsQNMS1mlN1rYagAUEjZ0DQADZ5EjQcxztXPy3oI45T2EOa44gs0EMTIYuCRldX1796&#10;nv+otP0R6dLDcwkd1xuEOQmN6xbO1EObiuM4a9DrfRl8/SrBtTkGaK3bW5j70NA581n//v2/oofH&#10;Ar1uIwWNB/v1G/nv+qlzBx2/RcKcRMT/RA8FKYaOFQSNQPixehgIQHMzUpqz8PgrOzo6vqmHA4Lm&#10;5Bp5rkKDzzQAAJB1pBItrohlWhKBoCEXfRyh7ONIZR+novCTSj9d/EHQkAvCVhU0Xn3jQ1HO4GRR&#10;0NjnwBPU888/D0Gjjojrb7MDQUNcqzlV12oIGhA0cgYEDWCTH0HDX1koFDbWTwv6iOu6m8jzHBb/&#10;Xj00EbIoaDCO442Xtj88/krf97+hh+cKOme3dt3Cz+R5qQydA7+O67bl9HqnBl+/Sr7wPG9fPRw0&#10;kfb29v9H581HwjEIDZ1rg/TwWKDXbKCg4R2rnzaX0LE+U56X8DiOf6geDlIKHScIGoHwY/UwEKC9&#10;vWNtmp/XpHkLC60DR+nhuae9vbgNfd78iTRPIfkrXXsO0sMBAABkFalEiytimZZEIGjIRR9HKPs4&#10;UtnHqSj8pNJPF38QNOSCsFUFjT//+Qt14vg5uRE0zps6B4JGnRHX32YHgoa4VnOqrtUQNCBo5AwI&#10;GsAmL4IGPc9Y/ZSgAXB5QXP6P9JcS3HdwiN6aCJkVdBoaytsSdtazw/BKd5QPTxX0DydJs+HHHr8&#10;fD206Xie/6y0DeHxn9VDQQzQfNf59TPx3qmGXq9Bgob/RF4FLgPtf0Gem8hcp4eDlELHCIJGIBA0&#10;onHd4oXSvIWF5vNOPTT30Oen06U5Ck+yEjcAAICYkEq0uCKWaUkEgoZc9HGEso8jlX2cisJPKv10&#10;8QdBQy4IW1XQ4Fw3b1kuBI1d9hmuHlzyCASNOiOuv80OBA1xreZUXashaEDQyBkQNICNmwNBg38L&#10;Lu5bzucBmttPg3MdlqSLgKwKGgzN7XXSPkRknh6aG/j9T/O0XJiL0NDjD9fDm0qhUOhHr/fH4OtH&#10;p3iyHg5igNcD+TiExb9bD40FXl/l7agv/HlAP2VuYUGF5qKurxuiefu8ra1tTf0UIIXQcYKgEQg/&#10;Vg8DArQW7Elr+e+kuZNC8/nfuLNVSeD+Oq2JT0tzFJHj9HAAAABZRirR4opYpiURCBpy0ccRyj6O&#10;VPZxKgo/qfTTxR8EDbkgbGVB48WX38uFoHHS2AvVypUrIWjUGXH9bXYgaIhrNafqWg1BA4JGzoCg&#10;AWy4kBGOeWjo8S0oaODuGc3Arev2z/4relgiZFnQcJy6f+P7E9/3d9DDcwGdq44wD6Gh4/8if7WF&#10;Ht5U6FhMlLYhIj9ubx+8qR4OYqDe84fyhh4aC/R6DbiDhv+7vK0LYdBcLJHnKDKX6+EghdDxgaAR&#10;CD9WDwMh0DwtCM5blVyih+YWuo4cJsxLaOg8XOW67nf1cAAAAFlGKtHiilimJREIGnLRxxHKPo5U&#10;9nEqCj+p9NPFHwQNuSBsZUGDn2Ps6ddnWtBYn87bG+fdBUGjFxHX32YHgoa4VnOqrtUQNCBo5AwI&#10;GsDGzbig4bqFXxQKhS3104EGQnNb8x0J6LHv6WGJkGVBg/eN5vdJaT8iMlkPzwV0PGcLcxAaevz5&#10;emjT8er/epOFeiiIif79+3+V5r6uuyr4MX5VCL1enwUNWkMW6afLPTQfU4LzU0O+dF13E/0UIGXQ&#10;8YGgEQg/Vg8DIfBXwklzFxb67PBWW9vg9fXwXELn1XxpbsJCc3aeHgoAACDrSCVaXBHLtCQCQUMu&#10;+jhC2ceRyj5OReEnlX66+IOgIReErSxo8PgbFz6aaUHj0MMnleQMCBr1R1x/mx0IGuJazam6VkPQ&#10;gKCRMyBoABs3+3fQWKyfCjQYOjZ3CPMtxnULH+lhiZBlQYOh7a33+76f6ujo+E89PNPw3SZofj6U&#10;56Ey9Ng/OE5hDz28qRSLxXWkbYiK67qD9HAQI/SeeUs6HmGhc2hvPbTp0Os1QtA4ST9d7mlvL24j&#10;zVG10Byu4tv766cBKYKODwSNQPixehgIwfO8/6LPBHV9XUee11Kar91ovn4rzYsUeuyvHae4ix4O&#10;AAAg60glWlwRy7QkAkFDLvo4QtnHkco+TkXhJ5V+uviDoCEXhK0uaLz25ofqQH9KZgWNi6ffAEGj&#10;lxHX32YHgoa4VnOqrtUQNCBo5AwIGsDGzbig4fv+UfqpQIOh+b0xON9hoeP4Oz0sEbIvaLjbuW7h&#10;F9K+hMcr6uGZho7lWHn/5dA83qmHNh06BsdK2xAW2pePaU1bVw8HMeJ5/u3SMYnIqXpo06HX6qOg&#10;4f+czsXN9dMBgubkXnmuqsW/ZsCAAV/TTwNSAh0bCBqBQNCoDbru1iXA0uMf0kNzB+3/BcH5iAqd&#10;gzfroQAAAPKAVKLFFbFMSyIQNOSijyOUfRyp7ONUFH5S6aeLPwgackHY6oIGZ9K5N2dS0NjnoJFq&#10;+eMrIGj0MuL62+xA0BDXak7VtRqCBgSNnAFBA9i4GRY0XLfwjud5a+mnAg2Gjs210ryH5IvOzs5/&#10;00NjJ+uCBkPbfJO0L+Hxr9dDMw2tAw/J+x8W71g9tOnQMZglb0NY/GV6KIgZen9Nk4+JHF4f9dCm&#10;Q6/XJ0GD3iML9FMBDR2/vsihXfppQEqgYwJBIxB+rB4GInBdd2uaq4+kOQzJP33fb9PDc0NbW9ua&#10;NE8vC/MRGsfxD9XDAQAA5AGpRIsrYpmWRCBoyEUfRyj7OFLZx6ko/KTSTxd/EDTkgjALgsZdi5/J&#10;pKAxbtJ09eKLL0LQ6GXE9bfZgaAhrtWcqms1BA0IGjkDggawcbMtaFylnwY0AZ5fad7D4/2XHho7&#10;eRA0PK/YKe1LePyf0DHZSg/PJK5bHEDH8u/y/kvxXy8Wi9/Tw5sOF2TydoRmgh4KYobm/rjAsagS&#10;f4ke2nTo9fooaMR7XW8F+vfv/5U6S9lAvKH6qUAKoGMCQSMQfqweBqpAa+RsaQ7DQnM7Ww/NDbTf&#10;dV0jaY4ep3X2q3o4AACAPCCVaHFFLNOSCAQNuejjCGUfRyr7OBWFn1T66eIPgoZcEGZB0Hj/w58r&#10;74ipmRI0Nqdz47Y77oeg0YeI62+zA0FDXKs5VddqCBoQNHIGBA1g42b6K048Tz8NaAI0x5dXznl4&#10;+Lfr9NDYyYeg4f2X5/nfl/YnPMXxengmoeN4hbzfoblED206juOsR6/3+8DrR8b3/T31cBAzjlPo&#10;Lx2T8Piv6KFNp55SNhh6j3yOkkyG5tWR5qyW8LzyeP1UIGHomEDQCIQfq4eBKtD6fwi9p/8hzaMU&#10;mtuP+M4benguoGteXV8L5Thepj9/AgAAEJBKtLgilmlJBIKGXPRxhLKPI5V9nIrCTyr9dPEHQUMu&#10;CLMgaHDOOO+WTAkahx5+unrppZcgaPQh4vrb7EDQENdqTtW1GoIGBI2cAUED2LgZFTT4h6P6KUCT&#10;oHnuCs57VHzf30APjZ08CBoMbfuU4L5Ex3+0q6vrX/XwTOE4nevROvCOvN9ivqBzdD89vOl4nneQ&#10;sA1R+UAPBQlA58Y3hGMSGlpDPtdDmw69Xq/voEHvkTv10wABmqOrg3NWR/5IueDggw/+pn46kBB0&#10;HCBoBMKP1cNADdB8PSjNY0Qm6aGZx3H8A2l/vwjsf0T89w85pLCZHg4AACAvSCVaXBHLtCQCQUMu&#10;+jhC2ceRyj5OReEnlX66+IOgIReEWRE0lj76UqYEjevn3gFBo48R199mB4KGuFZzqq7VEDQgaOQM&#10;CBrAJquCBuUC/RSgSfAcB+Y8MhA0mk+hUOhH2/9pcH+iQsclk9+V7rqFkdL+hse/Xw+NBT7H5O2Q&#10;Q4+fr4eCBOjs7Pw3Oqc+k45NWNrbO9bWw5sKvVZfvuIEX5sTgeu629Fxf0GYt5rD713P83bUTwkS&#10;gI4DBI1A+LF6GKgBx/FPlOYxPP5TAwYM+5oenmlojav3bmX42QIAAOQRqUSLK2KZlkQgaMhFH0co&#10;+zhS2cepKPyk0k8XfxA05IIwK4LGO+/9JDOCxk57HqNWrVoFQaOPEdffZgeChrhWc6qu1RA0IGjk&#10;DAgawMbNrKDhHaSfAjQJmue67tYAQSMeaPsXBPenSq7WQzOF6xbuE/Y1KqP00FjwPH+ZsA2hcRx/&#10;oh4KEoLOqY+kYxOW9vbiNnpoU6HX6rWgQevyPvppQAh0PTieUvPXG8jxn6L3cEE/JYgZOgYQNAKB&#10;oFEfxWJxHXofvy7NZVhojofo4ZmlUChsTPv5nrT/Ifkr/o0GAAA5RSrR4opYpiURCBpy0ccRyj6O&#10;VPZxKgo/qfTTxR8EDbkgzIKg8crrH6gBg8/JjKAxdsKlEDQaEHH9bXYgaIhrNafqWg1BA4JGzoCg&#10;AWzcDAoarlv4xaBBHd/WTwGaBB2bM6T5DwsEjXigeT5C2qfw+O/zD9j18EzgOIX+dAz/Iu+vmHfj&#10;Pj9p+z4WtiMiKDSShq4tr8nHRo7ruoP00KZCr9VLQcN/nddG/TQgAjr2i+Q5rCf+F/S+n9q/f/+v&#10;6qcFMUHzD0EjEH6sHgZqhObtouA8Rse/RQ/NLPTZ5BR538Pi36uHAgAAyBtSiRZXxDItiUDQkIs+&#10;jlD2caSyj1NR+Emlny7+IGjIBWGrCxornn2jh5yRBUFjbTq3u6bOgaDRx4jrb7MDQUNcqzlV12oI&#10;GhA0cgYEDWDjZvIOGv6zejhoIjTXXZVzHx4IGvFw8MEd36T3wIvSfoXHO1kPzwR0/KbJ+ymHHj9T&#10;D42FQqHwLXrdPwW3IyJ/a28fvKkeDhLCdQtLhWMTGlrzDtNDmwq9Vq8EDTrvb9BPAargOM4atK6+&#10;K81jvaF5/5jW3KH6qUEM0LxD0AgEgkb90Jq+J83d74NzGZFP6b2+mx6eOfr37/8VOo8eEfY7IsVj&#10;9XAAAAB5QyrR4opYpiURCBpy0ccRyj6OVPZxKgo/qfTTxR8EDbkgbGVB4877nlbu4VN7yBlZEDQ4&#10;a27oqBNGX6AeWvoYBI1eRlx/mx0IGuJazam6VkPQgKCRMyBoABs3k3fQ8Kfp4aCJ1HvuQNCID9r+&#10;86X9isiDemjL09bWuaZb950OirHc6cDged6O0nZE5A09FCQInVd1fn1Q8Wg9tKnQa/X2K05O0E8B&#10;aqBQKOxK50Bdkk50/Lvp+Rz99KCJ0HxD0AiEH6uHgTqg9+1CaT7Dwp/H9NDMQdc4+jgj73dIXioW&#10;i9/RwwEAAOQNqUSLK2KZlkQgaMhFH0co+zhS2cepKPyk0k8XfxA05IKwVQWNW+9eUSFmmGRF0Pju&#10;Bu1qrwNOUEseehSCRi8irr/NDgQNca3mVF2rIWhA0MgZEDSATb0lOz0+9YIGvuc9HmiucQeNlOI4&#10;hT1oH/4g7Zsc/290fA7Uw1ua+tcMf5keGhv81Rfytshx3cJH9Ce/35AEQ8ehTvEnnutlPaWsnba2&#10;tjX1U4Aa4Tlr1J00dL6kzKU1YRP9EqAJ0BxD0AgEgkbv8LziUGk+w0Lz/DK9v7+rh2cKWguvl/Y5&#10;Il16KAAAgDwilWhxRSzTkggEDbno4whlH0cq+zgVhZ9U+uniD4KGXBC2mqDxxz/+Sc25cakoZphk&#10;SdAoSxoj1KWXz4WgUWfE9bfZgaAhrtWcqms1BA0IGjkDggawcTMpaBR30cNBE6n33IGgES+uW7hT&#10;2reIXKaHtjT17jefx3pobNBrjpW2BclWHMc7RR/ypkKvVfcdNOh98o4eDuqkUCj0o/l7UJrXPuRT&#10;WhduiPtuPnmB5heCRiD8WD0M1IHnef9Fc/e0NKcROU4Pzwzt7cXtac36WNjXsPyK5m5nPRwAAEAe&#10;kUq0uCKWaUkEgoZc9HGEso8jlX2cisJPKv108QdBQy4IW0nQ+MMfP1dXXfegKGXYyZqg8Z3129Tm&#10;2w9RkyZfrp555lkIGjVGXH+bHQga4lrNqbpWQ9CAoJEzIGgAGy4nhWMeGnp8qgUN1y38N39XvB4O&#10;mki95w4EjXih98Ix0r6Fhfb5rWKxuI4e3pLUe+cQmqOPaL3YQg+PDXrdy6TtQTKXSfqQNxV6nV58&#10;xYl/vx4OekH5a4r8++W57VP+TGvYrbRGDKaX+Zfyq4G+QvMKQSMQfqweBuqE3qOnS3MakXv00MxA&#10;58+Zwn6GhubsJj0UAABAXpFKtLgilmlJBIKGXPRxhLKPI5V9nIrCTyr9dPEHQUMuCFtF0Pjjf/+p&#10;JjmDk0VB4zvrHVJ63w4fcY66d/FDEDRqiLj+NjsQNMS1mlN1rYagAUEjZ0DQADZu5u6g4b+hh4Im&#10;U++5A0EjXviW2q5beFXav7DQMRqhh7ckdNzOl/YrLPT4a/XQWKHX7kWhjrRgYrmdO71Ob86ny/Vw&#10;0EtovfwGrbGLhLltSMplu9fRv3//r+iXBL2E5hOCRiD8WD0M1InrHro1zR9/9Zg4t5Xxv3CcbHyN&#10;HMNrH+3T9+V9lUPzxdIZAACAPCOVaHFFLNOSCAQNuejjCGUfRyr7OBWFn1T66eIPgoZcELaKoHHZ&#10;1feJMoaULAsaa1B23/dYtfj+pRA0qkRcf5sdCBriWs2pulZD0ICgkTMgaACbekt2enzaBQ38VnBM&#10;1HvuQNCIH3o/XCztX1hct3V/y/Pggzu+ScftRWm/wkL76+vhsUKv+5q0PUjmklpBw3H8E/Vw0Af6&#10;9ev37/pa+EFwjhsVWi9W0Wuc195e2FW/LKgTmkcIGoHwY/Uw0Ato/mZL8xoWeg9foYe2PPR5/ghp&#10;H8NCc7WcP4fr4QAAAPKKVKLFFbFMSyIQNOSijyOUfRyp7ONUFH5S6aeLPwgackHYCoLG3AWPiiJG&#10;WLIuaPD7fbd9hqupF8+BoBERcf1tdiBoiGs1p+paDUEDgkbOgKABbHSxIB13MfT4lAsahXl6KGgy&#10;NNddgbmPDASN+PE8b1/anz8H9y8stN+fO05hbz28pXCcuguDFUkVBvT6Pw1uD5LJpPYrTly3eIAe&#10;DhoAXd8Gep6/RJrrxsX/DeUWzyt2Dhgw4Gv6pUEN0PxB0AgEgkbfoM9Kh9Bnpn9IcyuF5vu9QqGw&#10;sR7e0tC+3CrtY1honsbpoQAAAPKMVKLFFbFMSyIQNOSijyOUfRyp7ONUFH5S6aeLPwgackGYdkHj&#10;1rtXqP3cs0QRIyxZFDS+HRA0eH3YeKuiOvW0aWr58schaAgR199mB4KGuFZzqq7VEDQgaOQMCBrA&#10;hn9oJhzz0NDj0y5o4LbtMVHvuQNBIxk8z79X2sew0L5fqIe2FK5bWCDtT1hoP8/QQ2OHXvtzaZuQ&#10;rMUbpQ95U6HXqkvQoPPvL7Qer6uHgwbRv3//r9L8zgjOd3Piv+s4/sS2trY19cuDCGjOIGgEAkGj&#10;79A8Phic1+h4p+ihLYvrunvRufOZvH+VoevND9vbB2+qhwMAAMgzUokWV8QyLYlA0JCLPo5Q9nGk&#10;so9TUfhJpZ8u/iBoyAVhmgWNex98Tg3q6BIljKjkRdAwa8qRx0xWt99xLwSNQHqsu3EFgoa4VnOq&#10;rtUQNCBo5AwIGsDGzZigQY8/Tw8FTabecweCRjLQ/pwQ3L+ouG7h5UGDOr6th7cEhUKhHx2z30j7&#10;I4Ue+8v29uL2enisdHZ2/httwxfBbUKyF1rzjtCHvanQa9V7B4039FDQBFzXHeR5/lvCvDcjX9Ka&#10;vYji9O/f/yt6E0AAmicIGoHwY/Uw0EtYwpPmNiw054+0+vuU9uOi4H5Fhfb5Sj0UAABA3pFKtLgi&#10;lmlJBIKGXPRxhLKPI5V9nIrCTyr9dPEHQUMuCNMqaCx9bJUqDrtIFDCqJW+CBq9vA53R6urZ8yBo&#10;WOmx7sYVCBriWs2pulZD0ICgkTMgaACbekt2enzaBY3T9FDQZOo9dyBoJAP/przn+W9L+xkWx/GP&#10;0sNbAsfxzpb2IyyOk+xXIUnbhGQv/HlLH/KmUk8py6HHL9dDQZNwHGcNvkbSXK+SjkEzQq/3ou8X&#10;z6c1f0+9GUBD8wNBIxB+rB4Geon+fPW6NL9hoXn39fCWo729fW3a/tek/ZLjf0GfJw/UwwEAAOQd&#10;qUSLK2KZlkQgaMhFH0co+zhS2cepKPyk0k8XfxA05IIwjYLGu+9/rAYMPkeUL2pJFgWN71QRNDjr&#10;b+apK2bOhaCh02PdjSsQNMS1mlN1rYagAUEjZ0DQADb1luz0+JQLGoWReihoMvWeOxA0koP26fLg&#10;PkaF3ke36aGpp7Oz8+u0vc9I+xEWOhcP08NjZ+DA4vekbUKyF9d1t9OHvanQa9X7FSc366GgyXie&#10;tznN91Sa9x8Hj0MT80d6zTvotY9mUURvSq6hOYGgEQg/Vg8DfcDz/Iul+Q2Pf70e2nLQ9td1RzbK&#10;PXooAAAAAEGjFAgactHHEco+jlT2cSoKP6n008UfBA25IEyjoHHpzHtE8aLW5FXQ4KxB68PYcRdC&#10;0KD0WHfjCgQNca3mVF2rIWhA0MgZEDSATb0lOz0+1YKG48RzS3kAQaOVoLk/kPbry+B+hoX2/3ft&#10;7YVd9fBUQ/t2qLQP4fGfT7J84/eBvF1I1qIPedOh16pX0Jimh4KYKBaL69Das5Dmv+Z1uBGhY/0x&#10;/dnFr683JZfQHEDQCASCRmNwXXcvmsvPpDmW4/+c3o+JfMVaX6Ftv1/ep7B4x+qhAAAAAASNUiBo&#10;yEUfRyj7OFLZx6ko/KTSTxd/EDTkgjCNggbzyOOvqOJRF4sCRrXkWdAwcQefou6//0EIGnEHgoa4&#10;VnOqrtUQNCBo5AwIGsCm3pKdHp9qQcP3fVcPBU2m3nMHgkay0H49GNzPqLTKHNC2zg1ue5Wcq4cm&#10;Qv2Chv8JX7eR1orrurvrQ9506DypS9DwPG+8Hgpihs6LTeg9PYvyhXxsmpYvXbewiF5/kN6UXEH7&#10;D0EjEAgajYM+L90qzXFY6PFn6aEtg+MUDqZt/1twX8Ljv1QsFr+jhwMAAAAQNEqBoCEXfRyh7ONI&#10;ZR+novCTSj9d/EHQkAvCtAoa/L///Oe/qhvmP6IO8M8WRYyw5F3Q2KP/cDWl60q1dOnDEDTiDgQN&#10;ca3mVF2rIWhA0MgZXBzIP0gJDQSNDFNvyU6PT7Wg4Xne/nooaDL1njsQNJLFcfzR0r6GxXULz9G8&#10;/R89PJUUi8Vt6Fjxb4iL+yDk97RG7KaHJ4LjFPYQtis0tH8/1EMBEKHzpF5B40g9FCQEXQ93oPf2&#10;eZ7nvy4fo2bGf5T+HOW67nf15mQe2l8IGoFA0GgcNJeHS3Mcke/TGvANPbwloPVqprAfUenSQwEA&#10;AIAyUokWV8QyLYlA0JCLPo5Q9nGkso9TUfhJpZ8u/iBoyAVhmgUNDv/3n//yt+rcabeJMoaUPAoa&#10;62zsqKOOPVPNX3CXeuyxx0piBr7ixFp34woEDXGt5lRdqyFoQNDIGRA0gI2bPUFjZz0UNJl6zx0I&#10;GsnS3j54I9qvH0r7GxbXLQzRw1MJnVMTpe0Oj3+7HpoY9V6D6Rh8pIcCIELnSZ1fceIO0ENBwvTv&#10;3/+r+lr6QfA4NTu8tvBr8zbozckstL8QNALhx+phoI+wzErz+Yw0z+FpHVGOtnVz2uZ61qhfFQqF&#10;fno4AAAAUEYq0eKKWKYlEQgactHHEco+jlT2cSoKP6n008UfBA25IGwFQcPkvQ8+VpPPny9KGXby&#10;JGjsc+AIdc55V6lljzyqHn/8cbV8+XIIGjoVa28cgaAhrtWcqms1BA0IGjmjF4IGfgMmw/DxDRzv&#10;yLgpFzSSlADyBs13XecOBI3kof26StrfsLhu4WY9NHWMHDny32kbHw9uc3SKR+vhidHeXthV3rbQ&#10;/F4PBUCEzpE6BY1Dt9NDQUrg36anHEFrNH9Vwu+Dx6yZoXX+NfrzXHr9bfXmZA7aPwgagUDQaCz0&#10;3j1DmueI3KaHph7P88YL2x8amoub9FAAAABgNVKJFlfEMi2JQNCQiz6OUPZxpLKPU1H4SaWfLv4g&#10;aMgFYSsJGvw4zk9+9mt1xezFasDgc3IpaGy2XYcaNeYCddfd96unnnpKrVixQj3xxBMQNAIR199m&#10;B4KGuFZzqq7VEDQgaOSM+gUNf5YeCjIIHWMIGqBX0LHBHTRaDMcpHCLtb1hoHn7Z3l7cXg9PFXQ+&#10;udI2h4X25dU0fB+667pbS9sXkb/269fv3/VwACqop5TldHZ2fl0PBSnEdYu703G6gI7ry8Fj18zQ&#10;673H1z5aozbUm5IZaP8gaAQCQaOx0Gcl/sq1n0hzLYUe+wfXHbyXHp5a+PMznSvLpX0IT7GohwMA&#10;AACrkUq0uCKWaUkEgoZc9HGEso8jlX2cisJPKv108QdBQy4IW1HQ4DGcP/7xT+qeB7+vho+emXlB&#10;Y216H/gd49XMWfPUU089rZ555hn19NNPQ9CIiLj+NjsQNMS1mlN1rYagAUEjZzhOYW/5hylyXNe/&#10;QQ8FGYSO73nScQ8L/4anHhoLtH0QNFIKHRsIGq3Hv7hu4RFpn8NCc3GGHpsqaNvmBLc1Ov7Femii&#10;DB48eH15+8LTqmUhiAc6R+q6g8aAAQO+poeCFNO/f/+veJ7XUX852rfQmv8xf/bSm5EJaL8gaAQC&#10;QaPx0Ly25OeSKOg8GSxvuxxer+j98x96OAAAALAaqUSLK2KZlkQgaMhFH0co+zhS2cepKPyk0k8X&#10;fxA05IKwlQUNHm/y2psfqmlX3l26q0ZWBI0N6PwsHjZRTZt+g1qx4mn1/PPPq+eee049++yzEDRq&#10;iLj+NjsQNMS1mlN1rYagAUEjZzhOcSfpByrh8RfqoSCD0DG+tPKYh8f3/YIeGgtcEkjbERYIGvFB&#10;xwaCRgtC+3dqcH+j4rqFJ/v37/9VPTwVFAqFzeja9CNpe0PyZ8/z9tXDE8VxnDWE7asSby09HIAK&#10;6BypR9D4Kw351/JI0CrQ9XMfLnNpPX5VOKZNCb3Wg5QhehNaGtofCBqB8GP1MNAg6H3aRnP7z+Bc&#10;h8d/o1gsrqOHpxLazhsrtzsyp+qhAAAAQE+kEi2uiGVaEoGgIRd9HKHs40hlH6ei8JNKP138QdCQ&#10;C8KsCBr8fJzPPvtv9cDDK9Xoide0pKCx3a7D1HEnnq+un3uHeu6559WLL76oVq5cWQoEjfoirr/N&#10;DgQNca3mVF2rIWhA0MgZjuNsIfwwJSr36KEgg3ieP0s45qHxfX+gHhoLEDTSCwSN1sTzvM1dt/CR&#10;tN9hocf7engqoH04RdrO8Pj36qGpQN7G8GBdA1HQOVKzoEHv5c/0MNCCmLtq0Jq2TDq+TcriVl+D&#10;aB8gaAQCQaM50HtziTTfYXEc/0Q9NHXwL3XQ5+FfStsthc6p91zX3UQPBwAAAHoilWhxRSzTkggE&#10;Dbno4whlH0cq+zgVhZ9U+uniD4KGXBBmTdDg5+bw61xz40OpFzQ2pXPBHzJRndU1S913/zL1yiuv&#10;qJdfflmtWrVKvfTSSxA0+hBx/W12IGiIazWn6loNQQOCRs5wHGc96Ycq4fEf1kNBBqFjXNdvRrW3&#10;+/voobEAQSO9QNBoXWhdv0ba77DQfFyrh6YCvi5J2xkW1y2M1ENTAW3/H6TtDAu9d9r0UAAqoHOk&#10;DkHD/6UeBlocvqbS8ZxG68kn0rFuZFjsYTFEv3TLQfsAQSMQCBrNgeZ2VHCuo0LH4QE9NHXwZ2Fp&#10;m8NCj79CDwUAAAAqkUq0uCKWaUkEgoZc9HGEso8jlX2cisJPKv108QdBQy4IsyxoLLzridQLGp3D&#10;zlKvv/66eu2110pzDEGjcRHX32YHgoa4VnOqrtUQNCBo5Ix6b6+OH+BlGzq+t0nHPSzt7YV+emgs&#10;uBA0UgsdGwgaLYpXQt53KbROfOQ4g7fQwxOFzqOBtE0130Kctv0dFhP18FRA2/QLaVvDQo8/SQ8F&#10;oAI6R+r4ihP/x3oYyAhtbW1r0oJ+LB3buyl/ko97Q/IlZUYr/oY8bTcEjUD4sXoYaCD0GWVdmt83&#10;gvMdFvq8+Xf+XKOHp4ZCofAtWk9WStsshfbjL65bPEAPBwAAACqRSrS4IpZpSQSChlz0cYSyjyOV&#10;fZyKwk8q/XTxB0FDLgghaEDQgKDRwEDQENdqTtW1GoIGBI0cIv1gJSz4AV62oWNcz3fXx16yQ9BI&#10;LxA0WpfOzs7/8Dz/CWnfw8LHWw9PFNqWGcFtiwptd+p+o5O264PgdkaF9mGaHgpABXSO1PMVJ+/o&#10;YSCDeJ63L68XtL7XXBDXGzqHHnEc39Uv2RLQdkPQCAT/vmse9P67WJrziFyth6YGeo8fJWxnaOh8&#10;WqSHAgAAADJSiRZXxDItiUDQkIs+jlD2caSyj1NR+Emlny7+IGjIBSEEDQgaEDQaGAga4lrNqbpW&#10;Q9CAoJFDPK/w5+APVsLjv6uHgQziuoUX5OMup61t8Pp6aCy4EDRSCxf20jEICwSNdEH7WVdhxaUc&#10;DfuX8uhk4HOIr0nS9kmh4/gP1y0O0MNTA+3D/dL2hse/XQ8FoII6S9lVehjIMP379/+q53lD6Xi/&#10;Jp0HfY//BX8G0C+XemibIWgEwo/Vw0CDcd3Be9H8fibNuxR6L/0oLXcpM9D23yFta1hoH4broQAA&#10;AICMVKLFFbFMSyIQNOSijyOUfRyp7ONUFH5S6aeLPwgackEIQQOCBgSNBgaChrhWc6qu1RA0IGjk&#10;ENf1P5d+uBKW/v37f0UPBRmj3nPB9/1v6KGxwD/wk7YjLBA04oOODQSNFoaOx7ae5/9c2v+wOE7h&#10;ED08EWgb6v1u96V6aKqg7bpK2t6w0OOf00MBqIDOkXruoJHbz755pKOj4z89zzuSjv09lJq/GqrW&#10;0LXy/K6urn/VL5daaFshaATCj9XDQBOg98at0ryHhR5/mh6aOOU78RT+W9pOOf6LgwZ1fFsPBwAA&#10;AGSkEi2uiGVaEoGgIRd9HKHs40hlH6ei8JNKP138QdCQC0IIGhA0IGg0MBA0xLWaU3WthqABQSOH&#10;eJ7/rPwDFjmue+h2eijIEIVCYTPpeIfFdQsf6aGx4ULQSC10bCBotDi0rzcG9z0qNC8z9dBEoGtX&#10;XXeeoO0dq4emCtq2CcFtjQrtx8ednZ3/pocD0AM6RyBogKrQNbhAx38BrSd1ibk15IK0i9y0jRA0&#10;AuHH6mGgCdD8Hi7Ne3j8J1io0sMThbbnksrti4p3rh4KAAAAhCOVaHFFLNOSCAQNuejjCGUfRyr7&#10;OBWFn1T66eIPgoZcEELQgKABQaOBgaAhrtWcqms1BA0IGjnE8/yF8g9YwlJs10NBhnBdd4B8vOW4&#10;buFJPTQ2XAgaqYWODQSNFsdx/EOl/Q8LrQHv0bqxoR4eK57n7U/b8NfgNoWFjuGH7e2DN9XDUwXN&#10;oyNtc1Ta2trW1MMB6AGdHxA0QM3QtXgH+nfAEun86ENm6KdPJbR9EDQC4cfqYaAJHHRQ5/+lOX5G&#10;mvvweB16eGI4jrMebfeb8vZJ8T8pFAr99HAAAAAgHKlEiytimZZEIGjIRR9HKPs4UtnHqSj8pNJP&#10;F38QNOSCEIIGBA0IGg0MBA1xreZUXashaEDQyCGu60+Vf8gSmlF6KMgQdB4cLxzr0Lhu4WY9NDZo&#10;GyFopBQ6NhA0WpwBAwZ8rd4CgR5/kh4eK/Talwa3JSq0nXP00NThed7O0jZHhfbncD0cgB7Q+QFB&#10;A9SN4/hH0fmwXDpPehf/Yr7W6qdPFbR9EDQC4cfqYaBJ0GfJM6S5Dwsdk9j/nRWEtuEkadsicqMe&#10;CgAAAEQjlWhxRSzTkggEDbno4whlH0cq+zgVhZ9U+uniD4KGXBBC0ICgAUGjgYGgIa7VnKprNQQN&#10;CBo5xHULw4QfsITGdf1peijIEHRc6xV1puihsUHbCEEjpdCxgaCRAWhfz5LmICz0+Af00NjwPG8t&#10;z/Nfl7YnLI7ju3p46qDz8du0jX8KbnNUaN5xHQYidH5A0AC9gr+ahNbKiXRefCadL/UmresUbRsE&#10;jUD4sXoYaBL0uXdb+uzyE2n+pdD759cscOrhiVD/3XW8oh4KAAAARCOVaHFFLNOSCAQNuejjCGUf&#10;Ryr7OBWFn1T66eIPgoZcEELQgKABQaOBgaAhrtWcqms1BA0IGjnEdd3d5R+yhGaxHgoyBB/XwHGu&#10;Em+oHhobLgSN1ELHBoJGBnCc4k7lUkCei2Dosf/jusUD9PBY8LzisdK2ROTxfv1G/rsenkpct/CO&#10;sN0R8R/WQwHoAZ0fEDRAn+CvUKLzY17wfOlN+N8Y+mlTA20XBI1AIGjEA831nODcV0mXHho7jlM4&#10;hF7/H4HtiYj/2MiR6f6sBQAAIEVIJVpcEcu0JAJBQy76OELZx5HKPk5F4SeVfrr4g6AhF4QQNCBo&#10;QNBoYCBoiGs1p+paDUEDgkYOKRQKG8s/aJHDRVJnZ+d/6OEgA/DxpGP7bvBYR2fwvnp4bEDQSC8Q&#10;NLID7e98aR7CQo+frofGguf5d0nbERbfL07UQ1ML7dPt0rZH5OeO46yhhwPQDZ0bEDRAQ/C84sm0&#10;Nr0vnTu1hs6xR+h6v65+ylRA2wVBIxAIGvHgeV47zfc/g/MfHv/FQYM6vq2Hxwp9tpstb1NoTtVD&#10;AQAAgOpIJVpcEcu0JAJBQy76OELZx5HKPk5F4SeVfrr4g6AhF4RZFjSuu3lpQwSN/oPGqzk33Kv2&#10;PGhMwwWN4SeeD0GjSRHX32YHgoa4VnOqrtUQNCBo5BS3ztsZO46zhR4KMoDruptIxzkqvu9/Qw+P&#10;DReCRmqhYwNBIyPQ9eBwaR4i8gZ/7Yge3lTovNmTXu+PgdePiP9zGrOtHp5aaFsnVG57dOK+cwlo&#10;DejcgKABGgatn220jj4qnT+1hq6h5+unSwW0TRA0AoGgER/0fnhIOgZh4X/76KGxQZ/ptqLX/nFw&#10;W8JC5897/AsfejgAAABQHalEiytimZZEIGjIRR9HKPs4UtnHqSj8pNJPF38QNOSCEIJGtKDRedR5&#10;6gfvfqB+9atfqXd+8L4aNuJCCBoQNMIDQUNcqzlV12oIGhA0corrFh6UfuASFnr8SD0UZAA6pscF&#10;j3FU6Pi/rIfGCv+QUtqesEDQiA86NhA0MgIdm2/Qe/wFaS4icpwe3lTodS4IvG613KiHphqa8x2E&#10;bY8Mv+f0cAC6oXMDggZoKG1thS3pXLlOOodqCY39BX9dgn66xKFtgqARCD9WDwNNhub6JOkYhMe/&#10;Ww+NDcfxJ8rbIoc+j1yhhwIAAAC1IZVocUUs05IIBA256OMIZR9HKvs4FYWfVPrp4i+9gsZhX2y8&#10;3dCPStmBsv3QlZvscPiKTXek7HD4kk12PHyenU13PGLGZjsd0WVn835HjNp8pyOGV2SXYd3ZbJdh&#10;gzbvd+R+3dmNc0x3ttjjKGer3Y4ZXpE9jxn+2ONPvduKgkZfv+Kk66J56q23f1iSMzi8bx98+GN1&#10;xdW3q30HnoKvOIGgURkIGuJazam6VkPQgKCRU7y6Sy//Gj0UZAA6pjMqj3FkEik9IWikFwga2YL2&#10;uys4D9FpfoFQKBS+Ra/zkvz6YfE69PBU09nZ+XXat7q+Zsp1C4v0cAC6oXMDggZoCnTOTAmeQ7XH&#10;X9m/f/+v6KdKFNqenAgatd/5hB77oh4GmozjOOvR2vumdBxC8mf6zLyfHt50aPv+Nws7wnaIoXPn&#10;L/RZa389HAAAAKgNqUSLK2KZlkQgaMhFH0co+zhS2cepKPyk0k8Xf80RNA79iP7buxtu07liw607&#10;FlPm0X+ftcE2HV0bbDtkykbbdg7nrL/1ofuVss3hW6y//WEbbLVV59f1W6IlePnll1fkSdDYv+00&#10;Nfv6e7v3xRY0fvnLX5b28+57H1NHjbgQggYEjZ6BoCGu1ZyqazUEDQgaOcV13UHSD13C47+rh4IM&#10;4LqFVfJxDos3Sg+NFReCRmqhYwNBI0PQe3w3Whdq/uoreux/03VkLz28KXhe8UjptcPjf5/FBz08&#10;9dB5dqu8H6H5tL29uI0eDkAJOi8gaICmQefN3OB5VGv4M5x+mkShbcmFoEHbXs9a8KYeBmKA3gvT&#10;pOMQFjo+l+mhTYc+a3VK2xAW2hfIogAAAOpHKtHiilimJREIGnLRxxHKPo5U9nEqCj+p9NPFX2T5&#10;t/ngL9fdYvBH621ZXEX/bTn9OW/9LQZftt5Wg7vW32rw8PW36Bi6/uaH7rf+Vp07rL+5v8H66x/z&#10;VX1K54I8CRqdR1+g7rzn8dL2/+Y3vwkVNH7+85+rF196Q5157rVqq52PgaABQaMcCBriWs2pulZD&#10;0ICgkVN83/+G9EOXqBSLxXX0cNDC8HGUjm9UkioF+Yf70vaEBYJGfNCxgaCRMTzPv12aj7DQPE3V&#10;Q5sCbc9C6XUjMkUPbQnqfQ9xXLcwRg8HoASdFxA0QNOgz4zfo7WqXpmsFDrfHknDXTRoW/IiaNwW&#10;3Jew0DH9UA8DMeA4hb1pzv8gHQsp9N55x3XdDfXwpkKvNy/4+lGhbTtGDwUAAABqRyrR4opYpiUR&#10;CBpy0ccRyj6OVPZxKgq/itLP/3jtTQur1t68sHjtzYuz6L91rbu5P5z+e2Htzf39yrKF/w19eoIQ&#10;8iJojJ5wlXriqVWlba9F0OD87Gc/U9fOvUcN9E+DoAFBA4JGPes1BA0IGhA0unFd/2npBy8RmaCH&#10;ghamF6XgB0n9VjptKwSNlFLveQRBI/14nne0NB9hcd3CKsdx1tDDGwpty870Gp8GXzMi9FhvZz28&#10;JaD3xD7CfkSG5hy/uQp6QOcFBA3QVNrbi9t7nv+YdE5VC61zBf00iUHbkRdB48bgvoSF1oJf6GEg&#10;JmjOaxZoOPT4pguZjlPchT7z/lp6fSm0TS8063MfAACAjCOVaHFFLNOSCAQNuejjCGUfp6Ls29j7&#10;cq2N3Y/W2tRbsfYm/h1rb+JdRn+Oo/8/9HubOXt/d3P8ULiR5EHQ6Lp4vnrrnQ/Ub3/727oFDd7/&#10;JUufUiPHXApBA4KGvJbbqWVNF9buYCBoQNCAoJEdXNe/SvrhS3j8+/VQ0MLQsay5zOHQeZJYIUiv&#10;DUEjpdCxgaCRMYrF4ndonX9FmpPwFI/UwxsKPfeUytcKDx2zW/XQluL/b+9+4KSq6/2PU1nXX9dy&#10;WUB2lz+LikmKSYk38k+Dsgvrzvl+v2fW3aKipOQaGpa3tLC4d/NfVlR0pRsVFbeoazc0VFQyM1JM&#10;UvAv5npFw8JCpURFxSTb3+e7+0WX2e+ZndmdP2dmXs/H4/OYZXe+Z875fs+fYc57zpH53uZbngy1&#10;h5Mj6EvWCQIaKDjZ70yS9Sfr22C9Wmalm0TJyHxUS0DjsvRliSo7lq4ZikTeB7/fNxbRZa4fNqzz&#10;ta55Qch7kM/7X9tf1fr+GACQB76TaMUq78m0UhQBDf+JPls9J/iCP9cdou6Un6+Tv39XHi9qmBic&#10;VXeYams4NHjX6EYzYeLEln9yqxSKoJIDGicFn+7+xneu6n788Sd75newAY1HH31U+ud33Rde+r3u&#10;Y999BgENAhrRlc0+3bPvTi8CGgQ0CGhUDq31bN+HLxmKE0NlbjC3N5H1ZKFrXnSKgEZsydgQ0KhA&#10;svyXpPdH5sr/yTfZ57xJpnur//X8pVQ4xzUvKzLvi9OXZaAKAjPPNQfsOkRAA0Uh61BOQYfeMg+F&#10;YTjCTaIkZD6qJaDRmb4smco1Q5HY9Uq2h/W+sYgq2WcHrnneuVDuHb7X9ZW8N/5zEKTe4ZoDAJAb&#10;30m0YpX3ZFopqooDGvLvnaMPDjbWHZJcIz8vq5sQLBp9SOvchoOTTfWNwaRRR5Tmss3IrFIDGh0f&#10;urj7J1f+qmcen3rqqSEHNLZu3drTH/+98pru1PvOJ6BBQMNf2ezTPfvu9CKgQUCDgEblUOrUI7UO&#10;H0//ACZTKWXOds1RhnI9qW4rCMwM17zoZH4JaMRUrusSAY3ykEz23HbjufQ+yVB5v7WI1qkOz+tE&#10;lirgrVYKTalUs2+ZMpe5vqOj4w1uEqhysk4Q0EBRyL6+Qdahdb51K1MV8iRzNmQeqiKgIe9dcrwa&#10;gpromqJIpN8Xpo9DppIxXeaa5l2u/8eS7Xi5awoAQO58J9GKVd6TaaWoig5onLJz9MHJu6VWjz64&#10;dclBjclz5LnhqMbWKQc2mhq3GqDMVGJA46xPLe2+6dd39sxfvgMajzzySPev1m3o/sR5XyOgQUCj&#10;f2WzT/fsu9OLgAYBDQIalUXnfLuL8EbXFGVIa7PBN64ZaotrWhK5fnhIQKN4ZGwIaFQo2c9f4euX&#10;DLXINc0L6f/veV4jsuT5F7mmZaejo+N1Mv83+5Yrc6U63CRQ5WR9IKCBorFX8PGtW5mq1PtomYdq&#10;CWh82rc8UZVMmumuKYpE3gsfJX3/h/SxyFB/sG1c87yS9WWV5/UiS7b90DUFACB3vpNoxSrvybRS&#10;VBkHNEaNP2X3qMaWzfK31aMm2ABGCwGMKlBpAY3OL/yw+777t/TMV6ECGg8//HBP/3z1P3/UnZj1&#10;MQIaBDRerWz26Z59d3oR0CCgQUCjsmgdfiT9A5hMpVT4rNb6JNccZSQIwlOUMi/5xjVDdbrmJSHz&#10;S0AjpmRsCGhUKFn+0339El32diT6Ta75kCil3ibHmT/5X6d/ybzuUqrteNe8LMlydKYv10Aly/0j&#10;1xxVTtYHAhooGnssl/3P//nWr6iS59/gmpeEzENVBDRyD8/o2a4pikjeM33TPx5Rlf9bTdr/y8u0&#10;n+//WlFlbjjmmGNe75oDAJA730m0YpX3ZFopKuYBDXnO9pHjZ62Xx5UHjW/plJojzz9hVGNrnRtG&#10;VJlKCWgkkp/pXvqdq7q3P76j+5lnnilKQOOhhx7q/ukVa7vnfOTzBDQIaPRWNvt0z747vQhoENAg&#10;oFFZ3Aetj/g/jPGXPP/rrjnKiIzbMt94RpU8/++yfpzompeEzAMBjZiSsSGgUaGSyeQYpcL7fH0T&#10;Xfm5ooP0fU7fAJb5XOWali27n5Xlzik8J8/fJe1KdvspxIesDwQ0UFSyLi1PX7cyld1fuaYlIfNQ&#10;FQENOSbM8i1PVMm4fMY1RRHJ+6WkbzyiSvbbt8j72De75nkh012c/jqZS3/cNQUAYHB8J9GKVd6T&#10;aaWoeAQ0uqTWjBo/a8nIcTPPGTl+ZjB6bPPkxsbE/m6ogFdUQkCj/bRLun9y5bqe+bBVzICG7asN&#10;v93Uff5/fKN78rEfJKBBQGPgfbpn351eBDQIaBDQqDxKme/4P4zxl1LhVvstZ9ccZUBrPVXGLetv&#10;pfeW+YVrXjKybhLQiCkZGwIaFUz64Mu+vslQ33VNB82Ok7zurzzTjix5/umueVmT/fPPfcs3QF3m&#10;mqOKyXpAQANFpXVqtm/9ylTyHmCKa1508vpVcgWNtkm+5clQHENKRPbF13rGI0Ol8na1E/k//MHy&#10;3ukB/+v4ynSFYXioaw4AwOD4TqIVq7wn00pRRQpoyPO2jxw3c93IsTOXyc/n2hDGiPqZk4YNS+zn&#10;hgPISrkHNM785De6f/nrO3tev1QBDVtdXV3d3/z2T7pPCT9JQIOAxj410P7cVwQ0CGgQ0Kg8g/mg&#10;lROY5UXG7ML0MRyolArPd81LRtYzAhoxJWNDQKOCKZU6Wfrhb77+iajHZIyHdJ902ecYz3QjS+Zv&#10;czLZPsY1L2u57ut6y+xOpVJj3SRQpWRdIKCBopJ9fY1v/cpUQWBC17zo5PWrIqBh2eOCb5n8Zda4&#10;Zigy2Ref6R+TqDIrXdMhk9de4H+NyPqKawoAwOD5TqIVq7wn00pR+QxojJm1U2rjyLEzV44c27xI&#10;avaohuYpo0YlDnBdDgxZuQY0vvX967oXnLes+4kn/9rz2nEIaNi+u/32Td3vn/vvPQGNuR+9gIBG&#10;gcq7/y10EdDwhjNsEdAgoEFAY2CJRGI/rc12zwcyGcpsl3ZcAa0M2HGSMdvRfwwz1p44hB1yPWlJ&#10;QKN4ZGwIaFQ46Yerff2Toc5zTQdFXi/H2zCFi13TsuduK/Nb33JmKmnzLTcJVClZDwhooOjk/wFd&#10;vnUsquz7Ode06OT1qymgcYdvmSJqSxAEb3RNUURB0DFe9sc53ErO/DUIwne55kPxWpnW9f7X8Nbz&#10;WuuTXFsAAAbPdxKtWOU9mVaKyj2gsad2bHOXtFkttXhEQ9P8UeNaThjV2FrnuhUoqHINaDzw4KPd&#10;u3Y91/3888/HKqBx//339/Tjl77y/e4zP/FFAhoFKu/+t9BFQMMbzrBFQIOABgGN7ChlPuv5UGag&#10;WuiaI8ZknDrTxm3AkvXhO655SdkP9H3zF1UENIpHxoaARoVTuX/D86aOjo43uOY5CYJgkrzeVv90&#10;vfVSEJgZrnlFkPXuM57lHKjsyZN2NwlUIVkHCGig6GR/v8a3jkWV7K/PdU2LTl6/agIaso2v8i1T&#10;VOXppD8GQY75l/rGJKrk+Re7poMm60fgm3Z0mZ+6pgAADI3vJFqxynsyrRQVEdCQ3+2Qv6+rHTNz&#10;2YiGmeeObOCWJIiHcg1ovPDCCz0V14CGrU2b7iSgUaDqt+8tRhHQ8IYzbBHQIKBBQCM7ra3hW1VO&#10;96Pt+aDogSBIHesmgRgyxhwn4/Swb/yiSp7/QhCEp7hJlJTMCwGNmJKxIaBR4eyYKRU+6Ouj6NLa&#10;Nc9JruuT1DWuacVIJtsOk/7O4Ru1vSVtrpaxqnGTQZWRdYCABopO1qUf+daxDNXpmhadvHYVXUEj&#10;/Er68mSqIDAfdU1RZPJ/rRPkvc/TvnHxlWxzd8lbrAbXfFDk9XK9UtlprikAAEPjO4lWrPKeTCty&#10;Da9v3l3b0HT/8DHNV9WOmfnVEQ3NZ9XWN88cNa7lUNdFQOwQ0ChcQOO+++4joFGg8u2DC14ENLzh&#10;DFsENAhoENDIntbhJekfzAxcZqlrjhhSKvyWf9yiS9r82DUvOUVAI7ZyPaFOQKM8SX8sSe+fzGW+&#10;6Zrm4jXSdm3/aWUq/THXtqLIuneBf3kzl7Q7200CVUbGn4AGik7WpxXp69cARUCjCOTYON+3TFEl&#10;x45lrilKQMbgx+ljkqmMSc1zTXMm78OPkmn8IX2aUSXHi9+GYTjCNQcAYGh8J9GKVd6TaQWs4Q1N&#10;XVKr5edLa+qa54yoa5o6alTiANcVQNkgoEFAg4BGlkVAwxvOsEVAg4AGAY3shWF4jNYm6w9uXD1j&#10;jAndJBAjQWBOlfF5Pm28sqj4XC5fEdCILRkbAhpVQMZtlq+Poss8IvuQw13zrCiVavFPK6rMQ3K8&#10;qsgvmgRBMFKWb7d/uTOV2S5jxVU0qpCMPwENFJ2sS8t961iG+qJrWnTy2lUT0EgmU5N9yxRdpss1&#10;RQnI+6UP+MfFX7LdrXZNcybvbXO6jRrvhQEAeeU7iVas8p5MG3I1/X14Q/MDUlfV1jcvltf51wNH&#10;z5g+YlzTkC53BcQJAQ0CGgQ0siwCGt5whi0CGgQ0CGjkRmuz1PchTeYyGxIJbo0XJ3Y8lAo3+scr&#10;U5kNbhKxQEAjvghoVA/ZL1zv66foSn3cNc2K9PfX/dOJrMtc04ok/ZHTfen71KBP3KB82XFPWw8i&#10;i4AG8kXWpet861hUlfK4Kq9fNQGN5ubmf5a+/j/fckWXPsk1R5HZYKW8x1rvH5f+JWP7N6VSza55&#10;1mSM3yTb7C2+afpKXufP0ubtrjkAAEPnO4lWrPKeTMul6pt3yuP64Q3NS2vrmxbYIMaBjQm+HYGK&#10;R0CDgAYBjSyLgIY3nGGLgAYBDQIauVFKTdQ63JP+QU0WtchNAjEw2BN8QRCvq6HIchDQiCkZGwIa&#10;VUJr/XFfP0WXud41HZAccw5WKnzQPx1/ybrU6ppXJOnvw6UPb/Mt+0Al+/Bz3WRQJWTcCWig6Oy6&#10;5FvHMtQnXdOik9eumoCGJWPzE99yRZW857nANUUJyHid7xuXqJLx+rprmjWtU7N904oqeY3vuKYA&#10;AOSH7yRascp7Ms1X9c1/qa1vuk3arJCfz6+tm3FqzdgZRw07ouMNbjGAqkJAg4AGAY0si4CGN5xh&#10;i4AGAQ0CGrnTOrwk/YOagUop84RS4XvcJFBCMg6naW2e8Y1TppJ2P4rblVBkvSKgEVMyNgQ0qkQY&#10;hm+Rfcojvr6KqH/IeM9yzTOS/c6ZnvYZyvyis7Pzta55xZJ+OcO//JlL1t1Hg8AoNxlUARl3Ahoo&#10;qmOOOeb1si9+0reORZXdp7nmRSevX2UBDfNp33JFlYzNzbLMr3PNUWRKqbfJGPzRNzb+6rnN21tc&#10;86xIux/2n050yfwY1xQAgPzwnUQrVvlOpg1vaN5eW9+0Rn6+VH6ePXx08+Rhw7g0NNAXAQ0CGgQ0&#10;siwCGt5whi0CGgQ0CGjkLplsO0xrc6vvA5tMpVR4SzKZOtpNBiVgjDlOxmGTb3wylVLmz4O5ZG6h&#10;yXwR0IgpGRsCGlVE+mVFej8NUEtc04zkWJP1pb1tyf5tgWta0c4444zXy3r4I18fDFTSRz+3x3E3&#10;KVQ4GXMCGiiqtra2Rt/6lbl0yjUvOnn9KgtoqGm+5cpU8h5timuOEpDj/TLfuESVfQ/umg5I/n83&#10;TZ7/V990fGXfQ3DrUgBA3vlOohWnZjxZ29B0S21D8/LhDU2fqmmYEYwaO3Oimy0AGRDQIKBBQCPL&#10;IqDhDWfYIqBBQIOAxuAYY+b5PrQZqJTSy+3JUDcZFJH0+yilzOW+cRmopN2lbjKxIvNFQCOm7IfD&#10;vjGIKgIa5U3GT/n6KrrMPXaf5Jp72ZNI0te7/O299Qet9RGuecULgmCS9ONuTz8MWEqFqzjBUh1k&#10;vAlooKjkeHCcb/3KVLK/P9I1Lzp5/aoKaNh9/yCOHctdc5SA7JsDz5hEljz/xmz/vy3vsy7yTSOq&#10;5Plnu6YAAOSP7yRa3quuaUdNXdONNfUzFtfUnTyHq2IAQ0NAg4AGAY0si4CGN5xhi4AGAQ0CGoOn&#10;tVnr++BmoOIe+KUh47XUNx4Dl9ne0dFxgJtMrCgCGrElY0NAo4rYS9orFf7S11/RlZrtmntprT/n&#10;bxdV5tuuadWQ5b6wfz9kV7Ief5mQRuWTsSaggaKSfcunfOtXdJlHSrkvknmoqoCGJdv6ct+yRZWM&#10;6bYgSB3rmqP4XiNjdp1vbKJK3leHrm2kVCp1kGx/d/ra+8s8kEy2HeKaAwCQP76TaEOpmroZXTX1&#10;Tavk54U1o2cEo0Yl6txLAcgTAhoENAhoZFkENLzhDFsENAhoENAYPKVSJ+uebyzv/dAm63pR6jw3&#10;GRSBUuaCtDHIupQKz3STiR1ZLgIaMSVjQ0Cjytjwna+/osqeIHJN++ns7Hyt/P1XvnZRJc9vc82r&#10;RiKR2F9rs9nXH1nWIjcpVCgZYwIaKCpZjzb61q+okuevc01LQuah6gIa8p7rvb5ly1Ty3ieWV9Or&#10;FvIe6yzfuESVjNd3XNNIWqc+5GuboRa7pgAA5JfvJFpWVdf0VE3djN9ILR9eN+OTUi3y+/FusgAK&#10;iIAGAY18BzQuuHDJhn77+TyXN0BR6CKg4Q1n2CqXgIY8bjt0yuytE4+evWXilPets3XY2331/nWH&#10;vaO33rK3ps55pSbZOvaD+9Rb99a/2PrQ1rdO+9DWI6Te+s65O6s6oPH+S0r6YWG50Fov9Hx4k2Xp&#10;djcZFFCuJ8r3LbPWTSaWZNkIaMRUrusdAY3yp9SpRyoV/tHXZxH1+6hvYiqVavY8P7LkdW8OguCN&#10;rnlVSSZTk2WdzOVWMGml57tJIQ9aW1vrlFKxuW2xjDEBjTwKgvAE9yM87LrvW7cyley/LnLNS0Lm&#10;oeoCGr23OQl3pC9bppL9w055r1bjJoEia21ta5RtJZdA5mPy/uBo19xLppfLrS+fk/Gf7poCAJBf&#10;vpNontozvG7G3TaMUVPftODNdU1ThzUm9neTAFBkBDQIaBDQyLIIaHjDGbYKHdCQ3+2acOSpWxuP&#10;aN844Yj2dQcf2b5iwpHtSydMbu88eHL7gsYjOuYefFR7e+ORp063dcjb3jO58ej3TuipxtNi9R7j&#10;8HeeNmFvTT7uI1OPPP606ZOP+/CcI487fd7kEz7SedQJpy+efMLpK4468fQ1R504b53UlredOG87&#10;AY3K1tLS8malzPc9H+JkU48bY+a5SaEAlAoXSD8/k9bvWZW0vSUIUu9wk4olWfcIaMSUjA0BjSqU&#10;44f9dj8zxzXdh0znUt/zo0svdE2rku1Hf79kVXsITOaHDWdobbqkNsTl9jEyvgQ08sTtl9heMpA+&#10;uih9vRqoSh16kXmouoCGJcvylfRlG6hkfL/mmqMEZFv5om9cokr26ee7pv0opabJ33f62vnL/K9r&#10;CgBA/qWfQKupa9o9vH7GxuF1M5YOr2uaTxgDiB8CGgQ0CGhkWQQ0vOEMW4MLaITbxk9KbRx3eNua&#10;cW9tWz5+Ulun/Hve+MNT7Y2Hnzp97KTU5MbDOQnY11GJeWOPTsyb8rbEGS3yOPfoxBmLpkz/6BKp&#10;lVNOmr/+7SfN30pAo3zZb1MpFW71f5gzUJndfNBdGEFg5kkf7+nf51mVPQEx1U0qthQBjdiSsSGg&#10;UYXkWNDm67OoCoJwhWu6Dzk2/Nr3fF/JeDyh9alvd02rlj1x5uufbMqdpOHWY0OgVKql73or4/Fp&#10;96eSknkhoJEH8p7o49JH9hZ9PfscqXPcn+A0Nzf/s2wDt/VdpwYq6ceHgyAY6SZREjIfVRnQ6N1n&#10;+ZcxqmS8nrbHeTcJFJl9r+wbl6iy/z93TfuRv3emPz9Tyf8rQ9cUAID823tljOH1TfMObGieMmxY&#10;PNLuAKIR0CCgQUAjyyKg4Q1n2OoX0DhMb5XH9WMPMyulLm04XM8fPykMxh2up46ZmBrrdj8okKMT&#10;H51wTNNZJ0w9+cw58rhwavOCZVJrj20+ewsBjXizH9rYD4F8H+gMVPbEkDHmM25SGCJ3VZOLpV7y&#10;9Xc2JeN5rptcrMkyEtCIKRkbAhpVyN5mRPrnZl+/RdSWVCpV75r3CMPwX+T3WYfL5PV+4JpWtUQi&#10;sb89we7ro2xL+rKktxooV0qpFvteJq0vd8XhmCPzQkBjiOwVHqR/fPukTvcUCK31bE8fZSzZTi53&#10;zUtG5qMqAxrW4I4ZZnNcrhBUjaT//8c/Lv6S/9Od6pq+woapZNvLIUxlNsh7sxGuOQAAAEBAg4AG&#10;AY2si4DGq6GMQ/UOeVwvv1tWP1EvbDhMz65/S3AC4Yv4SyQ695s286yJx848u2XazI8veOesjy95&#10;V8sn1h53yjnbCWjEg8rxhKynvphMJoe7yWEQer9ZZb7p6dusS6nwv4455pjXu0nGmqxzBDRiKtf9&#10;AQGNyiH7kPN9/RZdqQ7XtIfW+t/8z/OXvN77XNOqp5SaKOvnLl8/ZVvSfhkn37InfbZIyhsoknWz&#10;5O8lZT4IaAxBEJgZ8r7qTl9/2ZLt5XtKnXqke3rVCoLUsZn6Kark2P9eN4mSkfmo5oDGab5lHLjM&#10;F9wkUGTynukD/jGJKvNt1/QVMu7G/9zIWuSaAgAAAL0IaBDQIKCRZVVZQKPuULW7/lC1uf4QtUp+&#10;vrRuopozZqKa1thoatzuAxUmYT5Rc7z6t2knJj+14N36vKXvVuetf7f+zE4CGsWndbgi7QOdnEqp&#10;cFVHR8cBbnLIgbv3/Xpfv2ZfZnM59b8ioBFbMjYENKqUjOUU6aft6f2WoS5zTXvIv69I+3tkyTHj&#10;twT79mW/7S/r6JBCGnIsWFvq2w7EnT1WSj+t8fffqyXr6ALXpCRkHghoDJLsy46y24Kvr/qWbG83&#10;yHNnuWZVxwa6pB++m94vA5Wsb7dord/kJlMyMi9VG9Bob2//fzIO1/iWM1PJOv83qbPdZFBEsq+p&#10;kf3Srb5x8ZWM71bZzg53zXtI+6W+5/pK2v9J2lf9beQAAACQhoAGAQ0CGllW5QY0ttcdHKyT3y87&#10;6JDkOaMPVsGoQ9VEt4sAhiXUwokJc354cuqzF0mtmdH2uR0ENArLntBRyizzfcCTfZmblArf4yaJ&#10;LEi//av0W87fXEwre0LuWDfJsiDrGgGNmJKxIaBRxaSfcgjrmTs7OjreYNvZK0DIv7MOd8hYXNDz&#10;gtiH2zc+lt5fuZRM43Y5Fp/mJok+er/BbH7t67f0kn58wIZmXNOik3kgoDEIsi8aLf3xA18/+Uqe&#10;+6A8frIaQ8Za64+l90c2JdtGLG5vKPNStQENy96m0recA5fZXcp9WzWTbW6hf0z8JWM8zzXdezu0&#10;fW7JlalkOy35bYgAAAAQQwQ0CGgQ0Miyyj6g0brzoINb18njkrqDW+fUHXLK1AO5GgYGaZbpnNDc&#10;vqi9uf0/Fs/s+I8NLR2f301AI7+SyeQYpcz3fR/yZFvS/q/yeEkQBOPdZOGhlHqb9NN/SX+93Lf/&#10;ci2lwl8p1Xa8m2zZkOUmoBFTMjYENKqYjOd7fX0XXfrdtp08ftj/9/4l4/B0EITv6nlB9BME5izp&#10;p6fS+y23Ms9JP3+ZfWevZDI1WfrjP6Vvnu/fV9ElbX5g9zNuMkUlr09AYxBkzAYVNpY+XFdN24u8&#10;T5+Uy8nevSX9uy0uYRaZn6oOaPS+BzJX+ZY1i7o3/TZlKDz7/z/Z7v7oGQ9vyXOvcU2lbTjH95yo&#10;kucb1xQAAAB4FQENAhoENLKscgpoNLZuGz2hdbX83Cm/C0c3zuIDYRRU4rTO/We9t3N66+wLO1vf&#10;e+H65Psu3kNAY+jsh656yLfb6D1ZYIyZ4iaLPqRvAvsBt6/fciuz3X7A7iZbVmT5CWjElIwNAY0q&#10;l8v+KQjMubaN7I9W+v7uL7O254UQKdftMKrssVgpNc1NtioN9Zgrbee6SRWVvDYBjRzJWH3a1z/Z&#10;l+my2568t3qjm2RFCoLwFFnerG+1kFYfcZMpOZmXqg5oWLLtt8l6+6RveQcqafug1Bw3KRRJbu+X&#10;7Dj1Xmk2l3YcEwAAABCJgAYBDQIaWVY8Axp7Dhrfcrf8vPKgxpZzDho/q4mrYiAOEh2dByQ/cEm7&#10;+sAXznG/wiAFQZv9Vt0Vvg98cimlzF/k8TKlUlV9cmgv94H4D6Vf/t63nwZTMj6b7PTcpMuOPeHl&#10;W66oIqBRPPbklG8MooqARuWRvupM77vo6g1byM87+v8tqnR7zwsho1y3xQFqRWtra52bdFWwIVFZ&#10;7qxDDlElx9udqVRqrJts0chrE9DIke0HX//kXmZ9Mmmmu8lWFBvYkuXL+nZUabXaTSYWZH6qPqBh&#10;ybHiUt/yZlPSdpdUSUJo1ap3G/SPR0QtSiQS+9ljkedvEaXnu5cDAAAA9kVAg4AGAY0sq8QBjZHj&#10;WnaPGj9rozwuHTl+1rwR406Z2tiY2N9tygAqWL6upNFbZrdS5iJjqjPMZU/sSD+skNqzb78Mtsr3&#10;yhl72Q+D/cvmLwIaxSNjQ0Cjyrl9Vlb7K+nTXUqFge9vEbXDnmhwL4UBuH1lXo4dvSd39MJK7397&#10;fJTlHXIw49UyXQQ0yoMNIdnx8vXR4MqstUEfN/myFwThCXaf7V/WzGXblWI7yETmi4CGSCbbx8i6&#10;usa3zFnWP2R8v97W1naImyQKTPbZGz3jEFFms3sv4Plb/7LHejnO85kdAAAA/AhoENDId0Dj4ksv&#10;+7UvVJHP8gYoCl3FDWjsGTVu1l0jx8/6b5nGpw4aN7N5VGN1fdMOwL7sSRzdGyzwfgA0iNqhlDmn&#10;WoIa7iTnEq3N7rR+GHTZkzCV8C3oXD5otEVAo3jsNuobg6gioFGZZF/zY18f5qG+6F4CWdJaN8m6&#10;O6iTqv7quY3D3Eo7gWMvAy/Ll8cwpC2zuVTHXHl9AhqDYN9jyrjlKWD8Sq0u56CGfT9vj+1D2Y/Y&#10;9m5ysSHzRUDDseunLOMQ931msz3euEmigILAnOUfg6GXUnqxexkAAACgPwIaBDQIaGRZBQxoyPO2&#10;jhw785oRY2ddPHLczPfWNra+1W2iAPAKewJHKfPvSoXP+j4EGkzJtLbKNL9hjGl1L1MxbH/Zy/dr&#10;bf5bltHe4sXbB4Mp6bfv29vPuJcqa9I3BDRiyp6E8Y1BVJVybAhoFE4QmA/6+nCI9aKsLxV524BC&#10;s1eFsMdOT58OoextDvRCGZOyDk3aW1HItn25LFMegxk9x9xV9mpi7mWKTuaBgMYg2XGTPrnR11dD&#10;KbtOKKVa3MuUBXvVjN4T7/5lyqZkuTfakIebZGzIvBHQ6EPGaYFvuQdRq8v9Sn1x19bW1jjU7dJX&#10;cizcVam3ZwIAAECeENAgoEFAI8vKV0Bj7Mxn5Pfr5edvjhg388xR45uPr61tebPbJAFgQFrr2fZD&#10;H9+HQUMp+6GvTHduKU+C5EMQBCOlj+YX4sM2W9JHy+L44fhg2TH3LWdUEdAoHhkbAhqwfTtK9s+b&#10;fP04+DJXucljEOyVHOwx09+3Q6meqzwtkW25bK4Q4K5QtUj6I8+hlZ7aY/eD7qVKRuaDgMYQ2PdM&#10;0jfL0/sqHyXrxzZ57IzzexN3u5eV6fOea8my7orrvkHmj4BGGlnOS9KXe5D1otQ1sm9ZEIbhW9zk&#10;kUfSv1/s0995KRmvn7jJAwAAAH4ENAho5DugccGFSzb4QhX5LG+AotA1yIDGiLGzdo0YM2vtyLHN&#10;i2obZjWNGpUo6xOfAOJBKTWtQCdDbO2Rad9oQw5xu8d1FHs5dXsSR+Z7nZ3/tOXJU5nd9sNR95IV&#10;Q/qNgEZM2XXaNwZRRUCjckl/XeTrxyHUfDdpDFLvVZrMUk/f5qu22HGP4wnZPleoWivzWaBjbrhF&#10;XmOqe8mSknkhoJEHQWDmSR8Van2xfW/fu86266d7yZKy669sw8tkvnb65jeXkunsslfgcJOOHZlH&#10;AhoeMvarfMs/+LIhPrPSXpkhLut5JZDj7InSv8/07+/Bl0zzg27yAAAAgB8BDQIa+Q5oVPsVNGrH&#10;Nt8jP6+oHTPrEyPHNiWGH9JUFR8+ACg+e6ULXaBvJO5bZoM8dmqtm+JydQ17lQylwkApc6nMX0Gu&#10;lNG37AmXSr3EsPQhAY2YkrEhoIEeSrUdL/uhfN3eqovtOH/ssUj6dEdaH+e7esIa9pYOpTgO2xOB&#10;NhgaBOZcmZfVssxDPuE8QK2Iy/sNS+aHgEaeFDhg3FOyreyS94Zr5H3rQnsiu5jrUu/7U3vszt97&#10;U7s8cQ5nWDKfBDQ8XJBvva8P8lA2UH+3PC6XxwU2EDTQsd1dZXCqPZa4X8GRcfqftP4dQpnb2tvb&#10;a92kAQAAAD8CGgQ0CGhkWZ6AhvzuWfnbLSMami+rbZj54ZENM94um9VrercuACgO1RtUsJd49nxA&#10;VIjq+dB5uf0mZDKZmmwKfM/8Vz9MtB8+9lwiesu+81PQst/07ExU0C1N0sm6Q0AjpnpP8vjHwVcE&#10;NCqb7P9+6uvLQdQSN0nkibuFgb2ahK+/817upNwSOTbOtsfhfH+T2h7X5RgfynZqQ5DrpeytV7zz&#10;ks+y72Xs67rZiA2ZNwIaeWTXLxnry339V6CyJ7LtLYnsNtOez6vD9d7ix15NJlwsr3FjvrcV6afY&#10;hzMsmVcCGhHs/yFkvRjyLW5yL7Nd1smte6vv3+Tf69zswZE+mdO3j4ZYn3OTBQAAAKIR0CCgQUAj&#10;y7IBjYaZj8nP144Y03xx7ZiZp44a13Ko25QAoKR6P+zO92V0sy957Z26J7hh1ihllmmtF8rj3L0l&#10;/26y32JML/sNrn2fZ6/U0fNNMPshd5dUUU4K+cvYb5nH8l7f+eT63bP8/iplCKDayNgQ0MArpN8+&#10;kt6Pgym+OVs4vdtsaY5b8trb7LFTHpfZK13I497jb3um468NW8rjRTLfK6XWy89FDHy+UjYMuThO&#10;V83oS+aNgEYByLo5W/qs0FefiSizXWqDe+9swxULorYX+ZsNQtttxV5Bpud9qrRdI4+FnnfZLnS7&#10;665Yk3kloJFBEARvlOW2687zffuhVCXrNAGNNMlkcrj0za3pfTWIeqwa/v8IAACAPCCgQUAj3wGN&#10;Cy5cssEXqshn9QtPFK52DG9oWi11bu2YpmnDhlXuN6gBVAb7IbIu7hUmKq5Uz6Wxe66aURX3du49&#10;IeHvC18R0CgeGRsCGniF1rpBa3Ovrz+zL7PWTQ4FItvhibJ+f0f6u4QBw/Iped9yhfRZq+u+WJL5&#10;JKBRIDL2NdJvRbhdX7mVDXqVRzjDknkmoJEF2T/Mcf/P8PZLsYqAhp+MzWd9/ZVbmW+7yQEAAACZ&#10;EdAgoJHvgEa5XkFDpvui1G9r65u+NbyhaX7tmOZ3DpvY8k9uUwGAstHa2lGnlPmUUuFd/g+OqIja&#10;If329SAIjnVdWRVkmQloxJSMDQEN7EP67kvpfZljfcJNCgVmb0tgT9Z7xoDqKbPdXr3DdVesyfwS&#10;0Cgwu73IOrHe16fVV2aDvBed5LqmLMh8E9DIkrxXmy5j/L++filWEdDwSyZTR0vf/NHXZ9mX1m5y&#10;AAAAQGYENAhoVGtAY3hD05NSv6htaPqSTPN9tXVNb3WbBQBUBK31EVqHlyhlHu3/4RG1t6R//i71&#10;gyAIZ7quqyqy7AQ0YkrGhoAG9iH79ZOk/wZ1ZQbVcw96fbibFIpAtskaWdfP1trc4RuTaixZD38j&#10;6+G/BUEw3nVT7Ml8E9AokiAwofRjlV4Jzuy2t1FJJMrvqp0y/wQ0cmDH2N0yx97eydtHhSwCGtGk&#10;b77l67PsyqyVdft1blIAAABAZgQ0CGhUS0BD2m2RWlXb0PS5mjEzkrVjTx7jNgMAqGj2pK1SZpn9&#10;4Nf/YVI1l1lr7y/uuqoqEdCILwIa8JH+y/pkcd+yxwE3CRSZDWporRfKMWe7b2yqpLbY402Znnwm&#10;oFFELS3to6Qfz5Tt5SZfH1diyfL+TKlUi+uCsiPLQEBjENyVY5ZKPenrp0IVAY1oQWCUr8+yKenX&#10;BW4yAAAAwMAIaBDQyHdA44ILl2zoG6YoRPkCGOk1vKGpS567wt6u5MCG5ilulQeAqmUvl6x1+Mlq&#10;+sDbV0qZB+RxsTHVHczYy54wS++jTEVAo3hkbAhooB8Z54/6+nSgUio0bhIoEXsLsiAwH5WxuM43&#10;RpVYsqw3yuN8eQ8y0nVD2ZH5J6BRAjbM0/sexWz29XVlVPleNaMvWRYCGkOglJoo68JK6ZuiXFFD&#10;9lMENCJ1vlbG4npfv2Uq6dPfyTge7CYCAAAADIyABgGNfAc0SnEFDfndttr65muHNzRfMryh6T0j&#10;6meW1T1bAaCYEonE/kqFbUqZ7+kq+javLPPPZZnPTibbDnFdAdF78sPfZ74ioFE8MjYENNBPW1tb&#10;o/SfDZp5+9ZXsv/7lR0jNwmU2DHHHPP6IDCnyrj8UMbyad+YlXn9Xt5ffFvrVLvsl2rcYpctWR4C&#10;GiXU0dHxBi0rk/Tvdyvnfavpkscv2SsouMUsa7IsBDTyQNbzqdI/i2Q/8pv0PstnyfQJaGQg4/Ax&#10;X79lKjmWf9k1BwAAALJDQIOARr4DGv/++a+sTQ9U5Ln+XlvffJc8rqitbzpnxJiZJ7157Mxat0oD&#10;AHJgv9EaBGae6vmGayXeAsV0KWUuMsZwJaUI0j8ENGJKxoaABrxkn/01X79GlfT3p11TxIw9ISfb&#10;7rkypvaqGs+nj125lMz/s3LMvVJ+nh+G4aFu8SqCLBMBjZhobW2ts7cLsv3s6/8yKHurn3M6OjoO&#10;cItUEWS5CGjkmaznTbJPXSrryzZfHw6lZPshoJFB75cZzC5f30WVvQqKaw4AAABkZ+PGjSsJaBDQ&#10;iHNAo6a+aXtN3Yyf19Q1fbmmfsYHho9unuxWXwBAHvVeXjf1YaXC7ytlHvZ9+BT3sieIpOxJroVK&#10;tR3vFg0ZyLi32A9qsy17csQ1RYHJdjjXNwZRVcqx6ejoeJ3Mw3U51PtcUwxCMpmaLH3oXQ98Vc63&#10;l6gmyWT4L7Ldf1prc708lklo0vxaHhdprd/pFqPiyPIt8W1XvrLPdc1QYL3vW+26F/9boMi6cWMQ&#10;mNDNesWR7T8py7gq2+KKTrmxQT57KxxZl1ZI/23MNTyQXjINAhoZBEHqWNmvZH21HunPn7imAAAA&#10;QPbuuOOO2QQ0CGjkM6Cx8LNfWucLWmRbNfUzNsvjygPrm86pPahp2rDGxP5udQUAFEnvN4dUi+79&#10;4HuNPO7o+0FUfMrsth9Uys/25MmcVCo11i0CAABly14Rx4a05Pi2XI519nYInmNgKapnXlZorefb&#10;oJCbXaCk+mwv9gT21n3X2eKXzMNO2VbWynaykO0EhRAEwSQb+pH1Tf6vZvfJtsxaWfdsWGyj3Q72&#10;lvx+s/29PK6U7eQi+388Nxl4SF9eaLfjbEvG4YOuKQAAAJC922+/fcRdd931cwIaBDTyFdC4+NLL&#10;fp0euvBWXdNLUncNr5+xUv79mZrRM4IDR8/isukAEFP2w2+tdbt+5Zuk+b/k7gC1Q153Y++Hi+EC&#10;+22yRCKxn5s9AAAqlhyDa+zJODn2XupOtGX97d7BlrzWLnmtG3tP6IWBnQc3O0Cs9V5dQ7fbdVfW&#10;5dWy/hY4tGG2y2tdLnWObCfcVg8oU7L9jpP9Rda3UJJt/rZkMjncNQcAAABys2nTpmn33HPPbgIa&#10;BDTyEdCIusVJTX3T/TX1M/63pm7Gvx9Y19Q2smHGW9wqCAAoUzYg4T4EbwoCM6/3g/CeAEXfS373&#10;+QZXuOfVD7Xsh9mv/M1+02vv81fJ3xfL4wKpwH7zsNLu1Q0AwFDZY6M9GdwbntQL5di53B5H5fi6&#10;QR73Hncjr4Alx+xt7nn2ZNRqabe09zL6up2TzKg0e7cXWd8DWcfn975n7bniRs/7T/l5i9seXnm/&#10;Kj/v7P23WS+11j5farFUp33fK9OZLdPkSyZAhZDt+iy77WdbQaA/55oCAAAAg3PPPffM3rx58x4C&#10;GgQ0hhrQ6LnFSV3Tzpr6JhvUuOjA+pPD2jEJLjkPAAAAAAAAIFbOOOOM17sgljeM0b/MY8lk6mjX&#10;HAAAABi8e++9t/13v/vdHgIaBDRyCWhceeWVXVKrr7jiik6p8HOf+/KhbpUCAAAAAAAAgNhSKmzz&#10;BzEi61uuKQAAADB0mzdvDrq6urYR0CCgkR7Q+NnPfrZTHtdLLZWf569atWrqT3/6Uy45DwAAAAAA&#10;AKAs6d5bGPmCGN4yxijXFAAAAMiPrVu31mzZsmUFAY3qDGhcddVVu+XxbqnLf/azny2UCq688kpu&#10;UQIAAAAAAACgYhhjjlPK/MUXxPCXub6zs/O1rjkAAACQX1u2bJn+6KOPriOgUbEBjR1S66WWXX31&#10;1edIBatXr57ghh8AAAAAAAAAKpZS5lJ/ECOqUh9zTQEAAIDC2bZt2/Q//elP6wholG1Ao+vaa69d&#10;IxZfc801866++uppq1evrnHDCwAAAAAAAABVJQzDQ7UO7+8fwois+40xfLkNAAAAxbN9+/aTpS55&#10;8sknNxDQiEdA4/rrr39ZauvatWtvvu66634kP39Bfp5/7bXXJuXfRxHEAAAAAAAAAIB9KWXO8YQw&#10;MtWXXFMAAACg+J544okTnnrqqSVPP/10FwGNwgY0fvnLX+6W6vrFL36x9oYbblh6/fXXn3vdddeF&#10;11577RQCGAAAAAAAAACQvebm5n/W2tzkCWF4S6nwWa31u11zAAAAoLSee+65o6VOf+GFF5bt3r17&#10;IwGNnAIaT9x22233/OY3v1l76623fn/9+vWX3HzzzQukTr3pppuOu+GGGw5et27d/q6rAQAAAAAA&#10;AABDoHVqti+IEVVKmctdUwAAACB+nn/++bEvvvhi8NJLLy3cs2fP5S+//PJmqT0un1FNAY1t9957&#10;7+a777577Z133rl806ZNnRs3bpx3++23t9xxxx2T5fdc/QIAAAAAAAAAikip8Me+IEZUyfPnuKYA&#10;AABAeeju7t5Paso//vGP2X//+98XyePyl19++Ub5eYvUrrgHNH7/+9/veuSRR7ZKbXj44YfXbdmy&#10;ZcVDDz209MEHH+zs6uqa/8ADD8zevHnz9Pvuu2/Spk2bRrrFBgAAAAAAAADERDJppvfesmTfEEZU&#10;yXN/k0wmh7vmAAAAQGWwAY7du3dPeOmll6bu2bNn+t/+9rc5UnNffPHFRVKd8vsV8thTL7zwwt5a&#10;8/zzz6977rnneurZZ59d98wzz/TU008/ve6pp57qqb/+9a899Ze//OXyHTt2rLD1xBNPLHn88cc7&#10;bW3fvn3hY489NtdV07Zt26bL45StW7dOkJ/HulkEAAAAAAAAAJQxpcxXfUGMqJLnf9Y1BQAAAAAA&#10;AAAAAAAAwECCoG2S1uYhXxDDV0qZbclk6mjXHAAAAAAAAAAAAAAAAAPROjwvPYSRqZQKv+WaAgAA&#10;AAAAAAAAAAAAYCDGmBqlwlt8QYyoCgKjXHMAAAAAAAAAAAAAAAAMJAjMB30hjOgy10uz1/a2BgAA&#10;AAAAAAAAAAAAwIC0Nj/1BzGiSn/MNQUAAAAAAAAAAAAAAMBAlEo1ax3u7h/CiCqz2RgzwTUHAAAA&#10;AAAAAAAAAADAQLQOl/cPYWSsxa4pAAAAAAAAAAAAAAAABmKMOU7r8LG0AEamekbanOiaAwAAAAAA&#10;AAAAAAAAYCDGhF/zhDAylPkf1xQAAAAAAAAAAAAAAAADCYLwXUqZbf4gRlSlPuCaAwAAAAAAAAAA&#10;AAAAYCBKma/6QxiRdasxpsY1BwAAAAAAAAAAAAAAQCZKqWlKhX/0hDAiS55/vmsOAAAAAAAAAAAA&#10;AACAgWgdfiU9gJGpbJhDKfU21xwAAAAAAAAAAAAAAACZaK3fqbX5gy+IEVVKmWWuOQAAAAAAAAAA&#10;AAAAAAaidbg4PYAxUCkVBq45AAAAAAAAAAAAAAAAMgmC1LFKhVt9IYyokudfJ01f0zsFAAAAAAAA&#10;AAAAAAAAZKRUuMoXwshUQWDmueYAAAAAAAAAAAAAAADIxBgzTynzsi+EkaE2tLSkxrpJAAAAAAAA&#10;AAAAAAAAIEoQpN6hVLjRE8AYqM5zkwAAAAAAAAAAAAAAAEAmWptve8IXGUspc1cy2XaImwQAAAAA&#10;AAAAAAAAAACiKGXm+gIYWdQiNwkAAAAAAAAAAAAAAABE0TrVoXX4h7TgRRZl7g+CYJKbDAAAAAAA&#10;AAAAAAAAAHyUajteqfC3/gDGgHWemwwAAAAAAAAAAAAAAAB8Ojo6DlAq3OgJXmRRZkMikdjPTQoA&#10;AAAAAAAAAAAAACB+EonE/u7HkgiCYKTWZr0/fDFg7UkmU5PdpAAAAAAAAAAAAAAAAOLHGFOjVLg1&#10;CEzoflVUSqmJWpsuT/Aiq1LKXOQmBQAAAAAAAAAAAAAAEE9ah519Ag8r7K1G3J8KTik1TWuzvc/r&#10;51imq9RX/wAAAAAAAAAAAAAAAMgoCFLvUMr8X9/Qg/z7dqXCBU1NHQe6p+Vda2tbo7zO57U2f+j7&#10;2rmVeUjmM3CTBAAAAAAAAAAAAAAAiCetwyX9gw+9pVR4t9ScRCKxn3t6XiilWmT6W9JfL/fS7W6S&#10;AAAAAAAAAAAAAAAA8ZRKpcZqbXb7ww/7lA1TLLLPd01zZkMeQWBCmc7qPtMddCllLnKTBgAAAAAA&#10;AAAAAAAAiC+twxXpwYeBSqnwRq31QqXUtEQisb+blFdHR8cB8twmabdcakff6QytzNp8X9UDAAAA&#10;AAAAAAAAAAAg75RSE7UO9/QPP+RS9uobZrNS4Tr5tw172Frtbo2y89Xn5bPMehv8cIsBAAAAAAAA&#10;AAAAAAAQX0r1XNXCE4CIbyllvheG4aFuEQAAAAAAAAAAAAAAAOJL61RSKbPLF4KIa8n8/qdSarRb&#10;BAAAAAAAAAAAAAAAgHjTvbci8QYhYlqL3awDAAAAAAAAAAAAAACUh46OjgOUMpd7ghBxqx1a63Y3&#10;2wAAAAAAAAAAAAAAAOVHKXO61uGGtFBELErm7XtBkDrWzSoAAAAAAAAAAAAAAED5MsbUKGUu1drs&#10;9gUlil1KhTtlfua62QMAAAAAAAAAAAAAAKgcqVRqrNbh8hIGNXYoZS5qbW2tc7MEAAAAAAAAAAAA&#10;AABQmYIgGBkE5lylwq2eEEUBynRprecnEon93SwAAAAAAAAAAAAAAABUjyAIT9A6XKKU2dY/WDGk&#10;2iLTXKZUGLiXAgAAAAAAAAAAAAAAgNZ6qlLhAq3D5fJ4tzzu6RO4yFT2eTaQcXkQmHnGmAlukgAA&#10;AAAAAAAAAAAAAMiko6PjABu2SCZTk5NJMz0ITKiUmauUapGaZv9mn+OeDgAAsjJs2P8H7+97wd8X&#10;ptkAAAAASUVORK5CYIJQSwMEFAAGAAgAAAAhAFYKNOEuEAAAcCkAABQAAABkcnMvbWVkaWEvaW1h&#10;Z2UyLmVtZqzaC3wU1b3A8Zlzzj6TViKKcKMIGB5GEyshoMWCqFSrCAhV8FENCqaBIgJqQvlcvHoR&#10;UVEJWsAHCRgJKCF4rQ8EraCJuWqiGC0brUGpUmiBQHiJ2Vd/Z7JnZ8H7uZ+Pknz65f/f3Zk5539m&#10;ztnZsbZlWXfhUDQeH0P8RFpWtW1ZgU3xuAxa1qXFljVngGX1GH71ry3Ltu4827KG8rli259hPJw/&#10;/Qb7Xsxn+0mHWROtadat1iSrhzXWmmXNpJVJ1lSiZWUgHX6cnMjZzaI5qxPMn96mk3lBDCRev0N/&#10;hvJhWuL1Yg54Ku135rXeR6AvukIfV/+NHDnaib35V2+j378FHMrZ/lyi/jPR0/7yB/+a/XUbg6Fr&#10;yEQn1LfF48/zgR6T5Rgai8cXEGcTDxJ7or7tefGvtlqRGa4VQ3FTuBqPYJB4r20UDtrvtdXb/2xb&#10;ZXcPr7JHoij8juOW8Cd2quHh9Wyz3j7Ytt7+vG0rDuBiMS3cDw/jVTEyHBL/ga/bQmJT28uOX9EP&#10;3e+LEnEIUY9V+TzbMWFWLK6ljufxtQYj8XiYQdS1PomHqHE18f1Erd3JL4qE7WsjXYV2ZaTvMfpH&#10;0kUQTeF08VL4FyjCCl7X8n6tuACjI6sc10deE6mGREJsExIfUdeycBWK0Ed8HA7bQdrsiPqeoL6q&#10;RH011PI36nqMeFo8Hm8lZmNlpMp29RYrI0auqIgMdDxPNNZEeon36V8UA6Jh+5JoprgkOgKNSeeT&#10;u8aSG7ni3Gi6iDJmW/HnSD+xOjJKVEbG0e4ETEFj0hPkRkeMx07WB3O+R1B7P8ZBn+8ZRH1tp+Os&#10;WNgeG8sWY2OFqBRnxUJiZzQk1uCP0UoUIpvXYXsnTL/M/NFt1Cbmj24jl2NXE/9A3Jtoo1usVgyL&#10;LUMh8kS3WDptpItXsSCah0Is43Ut79cK08aJXOu7Ofeptd9Lf5xrnWhq78sW4+PZYny8EJWibzwk&#10;dlP/OsxhLObQ3zmMzTrGaDdMv0ztuo3U2h/g2Lr2d4im9jPYYnh8GQqRJ86Ip9NGungDpYxFKW2U&#10;MjZvMEa7Ydo4kdoX0r6ZB3fSny94refBHuIB4ql4ji1cz4nn4sbb4n/i74iN+As2JzWSu96Kfyre&#10;wFosjH+MVR3Sdz1vU8/bGbzW5+12mPNm2WH7fDtbnG8XolJYdkjUWCExH+OtSnA+rWxeh+0amDE1&#10;5023kXrezuK1Pm8FMOftCFucaS9DIfLEESudNtLFIky28lCIZbyu5f2OOW8zWbsyEnNpC32ZgUex&#10;GHr9ysH1doZw2eTtZhJd39kzbeNle4X9ov0q3sSmpI3krrfsDfbrqMQD9mZ8B1sYfyF3ZZC3e4Do&#10;aiRvN5NomPE/kWu6kHEx1/QWxqEe+pruxpiZsSkRVbbRQy4SxtlyuRgkX3dcQEw1UK4QA9l2oKyy&#10;jSvIXY3iCtluENFYKHbbxjyxjXbfcxQTU80SX9qz2HaWaBRGIbnREWOzVDIQietmPWl/xuRF4lSi&#10;njP6vuoFaQnXHHKjQlTLWtGMDFUr8tQS3A4raTi5q5G8XR7RtZbcqBD56hnHAKKRo9aJTipEWyHa&#10;D4mlcgMe6JB143FFkYkxqCKdS+0vECuJrcQsLKcOVz9y43xRri78gRdVV7FZxexv8E/sU/GEDLFP&#10;uf6lOokdqMFL6lyxSl0lnlM3cPwiFKMx6XFyoyPOfRduetck6l5Ojfp3gF4vvyLqc98TXTxrRI6n&#10;VozDdDzoWY8yFIlTPCXIw89Fnidsj8P9+JMnQ2iPeHocY5YnXVyHIejjOQ39USSe9oxHGTaJ//SE&#10;aCskspBGW9pPqfVG+j4a+6lFz/WjxFYi5Tq/Oyjd0ho9VfZOxwd2o0ersj/zWGKHo1F85tEs0Zlt&#10;06H3Hww/zHfCed72D8YT9PfDSWykx/Eqom5T3zsO81rC1ZvcyBVDvQMdFxONy729xCRv2H4KW7DN&#10;mym2eUegMamB3DWW3MgV/+tNF09hBkZ5+4nLvKPEJd5xtDsBU9CYdB658VPG+vjxmOJjbWVd0eOx&#10;C79LjMfTxJM4D3m8t9TXTW7wSWwRG3zrU1SLN32rHBuJxjrfJrHU1yjuxhB05bOuvknIEoN9YXsG&#10;1mIjr7U3j7PB15M2ToeVVE/u2kJuZMgyX7b8A67FUF+WzKa//X3BY4zgvSkwY2auh43UP4ladf0j&#10;cBu5vkd4kribqK+jjb5e4hkf5wfDke3LwSSUid9Q6z14Bht9L2DST5oDx5+XsN+yxiT6tYU+NJKv&#10;JgY5VweJOQgExgjXleTG6aLVny62YA2e9PdwPOw/WaSq8IftT2AHwnZm4FSRyf6ZgcakALnrNXJj&#10;jUgLVDiCxFTf+UNiM8oxy1+DpzFGbEUYx4//Zup8L1GnPgefk39IVNS5l3gS9vnfo+0lmIpbkyL+&#10;W4XRRL7AsZS4TpSxz2aY9i7iODRlDUFX/Jjf07fqhxuJPuo1owd9W028iWjWjJkBS7h6kxu5YkZg&#10;oGMm0fhjoJdYwrjXQwTDdkYwU2QER6AxKc74u8aSG7kiHEgX9Xge9wX6ieLAKHFXYBzHn4Ap4L4s&#10;4Vai0RHjsZqHQebefT3jMJVx0Ot2FfEgUd+HNFNTazBbaAeOsz/YS+wPdkOVbYi0KtvVKERau/2M&#10;h+t1cqOa465ytBJTfRUMiZWYiiuDL6IIfcR0+rQaZgzMGlBJPam/E+6iDr0GVBL1NajXgPpgLW2/&#10;iN/jl6IpmC5WYQ5+F8xFEVaI2WxXCdPGj7nubqSd8bic35t9WXsXER8h8j/ned7PiFvbSuQuh1DP&#10;hbUS+YqjjFzrrHa1aWVqq6NEdmY/XQOX8A++D2/mWUoddep252MVbV5CgzuJC4h6jJZE6uQrkUPo&#10;o16JnKP+HOnvCBJd09SASKmaiEexMlLsWBeZp1ItilSwTYU6G0fDJchHi+xHGzfDjJs5NyvoX0/u&#10;+XT/BqCafl1Ov74mTiDqr/PySIv8r0iI/UNyEDpH9sv0SE9ljvVjzsFgjueHab+A5x7dE+1v4f1D&#10;ifE5h9/YenxyeO+OaHfl6kJu7JLXRZvkAHTC0cgeR0tkm0zli9bJfEzCvdHt6KLujZYl3UHuup/c&#10;KFbTotP+TzdFK1RvSGyLLMTt6K4G09cCmLExdfahzkWJOvVYt1HnROrrTZ0PEvU6/NvoItq+DRci&#10;N6mA3PgV+f6INhGzlWCfPjDtnci5qKGPJYlr9U76M4y+6XkyhqjniX7esTVaIl13qK1R4xG1I/qY&#10;2ocDOJxURu5qjZarvdiOmugzmNkhfc9lPJsTfd9CP2+kz7+gz/cm+q6vo5NjzdLVQN4ul+gqJW83&#10;lOhqIG93D9HVTN5uKNE1Wg2NGfPVhNjjajqKMTv2WEIZ0VUcK1d34kbkxpZgTIeMzRrGxpzXGsbh&#10;McZEn9f3E2Oj78nfjJVIVyu50SY3xoTS3kzxbqxFfh2rk6eyul2FG+I70VXdEC9LuoLcdSa50SYv&#10;izexb5PcG2uSH8QOyU2xTPVW7CzayMEglCWtITc64jqn7OSa/CS1/43Xek3Wc1WvOd2J51t18krr&#10;W8dQ66BM1ddqknH63oCV8Qjy1cr4VNUQL1Vx5Filarg10zHSul+lyrMq2KZCvYtF8RLk44CsoUe6&#10;Vx1R3/f0P3VN1fcLur6bE/XpueCzuytXF3Jjl9xHfR/hBSyy9jjmW9tkqhWMz8eIo5u9HV1UN7ss&#10;yUfuup/cKFYBe5rDT0x1mLF5G8tQbC3E7eiuPsP3MGNj1tS3qSN1TdV16TVVr69mTd3LFj77NlyI&#10;3KQ2K1cZW8kfdkwkzlbPss/bMO2dyJpaQH/qE+tSFf26G5fynn4WqdfULOJ0u166DpEbUXmn7VHa&#10;9BSz7W/lE/YH8hVswCb7w4Rmomuj/aV8DYtxn31UltinqZl2H46Vj0tRllRAbnRE3RdzM5R637OM&#10;OvU12Ew09z2zRJ1cLA6hj1oszlF/Ev0de+3+yjVNdRGl6teYhgdFsaNUzFOp7hIVbFOh0vCFXYJ8&#10;tMggbVwMU5O5dv6b/qXe9zxPvy6nf1uJ5r7nPtEibxMh9g/Jbjhs75ctdsfc94zkmjBr8kTa1M9f&#10;++J66OviZN6rliXS+Du5Xy1FA6T6u8xS1Sg4BudQthtJNI6vfS1td1bt82QE7ZxJezkYg5uQzntN&#10;srM6LL+Xh2UDVsgmOV+uRcExOtNeO9PGicyVIfQpda4U0Rc9V/R4mLkyWtVL1yFyIypHKo/SRqW4&#10;Xn0rp6sP5CIsRZn6MKGZ6HpKfSmfxF24RR2V16nT1DWqjxqt8nEpypKGkBsdUXcWD9/MXNHnYxH1&#10;6rnyJfRc0eejwFMnSz1HkKdKPTNUgadCZWGXqlCvqxnIwxG5S9XJLLY1/TLXu26jNOWcL+W4+nr/&#10;K/hP304b13lK1RxPEfIQl9d5mjhWkzyg+I5WceSpD1SROqBKabu0Q9bHT+lX6n3bTvqi50Ea81Of&#10;8xxqX+9plq4G8nafEl3vkhtzpOW9R56K09Ej6UFy1+neebILvNjheRTvoiGpu7dBuprJ2+2gP64y&#10;tcPT7lOiYcb/ROZDOT++zHUxn3E4mTHR14V+bmXW0M+9dfKw9xD6qMPec9Qhb3/HCKJrmrrbW6oq&#10;8RF2eosd+73zVKpPvRVsU6Em40JvCfLRIifTRjlMTeaa+ob+pa6h3eiXvqZGEM0aup393/GG2D8k&#10;S3Ctd7+82tsxa2g2zxaLE9f0csbnlsT4LEyMT0/ey/YVq2G+UjUFc/GMby4mI1/1812GuOzn+0Je&#10;7qvj+SXfR3jB1+wo8+3h2afrUV+TLMIY/NL3DWLIV2t9WZiMBarUx/hhELrTlmbG7USuhe3H1fps&#10;otaGlFq3U+tRauzlL1WDMcY/F5ORr76i1q+o9StqjVFjL3+dvBoF/mbHtf49MtVl/ibZEwG0Umsr&#10;tbZS6yR/FiZjgbrCX6F6Yh+1/pU6tZ9S642cp9HYRi167u8k6rlPOOa/Tyzzl8iXHYvlMr9WIsv9&#10;9fIlR5kq92v1/+/zmHE8azRzSq+1R2lEz6lL+E40a+0TgTpZEziCPFUTmKGeCFSoccjEbv8M5OGI&#10;zGS7cTA1m3mh20hda2O0oefFRbRh1tqHAqXq5UAR8hCXDwWaOFaT7I2oP448FfUXqd5sNw6mjRO5&#10;huL0y3y/1lD7b+mPrn0hUY+3/h3YKVgvXa3kRpv8eVAo7aQUXYItckCwTv4e5agO7kRXVR0sS3qW&#10;3HUmudEmlwSb2LdJDkP34CF5SjBTZQTPUp2CORiEsqR4oEwZHTEeLTyXTF0/lifGQ///APW10JPx&#10;aAkWK09aqToPv8EtaXMxGflqT/AyxOWe4BcyLa1OnocbMDWt2XFb2h6Z6pq0JpmLLogFv0EM+WpG&#10;WhYmY4G6Nq2CtipUJFihvgnOdfyUWvVvvq6gFOdv1KjRTuzNv+nQ7/dL5JRq6Tl4AQ7yDOga4lHi&#10;Oj7Qn/EV7fjH92meLx1HrH98r6V5zDH0XDW5PvbPcQr0Xyfo/N8AAAD//wMAUEsDBBQABgAIAAAA&#10;IQA/pUBq1gAAAP8AAAAPAAAAZHJzL2Rvd25yZXYueG1sTI9BS8NAEIXvgv9hmYI3u4miSJpNKUU9&#10;FcFWEG/T7DQJzc6G7DZJ/71TL/bymOENb76XLyfXqoH60Hg2kM4TUMSltw1XBr52b/cvoEJEtth6&#10;JgNnCrAsbm9yzKwf+ZOGbayUhHDI0EAdY5dpHcqaHIa574jFO/jeYZS1r7TtcZRw1+qHJHnWDhuW&#10;DzV2tK6pPG5PzsD7iOPqMX0dNsfD+vyze/r43qRkzN1sWi1ARZri/zFc8AUdCmHa+xPboFoDUiT+&#10;qXgy7y+qi1xfcxe/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QItABQABgAI&#10;AAAAIQD9yzhMFQEAAEcCAAATAAAAAAAAAAAAAAAAAAAAAABbQ29udGVudF9UeXBlc10ueG1sUEsB&#10;Ai0AFAAGAAgAAAAhADj9If/WAAAAlAEAAAsAAAAAAAAAAAAAAAAARgEAAF9yZWxzLy5yZWxzUEsB&#10;Ai0AFAAGAAgAAAAhAKWzpVR9AgAAowcAAA4AAAAAAAAAAAAAAAAARQIAAGRycy9lMm9Eb2MueG1s&#10;UEsBAi0ACgAAAAAAAAAhABQ/HuVlzQEAZc0BABQAAAAAAAAAAAAAAAAA7gQAAGRycy9tZWRpYS9p&#10;bWFnZTEucG5nUEsBAi0AFAAGAAgAAAAhAFYKNOEuEAAAcCkAABQAAAAAAAAAAAAAAAAAhdIBAGRy&#10;cy9tZWRpYS9pbWFnZTIuZW1mUEsBAi0AFAAGAAgAAAAhAD+lQGrWAAAA/wAAAA8AAAAAAAAAAAAA&#10;AAAA5eIBAGRycy9kb3ducmV2LnhtbFBLAQItABQABgAIAAAAIQBbRjUeyAAAAKUBAAAZAAAAAAAA&#10;AAAAAAAAAOjjAQBkcnMvX3JlbHMvZTJvRG9jLnhtbC5yZWxzUEsFBgAAAAAHAAcAvgEAAOfkAQAA&#10;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7" type="#_x0000_t75" style="position:absolute;width:20802;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xjTwgAAANsAAAAPAAAAZHJzL2Rvd25yZXYueG1sRE9Na8JA&#10;EL0L/Q/LFLzpxljERlcpQovopVoRchuyYxLMzqa7q6b/3i0I3ubxPme+7EwjruR8bVnBaJiAIC6s&#10;rrlUcPj5HExB+ICssbFMCv7Iw3Lx0ptjpu2Nd3Tdh1LEEPYZKqhCaDMpfVGRQT+0LXHkTtYZDBG6&#10;UmqHtxhuGpkmyUQarDk2VNjSqqLivL8YBfmq+dqkv/q0yzeH7fg7fT+6XCvVf+0+ZiACdeEpfrjX&#10;Os5/g/9f4gFycQcAAP//AwBQSwECLQAUAAYACAAAACEA2+H2y+4AAACFAQAAEwAAAAAAAAAAAAAA&#10;AAAAAAAAW0NvbnRlbnRfVHlwZXNdLnhtbFBLAQItABQABgAIAAAAIQBa9CxbvwAAABUBAAALAAAA&#10;AAAAAAAAAAAAAB8BAABfcmVscy8ucmVsc1BLAQItABQABgAIAAAAIQDD2xjTwgAAANsAAAAPAAAA&#10;AAAAAAAAAAAAAAcCAABkcnMvZG93bnJldi54bWxQSwUGAAAAAAMAAwC3AAAA9gIAAAAA&#10;">
                      <v:imagedata r:id="rId16" o:title=""/>
                    </v:shape>
                    <v:shape id="Picture 21" o:spid="_x0000_s1028" type="#_x0000_t75" style="position:absolute;left:67010;width:25451;height:5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MDvwAAANoAAAAPAAAAZHJzL2Rvd25yZXYueG1sRE/bisIw&#10;EH1f8B/CCL6tqSss0jWKCIIgKFU/YLaZXrSZlCSrrV9vhAWfhsO5znzZmUbcyPnasoLJOAFBnFtd&#10;c6ngfNp8zkD4gKyxsUwKevKwXAw+5phqe+eMbsdQihjCPkUFVQhtKqXPKzLox7YljlxhncEQoSul&#10;dniP4aaRX0nyLQ3WHBsqbGldUX49/hkF2X5d7PqD/XX7WXYpHv11MjVnpUbDbvUDIlAX3uJ/91bH&#10;+fB65XXl4gkAAP//AwBQSwECLQAUAAYACAAAACEA2+H2y+4AAACFAQAAEwAAAAAAAAAAAAAAAAAA&#10;AAAAW0NvbnRlbnRfVHlwZXNdLnhtbFBLAQItABQABgAIAAAAIQBa9CxbvwAAABUBAAALAAAAAAAA&#10;AAAAAAAAAB8BAABfcmVscy8ucmVsc1BLAQItABQABgAIAAAAIQCxSEMDvwAAANoAAAAPAAAAAAAA&#10;AAAAAAAAAAcCAABkcnMvZG93bnJldi54bWxQSwUGAAAAAAMAAwC3AAAA8wIAAAAA&#10;">
                      <v:imagedata r:id="rId17" o:title=""/>
                    </v:shape>
                    <w10:anchorlock/>
                  </v:group>
                </w:pict>
              </mc:Fallback>
            </mc:AlternateContent>
          </w:r>
        </w:p>
        <w:p w14:paraId="26044838" w14:textId="77777777" w:rsidR="0042658F" w:rsidRDefault="0042658F">
          <w:pPr>
            <w:spacing w:after="160" w:line="259" w:lineRule="auto"/>
          </w:pPr>
          <w:r>
            <w:br w:type="page"/>
          </w:r>
        </w:p>
      </w:sdtContent>
    </w:sdt>
    <w:p w14:paraId="0D53655D" w14:textId="77777777" w:rsidR="00CE063A" w:rsidRPr="001D59C6" w:rsidRDefault="00CE063A" w:rsidP="001D59C6">
      <w:pPr>
        <w:pStyle w:val="TOCHeading"/>
        <w:rPr>
          <w:b/>
          <w:bCs/>
          <w:noProof/>
        </w:rPr>
        <w:sectPr w:rsidR="00CE063A" w:rsidRPr="001D59C6" w:rsidSect="00947E9F">
          <w:headerReference w:type="default" r:id="rId18"/>
          <w:footerReference w:type="default" r:id="rId19"/>
          <w:pgSz w:w="16838" w:h="11906" w:orient="landscape" w:code="9"/>
          <w:pgMar w:top="1134" w:right="1134" w:bottom="1134" w:left="1134" w:header="822" w:footer="567" w:gutter="0"/>
          <w:pgNumType w:start="0"/>
          <w:cols w:num="2" w:space="567"/>
          <w:titlePg/>
          <w:docGrid w:linePitch="360"/>
        </w:sectPr>
      </w:pPr>
    </w:p>
    <w:p w14:paraId="53644C2B" w14:textId="77777777" w:rsidR="00124006" w:rsidRDefault="001D59C6" w:rsidP="009562A8">
      <w:pPr>
        <w:pStyle w:val="Heading1"/>
      </w:pPr>
      <w:r>
        <w:lastRenderedPageBreak/>
        <w:t xml:space="preserve">Respect. Now. Always. </w:t>
      </w:r>
    </w:p>
    <w:p w14:paraId="49CAEDFB" w14:textId="77777777" w:rsidR="00946FA0" w:rsidRDefault="001D59C6" w:rsidP="009562A8">
      <w:pPr>
        <w:pStyle w:val="Heading1"/>
      </w:pPr>
      <w:r>
        <w:t xml:space="preserve">Chair of Committee Progress Report </w:t>
      </w:r>
    </w:p>
    <w:p w14:paraId="0918804B" w14:textId="77777777" w:rsidR="00E33C54" w:rsidRDefault="001D59C6" w:rsidP="001D59C6">
      <w:r>
        <w:t>Federation University has met all nine recommendations from the Australian Human Rights Commi</w:t>
      </w:r>
      <w:r w:rsidR="002C545B">
        <w:t>ssion in</w:t>
      </w:r>
      <w:r>
        <w:t xml:space="preserve"> response to the </w:t>
      </w:r>
      <w:r w:rsidRPr="001D59C6">
        <w:rPr>
          <w:i/>
        </w:rPr>
        <w:t xml:space="preserve">Change the Course </w:t>
      </w:r>
      <w:r>
        <w:t xml:space="preserve">report. </w:t>
      </w:r>
    </w:p>
    <w:p w14:paraId="0BFE6303" w14:textId="77777777" w:rsidR="001D59C6" w:rsidRDefault="001D59C6" w:rsidP="001D59C6">
      <w:r>
        <w:t xml:space="preserve">Since the last progress report, the Committee has moved beyond responsive compliance actions and is engaged in proactive planning and programs that are transformative and take a community leadership role in prevention and response to sexual harm. </w:t>
      </w:r>
    </w:p>
    <w:p w14:paraId="3929328C" w14:textId="0978F3DE" w:rsidR="001D59C6" w:rsidRDefault="001D59C6" w:rsidP="001D59C6">
      <w:r>
        <w:t xml:space="preserve">Federation University recognises that the prevention of sexual harm and other gender-based violence requires challenging and changing cultural assumptions and norms, especially those based on gender </w:t>
      </w:r>
      <w:r w:rsidR="009912CC">
        <w:t>stereotypes</w:t>
      </w:r>
      <w:r w:rsidR="00124006">
        <w:t xml:space="preserve"> and gender-inequity</w:t>
      </w:r>
      <w:r>
        <w:t xml:space="preserve">. Large-scale projects such as the Federation TAFE </w:t>
      </w:r>
      <w:r w:rsidRPr="001D59C6">
        <w:rPr>
          <w:i/>
        </w:rPr>
        <w:t xml:space="preserve">See My Potential </w:t>
      </w:r>
      <w:r>
        <w:rPr>
          <w:i/>
        </w:rPr>
        <w:t xml:space="preserve">(Not My Gender) </w:t>
      </w:r>
      <w:r>
        <w:t xml:space="preserve">training program are designed for deep engagement and impact across not just the education </w:t>
      </w:r>
      <w:r w:rsidR="00124006">
        <w:t xml:space="preserve">sector but industry and community. </w:t>
      </w:r>
    </w:p>
    <w:p w14:paraId="7C84F122" w14:textId="77777777" w:rsidR="001D59C6" w:rsidRDefault="001D59C6" w:rsidP="001D59C6">
      <w:r>
        <w:t xml:space="preserve">The </w:t>
      </w:r>
      <w:r w:rsidRPr="001D59C6">
        <w:rPr>
          <w:i/>
        </w:rPr>
        <w:t>Teaching Triggering Content</w:t>
      </w:r>
      <w:r>
        <w:rPr>
          <w:i/>
        </w:rPr>
        <w:t xml:space="preserve"> </w:t>
      </w:r>
      <w:r w:rsidRPr="001D59C6">
        <w:t xml:space="preserve">pilot </w:t>
      </w:r>
      <w:r>
        <w:t xml:space="preserve">is leading work within the higher education environment to create learning that expands the confidence and capacity of our educators to deliver challenging content safely and to educate students about potential impacts and pathways to support. </w:t>
      </w:r>
    </w:p>
    <w:p w14:paraId="1323A21C" w14:textId="77777777" w:rsidR="001D59C6" w:rsidRDefault="001D59C6" w:rsidP="001D59C6">
      <w:r>
        <w:t xml:space="preserve">The Respect. Now. Always. Committee is committed to transformational work across our whole university and TAFE community. </w:t>
      </w:r>
    </w:p>
    <w:p w14:paraId="590ED048" w14:textId="77777777" w:rsidR="0005316E" w:rsidRDefault="0005316E" w:rsidP="001D59C6"/>
    <w:p w14:paraId="28593845" w14:textId="77777777" w:rsidR="0005316E" w:rsidRDefault="0005316E" w:rsidP="001D59C6">
      <w:r>
        <w:t xml:space="preserve">Professor Andy Smith, </w:t>
      </w:r>
    </w:p>
    <w:p w14:paraId="01D067F1" w14:textId="77777777" w:rsidR="0005316E" w:rsidRPr="001D59C6" w:rsidRDefault="0005316E" w:rsidP="001D59C6">
      <w:pPr>
        <w:rPr>
          <w:i/>
        </w:rPr>
      </w:pPr>
      <w:r>
        <w:t xml:space="preserve">Deputy Vice-Chancellor Academic and Chair, Respect Now Always Committee </w:t>
      </w:r>
    </w:p>
    <w:p w14:paraId="333036DC" w14:textId="77777777" w:rsidR="001D59C6" w:rsidRPr="00946FA0" w:rsidRDefault="001D59C6" w:rsidP="001D59C6"/>
    <w:p w14:paraId="5BB55324" w14:textId="77777777" w:rsidR="0005316E" w:rsidRDefault="0005316E" w:rsidP="009562A8">
      <w:pPr>
        <w:pStyle w:val="Heading1"/>
      </w:pPr>
      <w:r>
        <w:br w:type="page"/>
      </w:r>
    </w:p>
    <w:p w14:paraId="564365EB" w14:textId="77777777" w:rsidR="009562A8" w:rsidRDefault="001D59C6" w:rsidP="009562A8">
      <w:pPr>
        <w:pStyle w:val="Heading1"/>
      </w:pPr>
      <w:r>
        <w:lastRenderedPageBreak/>
        <w:t>Table of Recommendations and Actions</w:t>
      </w:r>
    </w:p>
    <w:p w14:paraId="72A9BA0A" w14:textId="77777777" w:rsidR="00B616B3" w:rsidRDefault="00B616B3" w:rsidP="00B616B3"/>
    <w:tbl>
      <w:tblPr>
        <w:tblStyle w:val="TableGrid"/>
        <w:tblW w:w="5000" w:type="pct"/>
        <w:tblLook w:val="04A0" w:firstRow="1" w:lastRow="0" w:firstColumn="1" w:lastColumn="0" w:noHBand="0" w:noVBand="1"/>
      </w:tblPr>
      <w:tblGrid>
        <w:gridCol w:w="3378"/>
        <w:gridCol w:w="4218"/>
        <w:gridCol w:w="4453"/>
        <w:gridCol w:w="2521"/>
      </w:tblGrid>
      <w:tr w:rsidR="00124006" w14:paraId="03E0A64B" w14:textId="77777777" w:rsidTr="00124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8" w:type="dxa"/>
          </w:tcPr>
          <w:p w14:paraId="74531162" w14:textId="77777777" w:rsidR="00124006" w:rsidRDefault="00124006" w:rsidP="00F71D49">
            <w:pPr>
              <w:pStyle w:val="TableHeading1"/>
            </w:pPr>
            <w:r>
              <w:t xml:space="preserve">AHRC Recommendation </w:t>
            </w:r>
          </w:p>
        </w:tc>
        <w:tc>
          <w:tcPr>
            <w:tcW w:w="4218" w:type="dxa"/>
          </w:tcPr>
          <w:p w14:paraId="31CED144" w14:textId="77777777" w:rsidR="00124006" w:rsidRDefault="00124006" w:rsidP="00124006">
            <w:pPr>
              <w:pStyle w:val="TableHeading1"/>
              <w:jc w:val="left"/>
              <w:cnfStyle w:val="100000000000" w:firstRow="1" w:lastRow="0" w:firstColumn="0" w:lastColumn="0" w:oddVBand="0" w:evenVBand="0" w:oddHBand="0" w:evenHBand="0" w:firstRowFirstColumn="0" w:firstRowLastColumn="0" w:lastRowFirstColumn="0" w:lastRowLastColumn="0"/>
            </w:pPr>
            <w:r>
              <w:t>Action Taken since Last Report</w:t>
            </w:r>
          </w:p>
        </w:tc>
        <w:tc>
          <w:tcPr>
            <w:tcW w:w="4453" w:type="dxa"/>
          </w:tcPr>
          <w:p w14:paraId="663EF07F" w14:textId="77777777" w:rsidR="00124006" w:rsidRDefault="00124006" w:rsidP="00124006">
            <w:pPr>
              <w:pStyle w:val="TableHeading1"/>
              <w:jc w:val="left"/>
              <w:cnfStyle w:val="100000000000" w:firstRow="1" w:lastRow="0" w:firstColumn="0" w:lastColumn="0" w:oddVBand="0" w:evenVBand="0" w:oddHBand="0" w:evenHBand="0" w:firstRowFirstColumn="0" w:firstRowLastColumn="0" w:lastRowFirstColumn="0" w:lastRowLastColumn="0"/>
            </w:pPr>
            <w:r>
              <w:t>Planned/Future Action</w:t>
            </w:r>
          </w:p>
        </w:tc>
        <w:tc>
          <w:tcPr>
            <w:tcW w:w="2521" w:type="dxa"/>
          </w:tcPr>
          <w:p w14:paraId="179D2D54" w14:textId="77777777" w:rsidR="00124006" w:rsidRDefault="00124006" w:rsidP="00124006">
            <w:pPr>
              <w:pStyle w:val="TableHeading1"/>
              <w:cnfStyle w:val="100000000000" w:firstRow="1" w:lastRow="0" w:firstColumn="0" w:lastColumn="0" w:oddVBand="0" w:evenVBand="0" w:oddHBand="0" w:evenHBand="0" w:firstRowFirstColumn="0" w:firstRowLastColumn="0" w:lastRowFirstColumn="0" w:lastRowLastColumn="0"/>
            </w:pPr>
            <w:r>
              <w:t>Accountable role</w:t>
            </w:r>
          </w:p>
        </w:tc>
      </w:tr>
      <w:tr w:rsidR="005D3591" w14:paraId="6AF5A151" w14:textId="77777777" w:rsidTr="00EA1D05">
        <w:tc>
          <w:tcPr>
            <w:cnfStyle w:val="001000000000" w:firstRow="0" w:lastRow="0" w:firstColumn="1" w:lastColumn="0" w:oddVBand="0" w:evenVBand="0" w:oddHBand="0" w:evenHBand="0" w:firstRowFirstColumn="0" w:firstRowLastColumn="0" w:lastRowFirstColumn="0" w:lastRowLastColumn="0"/>
            <w:tcW w:w="3378" w:type="dxa"/>
          </w:tcPr>
          <w:p w14:paraId="5C583641" w14:textId="77777777" w:rsidR="005D3591" w:rsidRDefault="005D3591" w:rsidP="005D3591">
            <w:pPr>
              <w:pStyle w:val="TableHeading2"/>
            </w:pPr>
            <w:r w:rsidRPr="00124006">
              <w:rPr>
                <w:rFonts w:eastAsia="Times New Roman" w:cstheme="minorHAnsi"/>
                <w:b w:val="0"/>
                <w:i/>
                <w:sz w:val="20"/>
                <w:szCs w:val="20"/>
              </w:rPr>
              <w:t>1. Vice-Chancellors take direct responsibility to implement recommendations, including decision-making and monitoring and evaluation of actions taken.  Establish an advisory body.  Develop an action plan.</w:t>
            </w:r>
          </w:p>
        </w:tc>
        <w:tc>
          <w:tcPr>
            <w:tcW w:w="4218" w:type="dxa"/>
          </w:tcPr>
          <w:p w14:paraId="3F263F7E" w14:textId="77777777" w:rsidR="005D3591" w:rsidRPr="000F2B31"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0F2B31">
              <w:rPr>
                <w:rFonts w:eastAsia="Calibri" w:cstheme="minorHAnsi"/>
                <w:szCs w:val="20"/>
              </w:rPr>
              <w:t xml:space="preserve">Respect Now Always (RNA) Committee updated Terms of Reference to mandate creation and maintenance of a </w:t>
            </w:r>
            <w:r>
              <w:rPr>
                <w:rFonts w:eastAsia="Calibri" w:cstheme="minorHAnsi"/>
                <w:szCs w:val="20"/>
              </w:rPr>
              <w:t>new Prevention and Response to Sexual H</w:t>
            </w:r>
            <w:r w:rsidRPr="000F2B31">
              <w:rPr>
                <w:rFonts w:eastAsia="Calibri" w:cstheme="minorHAnsi"/>
                <w:szCs w:val="20"/>
              </w:rPr>
              <w:t>arm</w:t>
            </w:r>
            <w:r>
              <w:rPr>
                <w:rFonts w:eastAsia="Calibri" w:cstheme="minorHAnsi"/>
                <w:szCs w:val="20"/>
              </w:rPr>
              <w:t xml:space="preserve"> Plan</w:t>
            </w:r>
            <w:r w:rsidRPr="000F2B31">
              <w:rPr>
                <w:rFonts w:eastAsia="Calibri" w:cstheme="minorHAnsi"/>
                <w:szCs w:val="20"/>
              </w:rPr>
              <w:t xml:space="preserve"> (as the university has now fulfilled all nine AHRC recommendations and i</w:t>
            </w:r>
            <w:r>
              <w:rPr>
                <w:rFonts w:eastAsia="Calibri" w:cstheme="minorHAnsi"/>
                <w:szCs w:val="20"/>
              </w:rPr>
              <w:t>s moving toward a proactive strategic plan rather than responsive action plan</w:t>
            </w:r>
            <w:r w:rsidRPr="000F2B31">
              <w:rPr>
                <w:rFonts w:eastAsia="Calibri" w:cstheme="minorHAnsi"/>
                <w:szCs w:val="20"/>
              </w:rPr>
              <w:t xml:space="preserve">). </w:t>
            </w:r>
          </w:p>
          <w:p w14:paraId="395EA37C" w14:textId="77777777" w:rsidR="005D3591" w:rsidRDefault="005D3591" w:rsidP="005D3591">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7EB2964C" w14:textId="77777777" w:rsidR="005D3591" w:rsidRPr="000F2B31"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sidRPr="000F2B31">
              <w:rPr>
                <w:rFonts w:eastAsia="Calibri" w:cstheme="minorHAnsi"/>
                <w:szCs w:val="20"/>
              </w:rPr>
              <w:t xml:space="preserve">RNA Committee is now chaired by DVC Academic, Professor Andy Smith with regular reporting and oversight by the Vice-Chancellor. </w:t>
            </w:r>
          </w:p>
          <w:p w14:paraId="243CE20A" w14:textId="77777777" w:rsidR="005D3591" w:rsidRDefault="005D3591" w:rsidP="005D3591">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4EB859FF" w14:textId="77777777" w:rsidR="005D3591" w:rsidRPr="00E35BBB"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Calibri" w:cstheme="minorHAnsi"/>
                <w:szCs w:val="20"/>
              </w:rPr>
              <w:t xml:space="preserve">Safer Campuses webpage created and launched in early 2020– to replace former RNA and Federation University Against Violence pages. The new page was produced in consultation with students and staff and in line with CASA advice, to ensure a trauma-informed focus on victim/survivors and those receiving and responding to disclosures as the primary users. </w:t>
            </w:r>
          </w:p>
          <w:p w14:paraId="1161669A" w14:textId="77777777" w:rsidR="005D3591" w:rsidRDefault="005D3591" w:rsidP="005D3591">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60A9E90D" w14:textId="56629B41" w:rsidR="005D3591" w:rsidRPr="00802EFA"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Pr>
                <w:rFonts w:eastAsia="Calibri" w:cstheme="minorHAnsi"/>
                <w:szCs w:val="20"/>
              </w:rPr>
              <w:t>2019 report</w:t>
            </w:r>
            <w:r w:rsidRPr="00802EFA">
              <w:rPr>
                <w:rFonts w:eastAsia="Calibri" w:cstheme="minorHAnsi"/>
                <w:color w:val="000000"/>
                <w:szCs w:val="20"/>
              </w:rPr>
              <w:t xml:space="preserve"> for </w:t>
            </w:r>
            <w:r>
              <w:rPr>
                <w:rFonts w:eastAsia="Calibri" w:cstheme="minorHAnsi"/>
                <w:szCs w:val="20"/>
              </w:rPr>
              <w:t xml:space="preserve">Federation </w:t>
            </w:r>
            <w:r w:rsidRPr="00802EFA">
              <w:rPr>
                <w:rFonts w:eastAsia="Calibri" w:cstheme="minorHAnsi"/>
                <w:color w:val="000000"/>
                <w:szCs w:val="20"/>
              </w:rPr>
              <w:t>University’s responses to the AHRC</w:t>
            </w:r>
            <w:r>
              <w:rPr>
                <w:rFonts w:eastAsia="Calibri" w:cstheme="minorHAnsi"/>
                <w:szCs w:val="20"/>
              </w:rPr>
              <w:t xml:space="preserve"> </w:t>
            </w:r>
            <w:r w:rsidRPr="00802EFA">
              <w:rPr>
                <w:rFonts w:eastAsia="Calibri" w:cstheme="minorHAnsi"/>
                <w:color w:val="000000"/>
                <w:szCs w:val="20"/>
              </w:rPr>
              <w:t>Change the Course recommendations</w:t>
            </w:r>
            <w:r>
              <w:rPr>
                <w:rFonts w:eastAsia="Calibri" w:cstheme="minorHAnsi"/>
                <w:szCs w:val="20"/>
              </w:rPr>
              <w:t xml:space="preserve"> made </w:t>
            </w:r>
            <w:r w:rsidR="009912CC">
              <w:rPr>
                <w:rFonts w:eastAsia="Calibri" w:cstheme="minorHAnsi"/>
                <w:szCs w:val="20"/>
              </w:rPr>
              <w:t>publicly</w:t>
            </w:r>
            <w:r>
              <w:rPr>
                <w:rFonts w:eastAsia="Calibri" w:cstheme="minorHAnsi"/>
                <w:szCs w:val="20"/>
              </w:rPr>
              <w:t xml:space="preserve"> </w:t>
            </w:r>
            <w:r w:rsidRPr="00802EFA">
              <w:rPr>
                <w:rFonts w:eastAsia="Calibri" w:cstheme="minorHAnsi"/>
                <w:color w:val="000000"/>
                <w:szCs w:val="20"/>
              </w:rPr>
              <w:t>available through the Safer Campuses webpage.</w:t>
            </w:r>
          </w:p>
          <w:p w14:paraId="715E8005" w14:textId="77777777" w:rsidR="005D3591" w:rsidRPr="00766776" w:rsidRDefault="005D3591" w:rsidP="005D3591">
            <w:pPr>
              <w:autoSpaceDE w:val="0"/>
              <w:autoSpaceDN w:val="0"/>
              <w:adjustRightInd w:val="0"/>
              <w:spacing w:after="0"/>
              <w:ind w:left="-5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51623A06" w14:textId="77777777" w:rsidR="005D3591" w:rsidRDefault="005D3591" w:rsidP="005D3591">
            <w:pPr>
              <w:pStyle w:val="NoSpacing"/>
              <w:cnfStyle w:val="000000000000" w:firstRow="0" w:lastRow="0" w:firstColumn="0" w:lastColumn="0" w:oddVBand="0" w:evenVBand="0" w:oddHBand="0" w:evenHBand="0" w:firstRowFirstColumn="0" w:firstRowLastColumn="0" w:lastRowFirstColumn="0" w:lastRowLastColumn="0"/>
            </w:pPr>
          </w:p>
        </w:tc>
        <w:tc>
          <w:tcPr>
            <w:tcW w:w="4453" w:type="dxa"/>
          </w:tcPr>
          <w:p w14:paraId="4058DBE9" w14:textId="77777777" w:rsidR="005D3591" w:rsidRPr="000F2B31"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0F2B31">
              <w:rPr>
                <w:rFonts w:eastAsia="Calibri" w:cstheme="minorHAnsi"/>
                <w:szCs w:val="20"/>
              </w:rPr>
              <w:lastRenderedPageBreak/>
              <w:t xml:space="preserve">Create proactive whole-of-university Prevention and Response to Sexual Harm Plan  </w:t>
            </w:r>
          </w:p>
          <w:p w14:paraId="2BF94A6B" w14:textId="77777777" w:rsidR="005D3591" w:rsidRDefault="005D3591" w:rsidP="005D359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15A8BD5F" w14:textId="77777777" w:rsidR="005D3591"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Pr>
                <w:rFonts w:eastAsia="Calibri" w:cstheme="minorHAnsi"/>
                <w:szCs w:val="20"/>
              </w:rPr>
              <w:t xml:space="preserve">Complete review report and align </w:t>
            </w:r>
            <w:r w:rsidRPr="000F2B31">
              <w:rPr>
                <w:rFonts w:eastAsia="Calibri" w:cstheme="minorHAnsi"/>
                <w:szCs w:val="20"/>
              </w:rPr>
              <w:t>plan</w:t>
            </w:r>
            <w:r>
              <w:rPr>
                <w:rFonts w:eastAsia="Calibri" w:cstheme="minorHAnsi"/>
                <w:szCs w:val="20"/>
              </w:rPr>
              <w:t>ning</w:t>
            </w:r>
            <w:r w:rsidRPr="000F2B31">
              <w:rPr>
                <w:rFonts w:eastAsia="Calibri" w:cstheme="minorHAnsi"/>
                <w:szCs w:val="20"/>
              </w:rPr>
              <w:t xml:space="preserve"> with TEQSA Good Practice Note: Preventing and responding to sexual assault and sexual harassment in the Australian higher education sector </w:t>
            </w:r>
          </w:p>
          <w:p w14:paraId="05759878" w14:textId="77777777" w:rsidR="005D3591" w:rsidRDefault="005D3591" w:rsidP="005D3591">
            <w:pPr>
              <w:pStyle w:val="ListParagraph"/>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0B66D47E" w14:textId="77777777" w:rsidR="005D3591" w:rsidRPr="000F2B31"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Pr>
                <w:rFonts w:eastAsia="Calibri" w:cstheme="minorHAnsi"/>
                <w:szCs w:val="20"/>
              </w:rPr>
              <w:t xml:space="preserve">Provide formal annual report on progress </w:t>
            </w:r>
            <w:r w:rsidRPr="00766776">
              <w:rPr>
                <w:rFonts w:eastAsia="Calibri" w:cstheme="minorHAnsi"/>
                <w:szCs w:val="20"/>
              </w:rPr>
              <w:t>to the University’s Audit and Risk Committee of Council.</w:t>
            </w:r>
          </w:p>
          <w:p w14:paraId="02F28F4A" w14:textId="77777777" w:rsidR="005D3591" w:rsidRDefault="005D3591" w:rsidP="005D3591">
            <w:pPr>
              <w:pStyle w:val="TableText"/>
              <w:cnfStyle w:val="000000000000" w:firstRow="0" w:lastRow="0" w:firstColumn="0" w:lastColumn="0" w:oddVBand="0" w:evenVBand="0" w:oddHBand="0" w:evenHBand="0" w:firstRowFirstColumn="0" w:firstRowLastColumn="0" w:lastRowFirstColumn="0" w:lastRowLastColumn="0"/>
            </w:pPr>
          </w:p>
        </w:tc>
        <w:tc>
          <w:tcPr>
            <w:tcW w:w="2521" w:type="dxa"/>
          </w:tcPr>
          <w:p w14:paraId="2E6FAF20"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CD6AF8">
              <w:rPr>
                <w:rFonts w:eastAsia="Times New Roman" w:cstheme="minorHAnsi"/>
                <w:szCs w:val="20"/>
              </w:rPr>
              <w:t>D</w:t>
            </w:r>
            <w:r>
              <w:rPr>
                <w:rFonts w:eastAsia="Times New Roman" w:cstheme="minorHAnsi"/>
                <w:szCs w:val="20"/>
              </w:rPr>
              <w:t xml:space="preserve">VC, Academic and </w:t>
            </w:r>
          </w:p>
          <w:p w14:paraId="0D9E1CAC" w14:textId="77777777" w:rsidR="005D3591" w:rsidRPr="00CD6AF8"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Vice-Chancellor</w:t>
            </w:r>
          </w:p>
          <w:p w14:paraId="05BEA5E4" w14:textId="77777777" w:rsidR="005D3591" w:rsidRPr="00CD6AF8"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7DEEC02A"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4B4F0F22"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w:t>
            </w:r>
          </w:p>
          <w:p w14:paraId="33045934"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48DEEF2A"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2B89FED8"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68025D1D"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3DBB07AA" w14:textId="77777777" w:rsidR="005D3591" w:rsidRDefault="005D3591" w:rsidP="005D3591">
            <w:pPr>
              <w:pStyle w:val="TableTex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4B21CE56" w14:textId="77777777" w:rsidR="005D3591" w:rsidRDefault="005D3591" w:rsidP="005D3591">
            <w:pPr>
              <w:pStyle w:val="TableText"/>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0"/>
                <w:szCs w:val="20"/>
              </w:rPr>
              <w:t>Associate Director, Risk and Integrity</w:t>
            </w:r>
          </w:p>
        </w:tc>
      </w:tr>
      <w:tr w:rsidR="005D3591" w14:paraId="6A626474" w14:textId="77777777" w:rsidTr="0060167E">
        <w:tc>
          <w:tcPr>
            <w:cnfStyle w:val="001000000000" w:firstRow="0" w:lastRow="0" w:firstColumn="1" w:lastColumn="0" w:oddVBand="0" w:evenVBand="0" w:oddHBand="0" w:evenHBand="0" w:firstRowFirstColumn="0" w:firstRowLastColumn="0" w:lastRowFirstColumn="0" w:lastRowLastColumn="0"/>
            <w:tcW w:w="3378" w:type="dxa"/>
          </w:tcPr>
          <w:p w14:paraId="6C3A85BA" w14:textId="77777777" w:rsidR="005D3591" w:rsidRPr="00124006" w:rsidRDefault="005D3591" w:rsidP="005D3591">
            <w:pPr>
              <w:pStyle w:val="NoSpacing"/>
              <w:rPr>
                <w:rFonts w:eastAsia="Times New Roman" w:cstheme="minorHAnsi"/>
                <w:i/>
                <w:szCs w:val="20"/>
              </w:rPr>
            </w:pPr>
            <w:r w:rsidRPr="00124006">
              <w:rPr>
                <w:rFonts w:eastAsia="Times New Roman" w:cstheme="minorHAnsi"/>
                <w:i/>
                <w:szCs w:val="20"/>
              </w:rPr>
              <w:t>2. Universities develop a plan for addressing the drivers of sexual assault and sexual harassment that includes education programs, and identifies existing resources and communications campaigns that reinforce key messages</w:t>
            </w:r>
          </w:p>
          <w:p w14:paraId="1C292097" w14:textId="77777777" w:rsidR="005D3591" w:rsidRDefault="005D3591" w:rsidP="005D3591">
            <w:pPr>
              <w:pStyle w:val="NoSpacing"/>
            </w:pPr>
          </w:p>
        </w:tc>
        <w:tc>
          <w:tcPr>
            <w:tcW w:w="4218" w:type="dxa"/>
          </w:tcPr>
          <w:p w14:paraId="70D4099C" w14:textId="5F946B7F" w:rsidR="005D3591" w:rsidRPr="0065364E"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007FBB">
              <w:rPr>
                <w:rFonts w:eastAsia="Calibri" w:cstheme="minorHAnsi"/>
                <w:szCs w:val="20"/>
              </w:rPr>
              <w:t>Every student is enrolled</w:t>
            </w:r>
            <w:r>
              <w:rPr>
                <w:rFonts w:eastAsia="Calibri" w:cstheme="minorHAnsi"/>
                <w:szCs w:val="20"/>
              </w:rPr>
              <w:t xml:space="preserve"> </w:t>
            </w:r>
            <w:r w:rsidR="009912CC">
              <w:rPr>
                <w:rFonts w:eastAsia="Calibri" w:cstheme="minorHAnsi"/>
                <w:szCs w:val="20"/>
              </w:rPr>
              <w:t xml:space="preserve">in </w:t>
            </w:r>
            <w:r w:rsidR="009912CC">
              <w:rPr>
                <w:rFonts w:eastAsia="Calibri" w:cstheme="minorHAnsi"/>
                <w:i/>
                <w:szCs w:val="20"/>
              </w:rPr>
              <w:t>Equal</w:t>
            </w:r>
            <w:r w:rsidRPr="0065364E">
              <w:rPr>
                <w:rFonts w:eastAsia="Calibri" w:cstheme="minorHAnsi"/>
                <w:i/>
                <w:szCs w:val="20"/>
              </w:rPr>
              <w:t xml:space="preserve"> Rights are Your </w:t>
            </w:r>
            <w:r w:rsidR="009912CC" w:rsidRPr="0065364E">
              <w:rPr>
                <w:rFonts w:eastAsia="Calibri" w:cstheme="minorHAnsi"/>
                <w:i/>
                <w:szCs w:val="20"/>
              </w:rPr>
              <w:t>Rights</w:t>
            </w:r>
            <w:r w:rsidR="009912CC">
              <w:rPr>
                <w:rFonts w:eastAsia="Calibri" w:cstheme="minorHAnsi"/>
                <w:szCs w:val="20"/>
              </w:rPr>
              <w:t xml:space="preserve"> </w:t>
            </w:r>
            <w:r w:rsidR="009912CC" w:rsidRPr="0065364E">
              <w:rPr>
                <w:rFonts w:eastAsia="Calibri" w:cstheme="minorHAnsi"/>
                <w:szCs w:val="20"/>
              </w:rPr>
              <w:t>online</w:t>
            </w:r>
            <w:r w:rsidRPr="0065364E">
              <w:rPr>
                <w:rFonts w:eastAsia="Calibri" w:cstheme="minorHAnsi"/>
                <w:szCs w:val="20"/>
              </w:rPr>
              <w:t xml:space="preserve"> training (specifically addressing sexual harm) developed and del</w:t>
            </w:r>
            <w:r>
              <w:rPr>
                <w:rFonts w:eastAsia="Calibri" w:cstheme="minorHAnsi"/>
                <w:szCs w:val="20"/>
              </w:rPr>
              <w:t xml:space="preserve">ivered to entire student cohort at commencement of each semester. </w:t>
            </w:r>
          </w:p>
          <w:p w14:paraId="11818DD3" w14:textId="77777777" w:rsidR="005D3591" w:rsidRPr="0065364E" w:rsidRDefault="005D3591" w:rsidP="005D359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322A9DB6" w14:textId="77777777" w:rsidR="005D3591" w:rsidRPr="00FE3C8A"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Times New Roman" w:cstheme="minorHAnsi"/>
                <w:i/>
                <w:szCs w:val="20"/>
              </w:rPr>
            </w:pPr>
            <w:r>
              <w:rPr>
                <w:rFonts w:eastAsia="Calibri" w:cstheme="minorHAnsi"/>
                <w:i/>
                <w:szCs w:val="20"/>
              </w:rPr>
              <w:t>Prevent &amp;</w:t>
            </w:r>
            <w:r w:rsidRPr="0065364E">
              <w:rPr>
                <w:rFonts w:eastAsia="Calibri" w:cstheme="minorHAnsi"/>
                <w:i/>
                <w:szCs w:val="20"/>
              </w:rPr>
              <w:t xml:space="preserve"> Respond to Discrimination and Harassment</w:t>
            </w:r>
            <w:r w:rsidRPr="0065364E">
              <w:rPr>
                <w:rFonts w:eastAsia="Calibri" w:cstheme="minorHAnsi"/>
                <w:szCs w:val="20"/>
              </w:rPr>
              <w:t xml:space="preserve"> refreshed online training (specifically referring to sexual harm and consent</w:t>
            </w:r>
            <w:r>
              <w:rPr>
                <w:rFonts w:eastAsia="Calibri" w:cstheme="minorHAnsi"/>
                <w:szCs w:val="20"/>
              </w:rPr>
              <w:t>) developed and delivered to</w:t>
            </w:r>
            <w:r w:rsidRPr="0065364E">
              <w:rPr>
                <w:rFonts w:eastAsia="Calibri" w:cstheme="minorHAnsi"/>
                <w:szCs w:val="20"/>
              </w:rPr>
              <w:t xml:space="preserve"> fi</w:t>
            </w:r>
            <w:r>
              <w:rPr>
                <w:rFonts w:eastAsia="Calibri" w:cstheme="minorHAnsi"/>
                <w:szCs w:val="20"/>
              </w:rPr>
              <w:t>xed term and continuing staff from</w:t>
            </w:r>
            <w:r>
              <w:rPr>
                <w:rFonts w:eastAsia="Times New Roman" w:cstheme="minorHAnsi"/>
                <w:szCs w:val="20"/>
              </w:rPr>
              <w:t xml:space="preserve"> Feb 2019, with further roll out planned for casual and contractors</w:t>
            </w:r>
          </w:p>
          <w:p w14:paraId="27F12297" w14:textId="77777777" w:rsidR="005D3591" w:rsidRPr="00FE3C8A" w:rsidRDefault="005D3591" w:rsidP="005D3591">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Times New Roman" w:cstheme="minorHAnsi"/>
                <w:i/>
                <w:szCs w:val="20"/>
              </w:rPr>
            </w:pPr>
          </w:p>
          <w:p w14:paraId="68C8BBAB" w14:textId="77777777" w:rsidR="005D3591" w:rsidRPr="00FE3C8A"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sidRPr="0065364E">
              <w:rPr>
                <w:rFonts w:eastAsia="Calibri" w:cstheme="minorHAnsi"/>
                <w:szCs w:val="20"/>
              </w:rPr>
              <w:t>Face-to-face training delivered at all orientation sessions on Ballarat, Camp Street,</w:t>
            </w:r>
            <w:r>
              <w:rPr>
                <w:rFonts w:eastAsia="Calibri" w:cstheme="minorHAnsi"/>
                <w:szCs w:val="20"/>
              </w:rPr>
              <w:t xml:space="preserve"> Gippsland and Berwick campuses at commencement of Semester 1 and 2, 2019</w:t>
            </w:r>
          </w:p>
          <w:p w14:paraId="77D46D87" w14:textId="77777777" w:rsidR="005D3591" w:rsidRPr="00766776" w:rsidRDefault="005D3591" w:rsidP="005D3591">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Times New Roman" w:cstheme="minorHAnsi"/>
                <w:i/>
                <w:szCs w:val="20"/>
              </w:rPr>
            </w:pPr>
          </w:p>
          <w:p w14:paraId="2B7ACF27" w14:textId="77777777" w:rsidR="005D3591"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65364E">
              <w:rPr>
                <w:rFonts w:eastAsia="Calibri" w:cstheme="minorHAnsi"/>
                <w:szCs w:val="20"/>
              </w:rPr>
              <w:t xml:space="preserve">Extended face-to-face </w:t>
            </w:r>
            <w:r>
              <w:rPr>
                <w:rFonts w:eastAsia="Calibri" w:cstheme="minorHAnsi"/>
                <w:szCs w:val="20"/>
              </w:rPr>
              <w:t xml:space="preserve">(1.5 hour) student leader </w:t>
            </w:r>
            <w:r w:rsidRPr="0065364E">
              <w:rPr>
                <w:rFonts w:eastAsia="Calibri" w:cstheme="minorHAnsi"/>
                <w:szCs w:val="20"/>
              </w:rPr>
              <w:t xml:space="preserve">training including </w:t>
            </w:r>
            <w:r w:rsidRPr="00FE3C8A">
              <w:rPr>
                <w:rFonts w:eastAsia="Calibri" w:cstheme="minorHAnsi"/>
                <w:i/>
                <w:szCs w:val="20"/>
              </w:rPr>
              <w:t>Bystander Action and Receiving and Appropriately Responding to Disclosures and Reports</w:t>
            </w:r>
            <w:r w:rsidRPr="0065364E">
              <w:rPr>
                <w:rFonts w:eastAsia="Calibri" w:cstheme="minorHAnsi"/>
                <w:szCs w:val="20"/>
              </w:rPr>
              <w:t xml:space="preserve"> provide</w:t>
            </w:r>
            <w:r>
              <w:rPr>
                <w:rFonts w:eastAsia="Calibri" w:cstheme="minorHAnsi"/>
                <w:szCs w:val="20"/>
              </w:rPr>
              <w:t>d</w:t>
            </w:r>
            <w:r w:rsidRPr="0065364E">
              <w:rPr>
                <w:rFonts w:eastAsia="Calibri" w:cstheme="minorHAnsi"/>
                <w:szCs w:val="20"/>
              </w:rPr>
              <w:t xml:space="preserve"> to Residential Advisors, Student Senate, and Student Leaders includin</w:t>
            </w:r>
            <w:r>
              <w:rPr>
                <w:rFonts w:eastAsia="Calibri" w:cstheme="minorHAnsi"/>
                <w:szCs w:val="20"/>
              </w:rPr>
              <w:t xml:space="preserve">g sporting clubs and societies in February and March 2019. </w:t>
            </w:r>
          </w:p>
          <w:p w14:paraId="2169CF6E" w14:textId="77777777" w:rsidR="005D3591" w:rsidRPr="0065364E"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734774A4" w14:textId="77777777" w:rsidR="005D3591"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5D13B9">
              <w:rPr>
                <w:rFonts w:eastAsia="Calibri" w:cstheme="minorHAnsi"/>
                <w:i/>
                <w:szCs w:val="20"/>
              </w:rPr>
              <w:t xml:space="preserve">Safer Campuses </w:t>
            </w:r>
            <w:r>
              <w:rPr>
                <w:rFonts w:eastAsia="Calibri" w:cstheme="minorHAnsi"/>
                <w:szCs w:val="20"/>
              </w:rPr>
              <w:t>mobile functionality replaced older app content in late 2019 Re</w:t>
            </w:r>
          </w:p>
          <w:p w14:paraId="1752B4F0" w14:textId="77777777" w:rsidR="005D3591" w:rsidRPr="001F4CD8" w:rsidRDefault="005D3591" w:rsidP="005D359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p>
          <w:p w14:paraId="5AF40A51" w14:textId="26DECF89" w:rsidR="005D3591"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5D13B9">
              <w:rPr>
                <w:rFonts w:eastAsia="Calibri" w:cstheme="minorHAnsi"/>
                <w:i/>
                <w:szCs w:val="20"/>
              </w:rPr>
              <w:t>Respectful Supervision Clause</w:t>
            </w:r>
            <w:r w:rsidRPr="005D13B9">
              <w:rPr>
                <w:rFonts w:eastAsia="Calibri" w:cstheme="minorHAnsi"/>
                <w:b/>
                <w:i/>
                <w:szCs w:val="20"/>
              </w:rPr>
              <w:t xml:space="preserve"> </w:t>
            </w:r>
            <w:r w:rsidR="009912CC">
              <w:rPr>
                <w:rFonts w:eastAsia="Calibri" w:cstheme="minorHAnsi"/>
                <w:szCs w:val="20"/>
              </w:rPr>
              <w:t>addition to</w:t>
            </w:r>
            <w:r>
              <w:rPr>
                <w:rFonts w:eastAsia="Calibri" w:cstheme="minorHAnsi"/>
                <w:szCs w:val="20"/>
              </w:rPr>
              <w:t xml:space="preserve"> Policy and Procedure</w:t>
            </w:r>
          </w:p>
          <w:p w14:paraId="5F3CA8EE" w14:textId="77777777" w:rsidR="00BF4E00" w:rsidRDefault="00BF4E00" w:rsidP="00BF4E00">
            <w:pPr>
              <w:pStyle w:val="ListParagraph"/>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352994B1" w14:textId="5B26C79E" w:rsidR="00BF4E00" w:rsidRPr="007E6612" w:rsidRDefault="00BF4E00" w:rsidP="00BF4E00">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Pr>
                <w:rFonts w:eastAsia="Calibri" w:cstheme="minorHAnsi"/>
                <w:szCs w:val="20"/>
              </w:rPr>
              <w:t xml:space="preserve">Federation University became a </w:t>
            </w:r>
            <w:r w:rsidR="009912CC">
              <w:rPr>
                <w:rFonts w:eastAsia="Calibri" w:cstheme="minorHAnsi"/>
                <w:szCs w:val="20"/>
              </w:rPr>
              <w:t>member</w:t>
            </w:r>
            <w:r>
              <w:rPr>
                <w:rFonts w:eastAsia="Calibri" w:cstheme="minorHAnsi"/>
                <w:szCs w:val="20"/>
              </w:rPr>
              <w:t xml:space="preserve"> of TPPN (Tertiary Primary Prevention Network) developing whole-of-sector responses and resource-sharing for planning and delivery </w:t>
            </w:r>
          </w:p>
          <w:p w14:paraId="173A292A" w14:textId="77777777" w:rsidR="005D3591" w:rsidRDefault="005D3591" w:rsidP="005D3591">
            <w:pPr>
              <w:pStyle w:val="NoSpacing"/>
              <w:cnfStyle w:val="000000000000" w:firstRow="0" w:lastRow="0" w:firstColumn="0" w:lastColumn="0" w:oddVBand="0" w:evenVBand="0" w:oddHBand="0" w:evenHBand="0" w:firstRowFirstColumn="0" w:firstRowLastColumn="0" w:lastRowFirstColumn="0" w:lastRowLastColumn="0"/>
            </w:pPr>
          </w:p>
        </w:tc>
        <w:tc>
          <w:tcPr>
            <w:tcW w:w="4453" w:type="dxa"/>
          </w:tcPr>
          <w:p w14:paraId="2D49E216" w14:textId="77777777" w:rsidR="005D3591" w:rsidRPr="0082315F"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82315F">
              <w:rPr>
                <w:rFonts w:eastAsia="Calibri" w:cstheme="minorHAnsi"/>
                <w:szCs w:val="20"/>
              </w:rPr>
              <w:lastRenderedPageBreak/>
              <w:t xml:space="preserve">All online and face-to-face training (where possible under Covid-19 restrictions) will continue to be delivered as per previous action taken. </w:t>
            </w:r>
          </w:p>
          <w:p w14:paraId="067337D1" w14:textId="77777777" w:rsidR="005D3591" w:rsidRDefault="005D3591" w:rsidP="005D3591">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0D310DE4" w14:textId="77777777" w:rsidR="005D3591" w:rsidRPr="0082315F"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sidRPr="005B32B4">
              <w:rPr>
                <w:rFonts w:eastAsia="Calibri" w:cstheme="minorHAnsi"/>
                <w:i/>
                <w:szCs w:val="20"/>
              </w:rPr>
              <w:t>Teaching Triggering Content</w:t>
            </w:r>
            <w:r w:rsidRPr="0082315F">
              <w:rPr>
                <w:rFonts w:eastAsia="Calibri" w:cstheme="minorHAnsi"/>
                <w:szCs w:val="20"/>
              </w:rPr>
              <w:t xml:space="preserve"> pilot module for teaching staff (commenced) will be completed and rolled out, then shared as a resource with the Universities Primary Prevention Network. </w:t>
            </w:r>
          </w:p>
          <w:p w14:paraId="2DEEA9D0" w14:textId="77777777" w:rsidR="005D3591" w:rsidRDefault="005D3591" w:rsidP="005D3591">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i/>
                <w:szCs w:val="20"/>
              </w:rPr>
            </w:pPr>
          </w:p>
          <w:p w14:paraId="37F55D11" w14:textId="77777777" w:rsidR="005D3591"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82315F">
              <w:rPr>
                <w:rFonts w:eastAsia="Calibri" w:cstheme="minorHAnsi"/>
                <w:szCs w:val="20"/>
              </w:rPr>
              <w:t xml:space="preserve">TAFE </w:t>
            </w:r>
            <w:r w:rsidRPr="005B32B4">
              <w:rPr>
                <w:rFonts w:eastAsia="Calibri" w:cstheme="minorHAnsi"/>
                <w:i/>
                <w:szCs w:val="20"/>
              </w:rPr>
              <w:t>Gender Equity and Respectful Relationships</w:t>
            </w:r>
            <w:r w:rsidRPr="0082315F">
              <w:rPr>
                <w:rFonts w:eastAsia="Calibri" w:cstheme="minorHAnsi"/>
                <w:szCs w:val="20"/>
              </w:rPr>
              <w:t xml:space="preserve"> project will develop video resources together with industry and train TAFE teachers to deliver face-to-face (or video conferenced) gender equity and respect training to every student at first class. </w:t>
            </w:r>
          </w:p>
          <w:p w14:paraId="5B001A1C" w14:textId="77777777" w:rsidR="00F45F7B" w:rsidRDefault="00F45F7B" w:rsidP="00F45F7B">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2DF68235" w14:textId="77777777" w:rsidR="005D3591" w:rsidRPr="0082315F" w:rsidRDefault="005D3591"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Pr>
                <w:rFonts w:eastAsia="Calibri" w:cstheme="minorHAnsi"/>
                <w:szCs w:val="20"/>
              </w:rPr>
              <w:t xml:space="preserve">Delivery of Pilot </w:t>
            </w:r>
            <w:r w:rsidRPr="005B32B4">
              <w:rPr>
                <w:rFonts w:eastAsia="Calibri" w:cstheme="minorHAnsi"/>
                <w:i/>
                <w:szCs w:val="20"/>
              </w:rPr>
              <w:t xml:space="preserve">Respectful Research Supervision </w:t>
            </w:r>
            <w:r>
              <w:rPr>
                <w:rFonts w:eastAsia="Calibri" w:cstheme="minorHAnsi"/>
                <w:szCs w:val="20"/>
              </w:rPr>
              <w:t xml:space="preserve">training delivered to HDR Supervisors in November 2020, including ACGR suite of video resources </w:t>
            </w:r>
          </w:p>
          <w:p w14:paraId="64EE0384" w14:textId="77777777" w:rsidR="005D3591" w:rsidRDefault="005D3591" w:rsidP="005D3591">
            <w:pPr>
              <w:pStyle w:val="NoSpacing"/>
              <w:cnfStyle w:val="000000000000" w:firstRow="0" w:lastRow="0" w:firstColumn="0" w:lastColumn="0" w:oddVBand="0" w:evenVBand="0" w:oddHBand="0" w:evenHBand="0" w:firstRowFirstColumn="0" w:firstRowLastColumn="0" w:lastRowFirstColumn="0" w:lastRowLastColumn="0"/>
            </w:pPr>
          </w:p>
        </w:tc>
        <w:tc>
          <w:tcPr>
            <w:tcW w:w="2521" w:type="dxa"/>
          </w:tcPr>
          <w:p w14:paraId="1A09DE1C" w14:textId="77777777" w:rsidR="005D3591" w:rsidRPr="00CD6AF8"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w:t>
            </w:r>
          </w:p>
          <w:p w14:paraId="079A9504" w14:textId="77777777" w:rsidR="005D3591" w:rsidRPr="00CD6AF8"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505380CF"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2E81748B"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3760CF30"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w:t>
            </w:r>
          </w:p>
          <w:p w14:paraId="17F94459"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50BFD0FD"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69C15EC3"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3A5D4B69"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2822DC8E"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w:t>
            </w:r>
          </w:p>
          <w:p w14:paraId="5C73EC28"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663799B0"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7E0FE8FF"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436A8CB3" w14:textId="77777777" w:rsidR="005D3591" w:rsidRDefault="005D3591" w:rsidP="005D359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w:t>
            </w:r>
          </w:p>
          <w:p w14:paraId="69A497DA" w14:textId="77777777" w:rsidR="005D3591" w:rsidRDefault="005D3591" w:rsidP="005D3591">
            <w:pPr>
              <w:pStyle w:val="NoSpacing"/>
              <w:cnfStyle w:val="000000000000" w:firstRow="0" w:lastRow="0" w:firstColumn="0" w:lastColumn="0" w:oddVBand="0" w:evenVBand="0" w:oddHBand="0" w:evenHBand="0" w:firstRowFirstColumn="0" w:firstRowLastColumn="0" w:lastRowFirstColumn="0" w:lastRowLastColumn="0"/>
            </w:pPr>
          </w:p>
        </w:tc>
      </w:tr>
      <w:tr w:rsidR="005D3591" w14:paraId="3E3D9B53" w14:textId="77777777" w:rsidTr="00DC4C55">
        <w:tc>
          <w:tcPr>
            <w:cnfStyle w:val="001000000000" w:firstRow="0" w:lastRow="0" w:firstColumn="1" w:lastColumn="0" w:oddVBand="0" w:evenVBand="0" w:oddHBand="0" w:evenHBand="0" w:firstRowFirstColumn="0" w:firstRowLastColumn="0" w:lastRowFirstColumn="0" w:lastRowLastColumn="0"/>
            <w:tcW w:w="3378" w:type="dxa"/>
          </w:tcPr>
          <w:p w14:paraId="5BB4A34F" w14:textId="77777777" w:rsidR="005D3591" w:rsidRDefault="005D3591" w:rsidP="005D3591">
            <w:pPr>
              <w:pStyle w:val="NoSpacing"/>
            </w:pPr>
            <w:r w:rsidRPr="00CD6AF8">
              <w:rPr>
                <w:rFonts w:eastAsia="Times New Roman" w:cstheme="minorHAnsi"/>
                <w:szCs w:val="20"/>
              </w:rPr>
              <w:t xml:space="preserve">3. </w:t>
            </w:r>
            <w:r w:rsidRPr="004768CB">
              <w:rPr>
                <w:rFonts w:cstheme="minorHAnsi"/>
                <w:bCs/>
                <w:i/>
              </w:rPr>
              <w:t>Universities should ensure students and staff know about support services and reporting processes for sexual assault or sexual harassment</w:t>
            </w:r>
          </w:p>
        </w:tc>
        <w:tc>
          <w:tcPr>
            <w:tcW w:w="4218" w:type="dxa"/>
          </w:tcPr>
          <w:p w14:paraId="3BEA007D" w14:textId="77777777" w:rsid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5D13B9">
              <w:rPr>
                <w:rFonts w:eastAsia="Calibri" w:cstheme="minorHAnsi"/>
                <w:i/>
                <w:szCs w:val="20"/>
              </w:rPr>
              <w:t xml:space="preserve">Respect Now Always </w:t>
            </w:r>
            <w:r w:rsidRPr="00B15D96">
              <w:rPr>
                <w:rFonts w:eastAsia="Calibri" w:cstheme="minorHAnsi"/>
                <w:szCs w:val="20"/>
              </w:rPr>
              <w:t>material</w:t>
            </w:r>
            <w:r>
              <w:rPr>
                <w:rFonts w:eastAsia="Calibri" w:cstheme="minorHAnsi"/>
                <w:szCs w:val="20"/>
              </w:rPr>
              <w:t>s in ‘home language’ produced</w:t>
            </w:r>
            <w:r w:rsidRPr="00B15D96">
              <w:rPr>
                <w:rFonts w:eastAsia="Calibri" w:cstheme="minorHAnsi"/>
                <w:szCs w:val="20"/>
              </w:rPr>
              <w:t xml:space="preserve"> </w:t>
            </w:r>
            <w:r>
              <w:rPr>
                <w:rFonts w:eastAsia="Calibri" w:cstheme="minorHAnsi"/>
                <w:szCs w:val="20"/>
              </w:rPr>
              <w:t xml:space="preserve">for </w:t>
            </w:r>
            <w:r w:rsidRPr="00B15D96">
              <w:rPr>
                <w:rFonts w:eastAsia="Calibri" w:cstheme="minorHAnsi"/>
                <w:szCs w:val="20"/>
              </w:rPr>
              <w:t>international student</w:t>
            </w:r>
            <w:r>
              <w:rPr>
                <w:rFonts w:eastAsia="Calibri" w:cstheme="minorHAnsi"/>
                <w:szCs w:val="20"/>
              </w:rPr>
              <w:t xml:space="preserve">s. </w:t>
            </w:r>
          </w:p>
          <w:p w14:paraId="1B219FBE"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73F9F7D0" w14:textId="77777777" w:rsidR="00F2725D" w:rsidRP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sidRPr="007B0C5A">
              <w:rPr>
                <w:rFonts w:eastAsia="Calibri" w:cstheme="minorHAnsi"/>
                <w:szCs w:val="20"/>
              </w:rPr>
              <w:t xml:space="preserve">Refresh of </w:t>
            </w:r>
            <w:r w:rsidRPr="005D13B9">
              <w:rPr>
                <w:rFonts w:eastAsia="Calibri" w:cstheme="minorHAnsi"/>
                <w:i/>
                <w:szCs w:val="20"/>
              </w:rPr>
              <w:t xml:space="preserve">Respect Now Always </w:t>
            </w:r>
            <w:r w:rsidRPr="007B0C5A">
              <w:rPr>
                <w:rFonts w:eastAsia="Calibri" w:cstheme="minorHAnsi"/>
                <w:szCs w:val="20"/>
              </w:rPr>
              <w:t xml:space="preserve">posters, flyers and digital screen banners to reflect current messaging and branding </w:t>
            </w:r>
          </w:p>
          <w:p w14:paraId="57A4E4D1" w14:textId="77777777" w:rsidR="00F2725D" w:rsidRP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ascii="Arial" w:eastAsia="Times New Roman" w:hAnsi="Arial" w:cstheme="minorHAnsi"/>
                <w:szCs w:val="20"/>
              </w:rPr>
            </w:pPr>
            <w:r w:rsidRPr="007B0C5A">
              <w:rPr>
                <w:rFonts w:eastAsia="Calibri" w:cstheme="minorHAnsi"/>
                <w:szCs w:val="20"/>
              </w:rPr>
              <w:t xml:space="preserve">Promotion of </w:t>
            </w:r>
            <w:r w:rsidRPr="005D13B9">
              <w:rPr>
                <w:rFonts w:eastAsia="Calibri" w:cstheme="minorHAnsi"/>
                <w:i/>
                <w:szCs w:val="20"/>
              </w:rPr>
              <w:t xml:space="preserve">Safer Campuses </w:t>
            </w:r>
            <w:r w:rsidRPr="007B0C5A">
              <w:rPr>
                <w:rFonts w:eastAsia="Calibri" w:cstheme="minorHAnsi"/>
                <w:szCs w:val="20"/>
              </w:rPr>
              <w:t xml:space="preserve">webpage to connect students and supporting staff with disclosure, reporting and support services </w:t>
            </w:r>
          </w:p>
          <w:p w14:paraId="6BEB024F" w14:textId="77777777" w:rsid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Creation of </w:t>
            </w:r>
            <w:r w:rsidRPr="005D13B9">
              <w:rPr>
                <w:rFonts w:eastAsia="Times New Roman" w:cstheme="minorHAnsi"/>
                <w:i/>
                <w:szCs w:val="20"/>
              </w:rPr>
              <w:t>Respond Appropriately to a Disclosure of Sexual Harm</w:t>
            </w:r>
            <w:r>
              <w:rPr>
                <w:rFonts w:eastAsia="Times New Roman" w:cstheme="minorHAnsi"/>
                <w:szCs w:val="20"/>
              </w:rPr>
              <w:t xml:space="preserve"> Factsheet for staff  </w:t>
            </w:r>
          </w:p>
          <w:p w14:paraId="31C48F7B" w14:textId="77777777" w:rsidR="00F2725D" w:rsidRDefault="00F2725D" w:rsidP="00F2725D">
            <w:pPr>
              <w:pStyle w:val="ListParagraph"/>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5CC1220C" w14:textId="77777777" w:rsidR="005D3591" w:rsidRPr="00F2725D" w:rsidRDefault="00F2725D" w:rsidP="005D3591">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sidRPr="00FA72F2">
              <w:rPr>
                <w:rFonts w:eastAsia="Calibri" w:cstheme="minorHAnsi"/>
                <w:szCs w:val="20"/>
              </w:rPr>
              <w:t xml:space="preserve">Purchased the Australian Council of Graduate Research </w:t>
            </w:r>
            <w:r w:rsidRPr="00AF367B">
              <w:rPr>
                <w:rFonts w:eastAsia="Calibri" w:cstheme="minorHAnsi"/>
                <w:i/>
                <w:szCs w:val="20"/>
              </w:rPr>
              <w:t>Respectful Supervisory Relationships</w:t>
            </w:r>
            <w:r w:rsidRPr="00FA72F2">
              <w:rPr>
                <w:rFonts w:eastAsia="Calibri" w:cstheme="minorHAnsi"/>
                <w:szCs w:val="20"/>
              </w:rPr>
              <w:t xml:space="preserve"> suite of video training and resources</w:t>
            </w:r>
            <w:r>
              <w:rPr>
                <w:rFonts w:eastAsia="Calibri" w:cstheme="minorHAnsi"/>
                <w:szCs w:val="20"/>
              </w:rPr>
              <w:t xml:space="preserve"> for inclusion in Supervisor training </w:t>
            </w:r>
          </w:p>
        </w:tc>
        <w:tc>
          <w:tcPr>
            <w:tcW w:w="4453" w:type="dxa"/>
          </w:tcPr>
          <w:p w14:paraId="78440152" w14:textId="77777777" w:rsid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7B0C5A">
              <w:rPr>
                <w:rFonts w:eastAsia="Calibri" w:cstheme="minorHAnsi"/>
                <w:szCs w:val="20"/>
              </w:rPr>
              <w:t xml:space="preserve">Promulgation of </w:t>
            </w:r>
            <w:r w:rsidRPr="005D13B9">
              <w:rPr>
                <w:rFonts w:eastAsia="Calibri" w:cstheme="minorHAnsi"/>
                <w:i/>
                <w:szCs w:val="20"/>
              </w:rPr>
              <w:t>Respond Appropriately to a Disclosure of Sexual Harm</w:t>
            </w:r>
            <w:r w:rsidRPr="007B0C5A">
              <w:rPr>
                <w:rFonts w:eastAsia="Calibri" w:cstheme="minorHAnsi"/>
                <w:szCs w:val="20"/>
              </w:rPr>
              <w:t xml:space="preserve"> factsheet </w:t>
            </w:r>
          </w:p>
          <w:p w14:paraId="63F39442" w14:textId="77777777" w:rsidR="00F2725D" w:rsidRPr="00F2725D" w:rsidRDefault="00F2725D" w:rsidP="00F2725D">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128B905B" w14:textId="77777777" w:rsid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7B0C5A">
              <w:rPr>
                <w:rFonts w:eastAsia="Calibri" w:cstheme="minorHAnsi"/>
                <w:szCs w:val="20"/>
              </w:rPr>
              <w:t xml:space="preserve">Promotion of the new secure </w:t>
            </w:r>
            <w:r w:rsidRPr="005D13B9">
              <w:rPr>
                <w:rFonts w:eastAsia="Calibri" w:cstheme="minorHAnsi"/>
                <w:i/>
                <w:szCs w:val="20"/>
              </w:rPr>
              <w:t>Online Student Complaints System</w:t>
            </w:r>
            <w:r w:rsidRPr="007B0C5A">
              <w:rPr>
                <w:rFonts w:eastAsia="Calibri" w:cstheme="minorHAnsi"/>
                <w:szCs w:val="20"/>
              </w:rPr>
              <w:t xml:space="preserve"> Sexual Harm stream </w:t>
            </w:r>
          </w:p>
          <w:p w14:paraId="0F2DA783" w14:textId="77777777" w:rsidR="00F2725D" w:rsidRPr="00F2725D" w:rsidRDefault="00F2725D" w:rsidP="00F2725D">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658005C2" w14:textId="77777777" w:rsidR="00F2725D" w:rsidRPr="007B0C5A"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Pr>
                <w:rFonts w:eastAsia="Calibri" w:cstheme="minorHAnsi"/>
                <w:szCs w:val="20"/>
              </w:rPr>
              <w:t xml:space="preserve">CASA training for Respect Now Always Committee members and consideration of broader training offers </w:t>
            </w:r>
          </w:p>
          <w:p w14:paraId="7B69D404" w14:textId="77777777" w:rsidR="005D3591" w:rsidRDefault="005D3591" w:rsidP="005D3591">
            <w:pPr>
              <w:pStyle w:val="NoSpacing"/>
              <w:cnfStyle w:val="000000000000" w:firstRow="0" w:lastRow="0" w:firstColumn="0" w:lastColumn="0" w:oddVBand="0" w:evenVBand="0" w:oddHBand="0" w:evenHBand="0" w:firstRowFirstColumn="0" w:firstRowLastColumn="0" w:lastRowFirstColumn="0" w:lastRowLastColumn="0"/>
            </w:pPr>
          </w:p>
        </w:tc>
        <w:tc>
          <w:tcPr>
            <w:tcW w:w="2521" w:type="dxa"/>
          </w:tcPr>
          <w:p w14:paraId="25F796EA"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w:t>
            </w:r>
          </w:p>
          <w:p w14:paraId="2665536B"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183E037E"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Associate Director, Risk and Integrity </w:t>
            </w:r>
          </w:p>
          <w:p w14:paraId="1E18C787"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37AB35D9" w14:textId="77777777" w:rsidR="005D3591" w:rsidRDefault="00F2725D" w:rsidP="00F2725D">
            <w:pPr>
              <w:pStyle w:val="NoSpacing"/>
              <w:cnfStyle w:val="000000000000" w:firstRow="0" w:lastRow="0" w:firstColumn="0" w:lastColumn="0" w:oddVBand="0" w:evenVBand="0" w:oddHBand="0" w:evenHBand="0" w:firstRowFirstColumn="0" w:firstRowLastColumn="0" w:lastRowFirstColumn="0" w:lastRowLastColumn="0"/>
            </w:pPr>
            <w:r>
              <w:rPr>
                <w:rFonts w:eastAsia="Times New Roman" w:cstheme="minorHAnsi"/>
                <w:szCs w:val="20"/>
              </w:rPr>
              <w:t>Manager, Equity and Diversity</w:t>
            </w:r>
          </w:p>
        </w:tc>
      </w:tr>
      <w:tr w:rsidR="00F2725D" w14:paraId="2BE04315" w14:textId="77777777" w:rsidTr="0048152B">
        <w:tc>
          <w:tcPr>
            <w:cnfStyle w:val="001000000000" w:firstRow="0" w:lastRow="0" w:firstColumn="1" w:lastColumn="0" w:oddVBand="0" w:evenVBand="0" w:oddHBand="0" w:evenHBand="0" w:firstRowFirstColumn="0" w:firstRowLastColumn="0" w:lastRowFirstColumn="0" w:lastRowLastColumn="0"/>
            <w:tcW w:w="3378" w:type="dxa"/>
          </w:tcPr>
          <w:p w14:paraId="5C7CA2A8" w14:textId="77777777" w:rsidR="00F2725D" w:rsidRDefault="00F2725D" w:rsidP="00F2725D">
            <w:pPr>
              <w:pStyle w:val="NoSpacing"/>
            </w:pPr>
            <w:r>
              <w:rPr>
                <w:rFonts w:cstheme="minorHAnsi"/>
                <w:bCs/>
                <w:i/>
              </w:rPr>
              <w:t xml:space="preserve">4. </w:t>
            </w:r>
            <w:r w:rsidRPr="004768CB">
              <w:rPr>
                <w:rFonts w:cstheme="minorHAnsi"/>
                <w:bCs/>
                <w:i/>
              </w:rPr>
              <w:t xml:space="preserve">Within a year, universities should commission an independent, expert led review of existing university policies and response pathways in relation to sexual assault and sexual harassment, to assess effectiveness and make specific </w:t>
            </w:r>
            <w:r w:rsidRPr="004768CB">
              <w:rPr>
                <w:rFonts w:cstheme="minorHAnsi"/>
                <w:bCs/>
                <w:i/>
              </w:rPr>
              <w:lastRenderedPageBreak/>
              <w:t>recommendations to universities about best practice responses.</w:t>
            </w:r>
          </w:p>
        </w:tc>
        <w:tc>
          <w:tcPr>
            <w:tcW w:w="4218" w:type="dxa"/>
          </w:tcPr>
          <w:p w14:paraId="3478E943" w14:textId="77777777" w:rsid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6C1274">
              <w:rPr>
                <w:rFonts w:eastAsia="Calibri" w:cstheme="minorHAnsi"/>
                <w:szCs w:val="20"/>
              </w:rPr>
              <w:lastRenderedPageBreak/>
              <w:t xml:space="preserve">New </w:t>
            </w:r>
            <w:r w:rsidRPr="00A05BC4">
              <w:rPr>
                <w:rFonts w:eastAsia="Calibri" w:cstheme="minorHAnsi"/>
                <w:i/>
                <w:szCs w:val="20"/>
              </w:rPr>
              <w:t>Respectful Supervisory Relationships</w:t>
            </w:r>
            <w:r>
              <w:rPr>
                <w:rFonts w:eastAsia="Calibri" w:cstheme="minorHAnsi"/>
                <w:szCs w:val="20"/>
              </w:rPr>
              <w:t xml:space="preserve"> clause drafted, reviewed and included in HDR Supervision Policy and Procedure </w:t>
            </w:r>
          </w:p>
          <w:p w14:paraId="1D998E34" w14:textId="77777777" w:rsidR="00F2725D" w:rsidRPr="003938AE" w:rsidRDefault="00F2725D" w:rsidP="00F2725D">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26F112B8" w14:textId="77777777" w:rsidR="00F2725D" w:rsidRPr="003938AE" w:rsidRDefault="00F2725D" w:rsidP="00F2725D">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0967EEAB" w14:textId="77777777" w:rsidR="00F2725D" w:rsidRPr="00AF367B"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Calibri" w:cstheme="minorHAnsi"/>
                <w:szCs w:val="20"/>
              </w:rPr>
              <w:t xml:space="preserve">Desktop review and consultation through Safer Campuses Network </w:t>
            </w:r>
            <w:r w:rsidRPr="006C1274">
              <w:rPr>
                <w:rFonts w:eastAsia="Calibri" w:cstheme="minorHAnsi"/>
                <w:szCs w:val="20"/>
              </w:rPr>
              <w:t xml:space="preserve">of sexual harm </w:t>
            </w:r>
            <w:r w:rsidRPr="006C1274">
              <w:rPr>
                <w:rFonts w:eastAsia="Calibri" w:cstheme="minorHAnsi"/>
                <w:szCs w:val="20"/>
              </w:rPr>
              <w:lastRenderedPageBreak/>
              <w:t xml:space="preserve">policies of other universities undertaken </w:t>
            </w:r>
            <w:r>
              <w:rPr>
                <w:rFonts w:eastAsia="Calibri" w:cstheme="minorHAnsi"/>
                <w:szCs w:val="20"/>
              </w:rPr>
              <w:t>by Risk and Integrity</w:t>
            </w:r>
            <w:r w:rsidRPr="006C1274">
              <w:rPr>
                <w:rFonts w:eastAsia="Calibri" w:cstheme="minorHAnsi"/>
                <w:szCs w:val="20"/>
              </w:rPr>
              <w:t xml:space="preserve"> and </w:t>
            </w:r>
            <w:r>
              <w:rPr>
                <w:rFonts w:eastAsia="Calibri" w:cstheme="minorHAnsi"/>
                <w:szCs w:val="20"/>
              </w:rPr>
              <w:t>Equity and Diversity.</w:t>
            </w:r>
          </w:p>
          <w:p w14:paraId="733BD715" w14:textId="77777777" w:rsidR="00F2725D" w:rsidRDefault="00F2725D" w:rsidP="00F2725D">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59B72CF9"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r w:rsidRPr="00AF367B">
              <w:rPr>
                <w:rFonts w:eastAsia="Calibri" w:cstheme="minorHAnsi"/>
                <w:color w:val="000000"/>
                <w:szCs w:val="20"/>
              </w:rPr>
              <w:t xml:space="preserve">Stand-alone Student Sexual Harm Policy and Procedure drafted and shared for university-wide comment  </w:t>
            </w:r>
          </w:p>
        </w:tc>
        <w:tc>
          <w:tcPr>
            <w:tcW w:w="4453" w:type="dxa"/>
          </w:tcPr>
          <w:p w14:paraId="63453F78" w14:textId="77777777" w:rsidR="00F2725D" w:rsidRPr="00AF367B"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sidRPr="00AF367B">
              <w:rPr>
                <w:rFonts w:eastAsia="Calibri" w:cstheme="minorHAnsi"/>
                <w:szCs w:val="20"/>
              </w:rPr>
              <w:lastRenderedPageBreak/>
              <w:t xml:space="preserve">Incorporate final feedback for stand-alone </w:t>
            </w:r>
            <w:r w:rsidRPr="005D13B9">
              <w:rPr>
                <w:rFonts w:eastAsia="Calibri" w:cstheme="minorHAnsi"/>
                <w:i/>
                <w:szCs w:val="20"/>
              </w:rPr>
              <w:t>Student Sexual Harm Policy and Procedure</w:t>
            </w:r>
            <w:r w:rsidRPr="00AF367B">
              <w:rPr>
                <w:rFonts w:eastAsia="Calibri" w:cstheme="minorHAnsi"/>
                <w:szCs w:val="20"/>
              </w:rPr>
              <w:t xml:space="preserve"> and release as current </w:t>
            </w:r>
          </w:p>
          <w:p w14:paraId="72A0D7D3" w14:textId="77777777" w:rsidR="00F2725D" w:rsidRDefault="00F2725D" w:rsidP="00F2725D">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1F84B5D0" w14:textId="77777777" w:rsidR="00F2725D" w:rsidRPr="006C1274" w:rsidRDefault="00F2725D" w:rsidP="00F2725D">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413F9F4A" w14:textId="77777777" w:rsidR="00F2725D" w:rsidRPr="00AF367B"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sidRPr="00AF367B">
              <w:rPr>
                <w:rFonts w:eastAsia="Calibri" w:cstheme="minorHAnsi"/>
                <w:szCs w:val="20"/>
              </w:rPr>
              <w:t xml:space="preserve">Review and refresh the current </w:t>
            </w:r>
            <w:r w:rsidRPr="005D13B9">
              <w:rPr>
                <w:rFonts w:eastAsia="Calibri" w:cstheme="minorHAnsi"/>
                <w:i/>
                <w:szCs w:val="20"/>
              </w:rPr>
              <w:t xml:space="preserve">Equal Opportunity and Valuing Diversity Policy </w:t>
            </w:r>
            <w:r w:rsidRPr="00AF367B">
              <w:rPr>
                <w:rFonts w:eastAsia="Calibri" w:cstheme="minorHAnsi"/>
                <w:szCs w:val="20"/>
              </w:rPr>
              <w:t xml:space="preserve">and </w:t>
            </w:r>
            <w:r w:rsidRPr="005D13B9">
              <w:rPr>
                <w:rFonts w:eastAsia="Calibri" w:cstheme="minorHAnsi"/>
                <w:i/>
                <w:szCs w:val="20"/>
              </w:rPr>
              <w:t xml:space="preserve">Discriminatory and Sexual Harassment </w:t>
            </w:r>
            <w:r w:rsidRPr="005D13B9">
              <w:rPr>
                <w:rFonts w:eastAsia="Calibri" w:cstheme="minorHAnsi"/>
                <w:i/>
                <w:szCs w:val="20"/>
              </w:rPr>
              <w:lastRenderedPageBreak/>
              <w:t>Complaint Procedure.</w:t>
            </w:r>
            <w:r>
              <w:rPr>
                <w:rFonts w:eastAsia="Calibri" w:cstheme="minorHAnsi"/>
                <w:szCs w:val="20"/>
              </w:rPr>
              <w:t xml:space="preserve"> (documents apply to both staff and students</w:t>
            </w:r>
            <w:r w:rsidRPr="00AF367B">
              <w:rPr>
                <w:rFonts w:eastAsia="Calibri" w:cstheme="minorHAnsi"/>
                <w:szCs w:val="20"/>
              </w:rPr>
              <w:t xml:space="preserve">) </w:t>
            </w:r>
          </w:p>
          <w:p w14:paraId="40CEB299"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p>
        </w:tc>
        <w:tc>
          <w:tcPr>
            <w:tcW w:w="2521" w:type="dxa"/>
          </w:tcPr>
          <w:p w14:paraId="54A673D1"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lastRenderedPageBreak/>
              <w:t xml:space="preserve">Manager, Equity and Diversity </w:t>
            </w:r>
          </w:p>
          <w:p w14:paraId="10B609C5"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32A1932C"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7B97D932"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0B7447AE"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w:t>
            </w:r>
          </w:p>
          <w:p w14:paraId="06EEA313"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0BF2C09C" w14:textId="77777777" w:rsidR="00F2725D" w:rsidRPr="00CD6AF8"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lastRenderedPageBreak/>
              <w:t xml:space="preserve">Manager, Organisational Development and Diversity (HR)  </w:t>
            </w:r>
          </w:p>
          <w:p w14:paraId="7AD3D6B1"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p>
        </w:tc>
      </w:tr>
      <w:tr w:rsidR="00F2725D" w14:paraId="70BF29DB" w14:textId="77777777" w:rsidTr="00670098">
        <w:tc>
          <w:tcPr>
            <w:cnfStyle w:val="001000000000" w:firstRow="0" w:lastRow="0" w:firstColumn="1" w:lastColumn="0" w:oddVBand="0" w:evenVBand="0" w:oddHBand="0" w:evenHBand="0" w:firstRowFirstColumn="0" w:firstRowLastColumn="0" w:lastRowFirstColumn="0" w:lastRowLastColumn="0"/>
            <w:tcW w:w="3378" w:type="dxa"/>
          </w:tcPr>
          <w:p w14:paraId="557A3CFE" w14:textId="77777777" w:rsidR="00F2725D" w:rsidRDefault="00F2725D" w:rsidP="00F2725D">
            <w:pPr>
              <w:spacing w:after="0"/>
              <w:rPr>
                <w:rFonts w:cstheme="minorHAnsi"/>
                <w:bCs/>
                <w:i/>
              </w:rPr>
            </w:pPr>
            <w:r>
              <w:rPr>
                <w:rFonts w:cstheme="minorHAnsi"/>
                <w:bCs/>
                <w:i/>
              </w:rPr>
              <w:lastRenderedPageBreak/>
              <w:t xml:space="preserve">5. </w:t>
            </w:r>
            <w:r w:rsidRPr="004768CB">
              <w:rPr>
                <w:rFonts w:cstheme="minorHAnsi"/>
                <w:bCs/>
                <w:i/>
              </w:rPr>
              <w:t>Universities should conduct an assessment to identify staff members and student representatives within their institution most likely to receive disclosures of sexual assault and sexual harassment and ensure those identified receive appropriate training.</w:t>
            </w:r>
          </w:p>
          <w:p w14:paraId="4D82B73C" w14:textId="77777777" w:rsidR="00F2725D" w:rsidRDefault="00F2725D" w:rsidP="00F2725D">
            <w:pPr>
              <w:pStyle w:val="NoSpacing"/>
            </w:pPr>
          </w:p>
        </w:tc>
        <w:tc>
          <w:tcPr>
            <w:tcW w:w="4218" w:type="dxa"/>
          </w:tcPr>
          <w:p w14:paraId="2ABC6645" w14:textId="77777777" w:rsid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E716E6">
              <w:rPr>
                <w:rFonts w:eastAsia="Calibri" w:cstheme="minorHAnsi"/>
                <w:color w:val="000000"/>
                <w:szCs w:val="20"/>
              </w:rPr>
              <w:t>Refreshed online training of all staff indicates where to refer students who disclose sexual har</w:t>
            </w:r>
            <w:r>
              <w:rPr>
                <w:rFonts w:eastAsia="Calibri" w:cstheme="minorHAnsi"/>
                <w:szCs w:val="20"/>
              </w:rPr>
              <w:t xml:space="preserve">assment </w:t>
            </w:r>
          </w:p>
          <w:p w14:paraId="18AC2702" w14:textId="77777777" w:rsidR="00F2725D" w:rsidRDefault="00F2725D" w:rsidP="00F2725D">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1F612536" w14:textId="77777777" w:rsidR="00F2725D" w:rsidRPr="00E716E6"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20"/>
              </w:rPr>
            </w:pPr>
            <w:r w:rsidRPr="00E716E6">
              <w:rPr>
                <w:rFonts w:eastAsia="Calibri" w:cstheme="minorHAnsi"/>
                <w:szCs w:val="20"/>
              </w:rPr>
              <w:t xml:space="preserve">Training to student leaders (1.5 hours face-to-face) in how to respond and refer for disclosures of sexual harm </w:t>
            </w:r>
          </w:p>
          <w:p w14:paraId="6CDD45E8"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p>
          <w:p w14:paraId="7FCFC572"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p>
          <w:p w14:paraId="60D6A378"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p>
          <w:p w14:paraId="254A1294"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p>
        </w:tc>
        <w:tc>
          <w:tcPr>
            <w:tcW w:w="4453" w:type="dxa"/>
          </w:tcPr>
          <w:p w14:paraId="25B78565" w14:textId="77777777" w:rsidR="00F2725D" w:rsidRP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ascii="Arial" w:eastAsia="Times New Roman" w:hAnsi="Arial" w:cstheme="minorHAnsi"/>
                <w:i/>
                <w:szCs w:val="20"/>
                <w:lang w:eastAsia="zh-CN"/>
              </w:rPr>
            </w:pPr>
            <w:r w:rsidRPr="00C00416">
              <w:rPr>
                <w:rFonts w:eastAsia="Calibri" w:cstheme="minorHAnsi"/>
                <w:i/>
                <w:szCs w:val="20"/>
              </w:rPr>
              <w:t xml:space="preserve">‘Lunch and Learn’ </w:t>
            </w:r>
            <w:r w:rsidRPr="00A14F53">
              <w:rPr>
                <w:rFonts w:eastAsia="Calibri" w:cstheme="minorHAnsi"/>
                <w:szCs w:val="20"/>
              </w:rPr>
              <w:t xml:space="preserve">session open to all staff (live online) </w:t>
            </w:r>
            <w:r>
              <w:rPr>
                <w:rFonts w:eastAsia="Calibri" w:cstheme="minorHAnsi"/>
                <w:szCs w:val="20"/>
              </w:rPr>
              <w:t xml:space="preserve">on </w:t>
            </w:r>
            <w:r w:rsidRPr="005D13B9">
              <w:rPr>
                <w:rFonts w:eastAsia="Calibri" w:cstheme="minorHAnsi"/>
                <w:i/>
                <w:szCs w:val="20"/>
              </w:rPr>
              <w:t xml:space="preserve">Managing Student Disclosures of Harassment or Harm </w:t>
            </w:r>
          </w:p>
          <w:p w14:paraId="0C852E10" w14:textId="77777777" w:rsidR="00F2725D" w:rsidRPr="00F2725D" w:rsidRDefault="00F2725D" w:rsidP="00F2725D">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ascii="Arial" w:eastAsia="Times New Roman" w:hAnsi="Arial" w:cstheme="minorHAnsi"/>
                <w:i/>
                <w:szCs w:val="20"/>
                <w:lang w:eastAsia="zh-CN"/>
              </w:rPr>
            </w:pPr>
          </w:p>
          <w:p w14:paraId="6C44E264" w14:textId="77777777" w:rsidR="00F2725D" w:rsidRP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ascii="Arial" w:eastAsia="Times New Roman" w:hAnsi="Arial" w:cstheme="minorHAnsi"/>
                <w:i/>
                <w:szCs w:val="20"/>
                <w:lang w:eastAsia="zh-CN"/>
              </w:rPr>
            </w:pPr>
            <w:r w:rsidRPr="00F2725D">
              <w:rPr>
                <w:rFonts w:eastAsia="Calibri" w:cstheme="minorHAnsi"/>
                <w:szCs w:val="20"/>
              </w:rPr>
              <w:t xml:space="preserve">CASA </w:t>
            </w:r>
            <w:r w:rsidR="005717E0">
              <w:rPr>
                <w:rFonts w:eastAsia="Calibri" w:cstheme="minorHAnsi"/>
                <w:szCs w:val="20"/>
              </w:rPr>
              <w:t xml:space="preserve">(Centres Against Sexual Assault) </w:t>
            </w:r>
            <w:r w:rsidRPr="00F2725D">
              <w:rPr>
                <w:rFonts w:eastAsia="Calibri" w:cstheme="minorHAnsi"/>
                <w:szCs w:val="20"/>
              </w:rPr>
              <w:t>training refresh for staff most likely to receive disclosures or reports</w:t>
            </w:r>
          </w:p>
        </w:tc>
        <w:tc>
          <w:tcPr>
            <w:tcW w:w="2521" w:type="dxa"/>
          </w:tcPr>
          <w:p w14:paraId="29AE1A94"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w:t>
            </w:r>
          </w:p>
          <w:p w14:paraId="173E6A2C"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507BDB9F" w14:textId="77777777" w:rsidR="005717E0" w:rsidRDefault="005717E0" w:rsidP="00F2725D">
            <w:pPr>
              <w:pStyle w:val="NoSpacing"/>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3AA54119"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r>
              <w:rPr>
                <w:rFonts w:eastAsia="Times New Roman" w:cstheme="minorHAnsi"/>
                <w:szCs w:val="20"/>
              </w:rPr>
              <w:t xml:space="preserve">Manger, Equity and Diversity </w:t>
            </w:r>
          </w:p>
        </w:tc>
      </w:tr>
      <w:tr w:rsidR="00F2725D" w14:paraId="53AF008E" w14:textId="77777777" w:rsidTr="009D4B45">
        <w:tc>
          <w:tcPr>
            <w:cnfStyle w:val="001000000000" w:firstRow="0" w:lastRow="0" w:firstColumn="1" w:lastColumn="0" w:oddVBand="0" w:evenVBand="0" w:oddHBand="0" w:evenHBand="0" w:firstRowFirstColumn="0" w:firstRowLastColumn="0" w:lastRowFirstColumn="0" w:lastRowLastColumn="0"/>
            <w:tcW w:w="3378" w:type="dxa"/>
          </w:tcPr>
          <w:p w14:paraId="70B5A53A" w14:textId="77777777" w:rsidR="00F2725D" w:rsidRDefault="00F2725D" w:rsidP="00F2725D">
            <w:pPr>
              <w:pStyle w:val="NoSpacing"/>
            </w:pPr>
            <w:r>
              <w:rPr>
                <w:rFonts w:eastAsia="Times New Roman" w:cstheme="minorHAnsi"/>
                <w:szCs w:val="20"/>
              </w:rPr>
              <w:t xml:space="preserve">6. </w:t>
            </w:r>
            <w:r w:rsidRPr="004768CB">
              <w:rPr>
                <w:rFonts w:cstheme="minorHAnsi"/>
                <w:bCs/>
                <w:i/>
              </w:rPr>
              <w:t>Universities should ensure that information about individual disclosures and reports of sexual assault and sexual harassment is collected and stored confidentially and used for continuous improvement of processes.</w:t>
            </w:r>
          </w:p>
        </w:tc>
        <w:tc>
          <w:tcPr>
            <w:tcW w:w="4218" w:type="dxa"/>
          </w:tcPr>
          <w:p w14:paraId="039086DA" w14:textId="77777777" w:rsidR="00F2725D" w:rsidRPr="00A14F53"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A14F53">
              <w:rPr>
                <w:rFonts w:eastAsia="Calibri" w:cstheme="minorHAnsi"/>
                <w:szCs w:val="20"/>
              </w:rPr>
              <w:t xml:space="preserve">Whole-of-university </w:t>
            </w:r>
            <w:r>
              <w:rPr>
                <w:rFonts w:eastAsia="Calibri" w:cstheme="minorHAnsi"/>
                <w:szCs w:val="20"/>
              </w:rPr>
              <w:t xml:space="preserve">secure </w:t>
            </w:r>
            <w:r w:rsidRPr="005D13B9">
              <w:rPr>
                <w:rFonts w:eastAsia="Calibri" w:cstheme="minorHAnsi"/>
                <w:i/>
                <w:szCs w:val="20"/>
              </w:rPr>
              <w:t>Student Online Complaint System</w:t>
            </w:r>
            <w:r w:rsidRPr="00A14F53">
              <w:rPr>
                <w:rFonts w:eastAsia="Calibri" w:cstheme="minorHAnsi"/>
                <w:szCs w:val="20"/>
              </w:rPr>
              <w:t xml:space="preserve"> business case approved in early 2019</w:t>
            </w:r>
            <w:r>
              <w:rPr>
                <w:rFonts w:eastAsia="Calibri" w:cstheme="minorHAnsi"/>
                <w:szCs w:val="20"/>
              </w:rPr>
              <w:t xml:space="preserve">, procurement </w:t>
            </w:r>
            <w:r w:rsidRPr="00A14F53">
              <w:rPr>
                <w:rFonts w:eastAsia="Calibri" w:cstheme="minorHAnsi"/>
                <w:szCs w:val="20"/>
              </w:rPr>
              <w:t xml:space="preserve">and </w:t>
            </w:r>
            <w:r>
              <w:rPr>
                <w:rFonts w:eastAsia="Calibri" w:cstheme="minorHAnsi"/>
                <w:szCs w:val="20"/>
              </w:rPr>
              <w:t xml:space="preserve">customisation complete late 2019 and </w:t>
            </w:r>
            <w:r w:rsidRPr="00A14F53">
              <w:rPr>
                <w:rFonts w:eastAsia="Calibri" w:cstheme="minorHAnsi"/>
                <w:szCs w:val="20"/>
              </w:rPr>
              <w:t xml:space="preserve">deployed in July 2020 </w:t>
            </w:r>
          </w:p>
          <w:p w14:paraId="5A921882"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p>
        </w:tc>
        <w:tc>
          <w:tcPr>
            <w:tcW w:w="4453" w:type="dxa"/>
          </w:tcPr>
          <w:p w14:paraId="31C31FB9" w14:textId="77777777" w:rsid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A14F53">
              <w:rPr>
                <w:rFonts w:eastAsia="Calibri" w:cstheme="minorHAnsi"/>
                <w:szCs w:val="20"/>
              </w:rPr>
              <w:t xml:space="preserve">Create project team to create process for de-identified aggregated data to be compiled annually for student sexual harassment and assault disclosures and reports </w:t>
            </w:r>
          </w:p>
          <w:p w14:paraId="25A4D6A6" w14:textId="77777777" w:rsidR="00F2725D" w:rsidRDefault="00F2725D" w:rsidP="00F2725D">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3FCB5AFF" w14:textId="77777777" w:rsidR="00F2725D" w:rsidRPr="00F2725D" w:rsidRDefault="00F2725D" w:rsidP="00F2725D">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F2725D">
              <w:rPr>
                <w:rFonts w:eastAsia="Calibri" w:cstheme="minorHAnsi"/>
                <w:szCs w:val="20"/>
              </w:rPr>
              <w:t xml:space="preserve">Review and consideration of stand-alone </w:t>
            </w:r>
            <w:r w:rsidRPr="00F2725D">
              <w:rPr>
                <w:rFonts w:eastAsia="Calibri" w:cstheme="minorHAnsi"/>
                <w:i/>
                <w:szCs w:val="20"/>
              </w:rPr>
              <w:t>SASH Advocate</w:t>
            </w:r>
            <w:r w:rsidRPr="00F2725D">
              <w:rPr>
                <w:rFonts w:eastAsia="Calibri" w:cstheme="minorHAnsi"/>
                <w:szCs w:val="20"/>
              </w:rPr>
              <w:t xml:space="preserve"> online reporting module in consultation with Deakin Respectful Relationships Unit and Monash Respect Now Always Unit.</w:t>
            </w:r>
          </w:p>
        </w:tc>
        <w:tc>
          <w:tcPr>
            <w:tcW w:w="2521" w:type="dxa"/>
          </w:tcPr>
          <w:p w14:paraId="776EC76B"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w:t>
            </w:r>
          </w:p>
          <w:p w14:paraId="6FE54B74" w14:textId="77777777" w:rsidR="00F2725D" w:rsidRPr="00CD6AF8"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Director Student Experience </w:t>
            </w:r>
          </w:p>
          <w:p w14:paraId="4A8C9D72" w14:textId="77777777" w:rsidR="00F2725D" w:rsidRPr="00CD6AF8"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0F810572"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and </w:t>
            </w:r>
          </w:p>
          <w:p w14:paraId="63BA9086" w14:textId="77777777" w:rsidR="00F2725D" w:rsidRDefault="00F2725D" w:rsidP="00F2725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Associate Director, Risk and Integrity </w:t>
            </w:r>
          </w:p>
          <w:p w14:paraId="074741AB"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p>
        </w:tc>
      </w:tr>
      <w:tr w:rsidR="00F2725D" w14:paraId="56F84473" w14:textId="77777777" w:rsidTr="009D4B45">
        <w:tc>
          <w:tcPr>
            <w:cnfStyle w:val="001000000000" w:firstRow="0" w:lastRow="0" w:firstColumn="1" w:lastColumn="0" w:oddVBand="0" w:evenVBand="0" w:oddHBand="0" w:evenHBand="0" w:firstRowFirstColumn="0" w:firstRowLastColumn="0" w:lastRowFirstColumn="0" w:lastRowLastColumn="0"/>
            <w:tcW w:w="3378" w:type="dxa"/>
          </w:tcPr>
          <w:p w14:paraId="7BB533B4" w14:textId="77777777" w:rsidR="00F2725D" w:rsidRDefault="00F2725D" w:rsidP="00F2725D">
            <w:pPr>
              <w:pStyle w:val="NoSpacing"/>
              <w:rPr>
                <w:rFonts w:eastAsia="Times New Roman" w:cstheme="minorHAnsi"/>
                <w:szCs w:val="20"/>
              </w:rPr>
            </w:pPr>
            <w:r>
              <w:rPr>
                <w:rFonts w:cstheme="minorHAnsi"/>
                <w:bCs/>
                <w:i/>
              </w:rPr>
              <w:t xml:space="preserve">7. </w:t>
            </w:r>
            <w:r w:rsidRPr="004768CB">
              <w:rPr>
                <w:rFonts w:cstheme="minorHAnsi"/>
                <w:bCs/>
                <w:i/>
              </w:rPr>
              <w:t>Within six months of this report, universities should conduct an audit of university counselling services to assess adequacy of capacity and training and undertake data collection.</w:t>
            </w:r>
          </w:p>
        </w:tc>
        <w:tc>
          <w:tcPr>
            <w:tcW w:w="4218" w:type="dxa"/>
          </w:tcPr>
          <w:p w14:paraId="718D84B6" w14:textId="77777777" w:rsidR="001A23E8" w:rsidRDefault="001A23E8" w:rsidP="001A23E8">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A72789">
              <w:rPr>
                <w:rFonts w:eastAsia="Calibri" w:cstheme="minorHAnsi"/>
                <w:szCs w:val="20"/>
              </w:rPr>
              <w:t>Ongoing review of case- loads, nature of cases handled and service model.</w:t>
            </w:r>
          </w:p>
          <w:p w14:paraId="5D2931ED" w14:textId="77777777" w:rsidR="001A23E8" w:rsidRPr="00A72789" w:rsidRDefault="001A23E8" w:rsidP="001A23E8">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106D3C06" w14:textId="77777777" w:rsidR="001A23E8" w:rsidRPr="00A72789" w:rsidRDefault="001A23E8" w:rsidP="001A23E8">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A72789">
              <w:rPr>
                <w:rFonts w:eastAsia="Calibri" w:cstheme="minorHAnsi"/>
                <w:szCs w:val="20"/>
              </w:rPr>
              <w:t xml:space="preserve">Team discussion about procedural response to disclosures of sexual harm has resulted in additions to the Counselling Guidelines. This has ensured consistency </w:t>
            </w:r>
            <w:r w:rsidRPr="00A72789">
              <w:rPr>
                <w:rFonts w:eastAsia="Calibri" w:cstheme="minorHAnsi"/>
                <w:szCs w:val="20"/>
              </w:rPr>
              <w:lastRenderedPageBreak/>
              <w:t>of the counselling service response in line with best practice, and also for university services coordination. </w:t>
            </w:r>
          </w:p>
          <w:p w14:paraId="49A46D5F"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p>
        </w:tc>
        <w:tc>
          <w:tcPr>
            <w:tcW w:w="4453" w:type="dxa"/>
          </w:tcPr>
          <w:p w14:paraId="4404C262" w14:textId="77777777" w:rsidR="001A23E8" w:rsidRDefault="001A23E8" w:rsidP="001A23E8">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Pr>
                <w:rFonts w:eastAsia="Calibri" w:cstheme="minorHAnsi"/>
                <w:szCs w:val="20"/>
              </w:rPr>
              <w:lastRenderedPageBreak/>
              <w:t xml:space="preserve">Further scheduled review of </w:t>
            </w:r>
            <w:r w:rsidRPr="00A72789">
              <w:rPr>
                <w:rFonts w:eastAsia="Calibri" w:cstheme="minorHAnsi"/>
                <w:szCs w:val="20"/>
              </w:rPr>
              <w:t xml:space="preserve">counselling services and capacity </w:t>
            </w:r>
          </w:p>
          <w:p w14:paraId="05A20086" w14:textId="77777777" w:rsidR="001A23E8" w:rsidRDefault="001A23E8" w:rsidP="001A23E8">
            <w:pPr>
              <w:autoSpaceDE w:val="0"/>
              <w:autoSpaceDN w:val="0"/>
              <w:adjustRightInd w:val="0"/>
              <w:spacing w:after="0"/>
              <w:ind w:left="164"/>
              <w:cnfStyle w:val="000000000000" w:firstRow="0" w:lastRow="0" w:firstColumn="0" w:lastColumn="0" w:oddVBand="0" w:evenVBand="0" w:oddHBand="0" w:evenHBand="0" w:firstRowFirstColumn="0" w:firstRowLastColumn="0" w:lastRowFirstColumn="0" w:lastRowLastColumn="0"/>
              <w:rPr>
                <w:rFonts w:eastAsia="Calibri" w:cstheme="minorHAnsi"/>
                <w:szCs w:val="20"/>
              </w:rPr>
            </w:pPr>
          </w:p>
          <w:p w14:paraId="32FABCC4" w14:textId="77777777" w:rsidR="00F2725D" w:rsidRPr="001A23E8" w:rsidRDefault="001A23E8" w:rsidP="001A23E8">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1A23E8">
              <w:rPr>
                <w:rFonts w:eastAsia="Calibri" w:cstheme="minorHAnsi"/>
                <w:szCs w:val="20"/>
              </w:rPr>
              <w:t>Data collection review as per recommendation 6 – creation of project team to create process for collection of de-identified aggregated data</w:t>
            </w:r>
          </w:p>
        </w:tc>
        <w:tc>
          <w:tcPr>
            <w:tcW w:w="2521" w:type="dxa"/>
          </w:tcPr>
          <w:p w14:paraId="58288BDC" w14:textId="77777777" w:rsidR="001A23E8" w:rsidRDefault="001A23E8" w:rsidP="001A23E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Student Health and Wellbeing  </w:t>
            </w:r>
          </w:p>
          <w:p w14:paraId="268A5CE7" w14:textId="77777777" w:rsidR="001A23E8" w:rsidRDefault="001A23E8" w:rsidP="001A23E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251AC590" w14:textId="77777777" w:rsidR="001A23E8" w:rsidRDefault="001A23E8" w:rsidP="001A23E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0F19EF45" w14:textId="77777777" w:rsidR="001A23E8" w:rsidRDefault="001A23E8" w:rsidP="001A23E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and  </w:t>
            </w:r>
          </w:p>
          <w:p w14:paraId="70FCE841" w14:textId="77777777" w:rsidR="001A23E8" w:rsidRPr="00CD6AF8" w:rsidRDefault="001A23E8" w:rsidP="001A23E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lastRenderedPageBreak/>
              <w:t xml:space="preserve">Director, Student Experience </w:t>
            </w:r>
          </w:p>
          <w:p w14:paraId="3166FCAD" w14:textId="77777777" w:rsidR="00F2725D" w:rsidRDefault="00F2725D" w:rsidP="00F2725D">
            <w:pPr>
              <w:pStyle w:val="NoSpacing"/>
              <w:cnfStyle w:val="000000000000" w:firstRow="0" w:lastRow="0" w:firstColumn="0" w:lastColumn="0" w:oddVBand="0" w:evenVBand="0" w:oddHBand="0" w:evenHBand="0" w:firstRowFirstColumn="0" w:firstRowLastColumn="0" w:lastRowFirstColumn="0" w:lastRowLastColumn="0"/>
            </w:pPr>
          </w:p>
        </w:tc>
      </w:tr>
      <w:tr w:rsidR="00F2725D" w14:paraId="65B419CB" w14:textId="77777777" w:rsidTr="009D4B45">
        <w:tc>
          <w:tcPr>
            <w:cnfStyle w:val="001000000000" w:firstRow="0" w:lastRow="0" w:firstColumn="1" w:lastColumn="0" w:oddVBand="0" w:evenVBand="0" w:oddHBand="0" w:evenHBand="0" w:firstRowFirstColumn="0" w:firstRowLastColumn="0" w:lastRowFirstColumn="0" w:lastRowLastColumn="0"/>
            <w:tcW w:w="3378" w:type="dxa"/>
          </w:tcPr>
          <w:p w14:paraId="0D66D42F" w14:textId="77777777" w:rsidR="00F2725D" w:rsidRDefault="00F2725D" w:rsidP="00F2725D">
            <w:pPr>
              <w:pStyle w:val="NoSpacing"/>
              <w:rPr>
                <w:rFonts w:eastAsia="Times New Roman" w:cstheme="minorHAnsi"/>
                <w:szCs w:val="20"/>
              </w:rPr>
            </w:pPr>
            <w:r>
              <w:rPr>
                <w:rFonts w:cstheme="minorHAnsi"/>
                <w:bCs/>
                <w:i/>
              </w:rPr>
              <w:lastRenderedPageBreak/>
              <w:t xml:space="preserve">8. </w:t>
            </w:r>
            <w:r w:rsidRPr="004768CB">
              <w:rPr>
                <w:rFonts w:cstheme="minorHAnsi"/>
                <w:bCs/>
                <w:i/>
              </w:rPr>
              <w:t>Universities should engage an independent body to conduct the National university student survey of sexual assault and sexual harassment at three yearly intervals to track progress in reducing the prevalence of these incidents at a sector-wide level.</w:t>
            </w:r>
          </w:p>
        </w:tc>
        <w:tc>
          <w:tcPr>
            <w:tcW w:w="4218" w:type="dxa"/>
          </w:tcPr>
          <w:p w14:paraId="3CE6D1D6" w14:textId="77777777" w:rsidR="00F2725D" w:rsidRDefault="001A23E8" w:rsidP="001A23E8">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pPr>
            <w:r w:rsidRPr="008C47B2">
              <w:rPr>
                <w:rFonts w:eastAsia="Calibri" w:cstheme="minorHAnsi"/>
                <w:szCs w:val="20"/>
              </w:rPr>
              <w:t>Universities Australia commissioned and funded the next student survey for 2021. Federation University has communicated its commitment to participa</w:t>
            </w:r>
            <w:r>
              <w:rPr>
                <w:rFonts w:eastAsia="Calibri" w:cstheme="minorHAnsi"/>
                <w:szCs w:val="20"/>
              </w:rPr>
              <w:t>te</w:t>
            </w:r>
          </w:p>
        </w:tc>
        <w:tc>
          <w:tcPr>
            <w:tcW w:w="4453" w:type="dxa"/>
          </w:tcPr>
          <w:p w14:paraId="7E0CD282" w14:textId="77777777" w:rsidR="00F2725D" w:rsidRDefault="001A23E8" w:rsidP="001A23E8">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pPr>
            <w:r w:rsidRPr="008C47B2">
              <w:rPr>
                <w:rFonts w:eastAsia="Calibri" w:cstheme="minorHAnsi"/>
                <w:szCs w:val="20"/>
              </w:rPr>
              <w:t>No action required at this time</w:t>
            </w:r>
          </w:p>
        </w:tc>
        <w:tc>
          <w:tcPr>
            <w:tcW w:w="2521" w:type="dxa"/>
          </w:tcPr>
          <w:p w14:paraId="4CF4C847" w14:textId="77777777" w:rsidR="00F2725D" w:rsidRDefault="001A23E8" w:rsidP="00F2725D">
            <w:pPr>
              <w:pStyle w:val="NoSpacing"/>
              <w:cnfStyle w:val="000000000000" w:firstRow="0" w:lastRow="0" w:firstColumn="0" w:lastColumn="0" w:oddVBand="0" w:evenVBand="0" w:oddHBand="0" w:evenHBand="0" w:firstRowFirstColumn="0" w:firstRowLastColumn="0" w:lastRowFirstColumn="0" w:lastRowLastColumn="0"/>
            </w:pPr>
            <w:r>
              <w:t>Vice-Chancellor</w:t>
            </w:r>
          </w:p>
        </w:tc>
      </w:tr>
      <w:tr w:rsidR="001A23E8" w14:paraId="153AB1AA" w14:textId="77777777" w:rsidTr="009D4B45">
        <w:tc>
          <w:tcPr>
            <w:cnfStyle w:val="001000000000" w:firstRow="0" w:lastRow="0" w:firstColumn="1" w:lastColumn="0" w:oddVBand="0" w:evenVBand="0" w:oddHBand="0" w:evenHBand="0" w:firstRowFirstColumn="0" w:firstRowLastColumn="0" w:lastRowFirstColumn="0" w:lastRowLastColumn="0"/>
            <w:tcW w:w="3378" w:type="dxa"/>
          </w:tcPr>
          <w:p w14:paraId="494E5DF5" w14:textId="77777777" w:rsidR="001A23E8" w:rsidRPr="00124006" w:rsidRDefault="001A23E8" w:rsidP="001A23E8">
            <w:pPr>
              <w:pStyle w:val="NoSpacing"/>
              <w:rPr>
                <w:rFonts w:cstheme="minorHAnsi"/>
                <w:bCs/>
                <w:i/>
              </w:rPr>
            </w:pPr>
            <w:r>
              <w:rPr>
                <w:rFonts w:cstheme="minorHAnsi"/>
                <w:bCs/>
                <w:i/>
              </w:rPr>
              <w:t xml:space="preserve">9. </w:t>
            </w:r>
            <w:r w:rsidRPr="004768CB">
              <w:rPr>
                <w:rFonts w:cstheme="minorHAnsi"/>
                <w:bCs/>
                <w:i/>
              </w:rPr>
              <w:t>Residential colleges and university residences should consider implementing report recommendations, and commission an independent, expert-led review of the factors which contribute to sexual assault and sexual harassment in their settings.</w:t>
            </w:r>
          </w:p>
          <w:p w14:paraId="5E775858" w14:textId="77777777" w:rsidR="001A23E8" w:rsidRDefault="001A23E8" w:rsidP="001A23E8">
            <w:pPr>
              <w:pStyle w:val="NoSpacing"/>
              <w:rPr>
                <w:rFonts w:eastAsia="Times New Roman" w:cstheme="minorHAnsi"/>
                <w:szCs w:val="20"/>
              </w:rPr>
            </w:pPr>
          </w:p>
        </w:tc>
        <w:tc>
          <w:tcPr>
            <w:tcW w:w="4218" w:type="dxa"/>
          </w:tcPr>
          <w:p w14:paraId="238507BB" w14:textId="0CF7ABC2" w:rsidR="001A23E8" w:rsidRPr="001A23E8" w:rsidRDefault="001A23E8" w:rsidP="001A23E8">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7D4D1D">
              <w:rPr>
                <w:rFonts w:eastAsia="Calibri" w:cstheme="minorHAnsi"/>
                <w:szCs w:val="20"/>
              </w:rPr>
              <w:t xml:space="preserve">Half day </w:t>
            </w:r>
            <w:r w:rsidRPr="005D13B9">
              <w:rPr>
                <w:rFonts w:eastAsia="Calibri" w:cstheme="minorHAnsi"/>
                <w:i/>
                <w:szCs w:val="20"/>
              </w:rPr>
              <w:t xml:space="preserve">Behind Closed Doors </w:t>
            </w:r>
            <w:r w:rsidRPr="007D4D1D">
              <w:rPr>
                <w:rFonts w:eastAsia="Calibri" w:cstheme="minorHAnsi"/>
                <w:szCs w:val="20"/>
              </w:rPr>
              <w:t>scenario role-play training provided to Residential Advisors on all campuses yearly. Further delivery scheduled for early Semester 1, 202</w:t>
            </w:r>
            <w:r w:rsidR="00181D09">
              <w:rPr>
                <w:rFonts w:eastAsia="Calibri" w:cstheme="minorHAnsi"/>
                <w:szCs w:val="20"/>
              </w:rPr>
              <w:t>1</w:t>
            </w:r>
            <w:r w:rsidRPr="007D4D1D">
              <w:rPr>
                <w:rFonts w:eastAsia="Calibri" w:cstheme="minorHAnsi"/>
                <w:szCs w:val="20"/>
              </w:rPr>
              <w:t xml:space="preserve"> </w:t>
            </w:r>
          </w:p>
          <w:p w14:paraId="418649A8" w14:textId="0E46A565" w:rsidR="001A23E8" w:rsidRPr="001A23E8" w:rsidRDefault="009912CC" w:rsidP="001A23E8">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rPr>
                <w:rFonts w:eastAsia="Calibri" w:cstheme="minorHAnsi"/>
                <w:szCs w:val="20"/>
              </w:rPr>
            </w:pPr>
            <w:r w:rsidRPr="001A23E8">
              <w:rPr>
                <w:rFonts w:eastAsia="Calibri" w:cstheme="minorHAnsi"/>
                <w:szCs w:val="20"/>
              </w:rPr>
              <w:t>1.5-hour</w:t>
            </w:r>
            <w:r w:rsidR="001A23E8" w:rsidRPr="001A23E8">
              <w:rPr>
                <w:rFonts w:eastAsia="Calibri" w:cstheme="minorHAnsi"/>
                <w:i/>
                <w:szCs w:val="20"/>
              </w:rPr>
              <w:t xml:space="preserve"> Bystander Action and Responding to Disclosures</w:t>
            </w:r>
            <w:r w:rsidR="001A23E8" w:rsidRPr="001A23E8">
              <w:rPr>
                <w:rFonts w:eastAsia="Calibri" w:cstheme="minorHAnsi"/>
                <w:szCs w:val="20"/>
              </w:rPr>
              <w:t xml:space="preserve"> training provided to Residential Advisors on all campuses. Next delivery scheduled for early in Semester 1, 2020.</w:t>
            </w:r>
          </w:p>
        </w:tc>
        <w:tc>
          <w:tcPr>
            <w:tcW w:w="4453" w:type="dxa"/>
          </w:tcPr>
          <w:p w14:paraId="57C478C3" w14:textId="77777777" w:rsidR="001A23E8" w:rsidRDefault="001A23E8" w:rsidP="001A23E8">
            <w:pPr>
              <w:numPr>
                <w:ilvl w:val="0"/>
                <w:numId w:val="30"/>
              </w:numPr>
              <w:autoSpaceDE w:val="0"/>
              <w:autoSpaceDN w:val="0"/>
              <w:adjustRightInd w:val="0"/>
              <w:spacing w:after="0"/>
              <w:ind w:left="164" w:hanging="218"/>
              <w:cnfStyle w:val="000000000000" w:firstRow="0" w:lastRow="0" w:firstColumn="0" w:lastColumn="0" w:oddVBand="0" w:evenVBand="0" w:oddHBand="0" w:evenHBand="0" w:firstRowFirstColumn="0" w:firstRowLastColumn="0" w:lastRowFirstColumn="0" w:lastRowLastColumn="0"/>
            </w:pPr>
            <w:r w:rsidRPr="007D4D1D">
              <w:rPr>
                <w:rFonts w:eastAsia="Calibri" w:cstheme="minorHAnsi"/>
                <w:szCs w:val="20"/>
              </w:rPr>
              <w:t xml:space="preserve">Planning for delivery of training to Residential staff and student Residential Advisors for commencement 2021 </w:t>
            </w:r>
          </w:p>
        </w:tc>
        <w:tc>
          <w:tcPr>
            <w:tcW w:w="2521" w:type="dxa"/>
          </w:tcPr>
          <w:p w14:paraId="2759BCAA" w14:textId="77777777" w:rsidR="001A23E8" w:rsidRDefault="001A23E8" w:rsidP="001A23E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Equity and Diversity and </w:t>
            </w:r>
          </w:p>
          <w:p w14:paraId="38A787D8" w14:textId="77777777" w:rsidR="001A23E8" w:rsidRPr="00CD6AF8" w:rsidRDefault="001A23E8" w:rsidP="001A23E8">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Manager, Student Health and Wellbeing  </w:t>
            </w:r>
          </w:p>
          <w:p w14:paraId="0E134B41" w14:textId="77777777" w:rsidR="001A23E8" w:rsidRDefault="001A23E8" w:rsidP="001A23E8">
            <w:pPr>
              <w:pStyle w:val="NoSpacing"/>
              <w:cnfStyle w:val="000000000000" w:firstRow="0" w:lastRow="0" w:firstColumn="0" w:lastColumn="0" w:oddVBand="0" w:evenVBand="0" w:oddHBand="0" w:evenHBand="0" w:firstRowFirstColumn="0" w:firstRowLastColumn="0" w:lastRowFirstColumn="0" w:lastRowLastColumn="0"/>
            </w:pPr>
          </w:p>
        </w:tc>
      </w:tr>
    </w:tbl>
    <w:p w14:paraId="07BE9151" w14:textId="77777777" w:rsidR="00B616B3" w:rsidRDefault="00B616B3" w:rsidP="00B616B3">
      <w:pPr>
        <w:spacing w:after="160" w:line="259" w:lineRule="auto"/>
      </w:pPr>
    </w:p>
    <w:p w14:paraId="34D979A3" w14:textId="77777777" w:rsidR="00EC78BE" w:rsidRDefault="00EC78BE" w:rsidP="00B616B3">
      <w:pPr>
        <w:pStyle w:val="Heading1"/>
      </w:pPr>
    </w:p>
    <w:sectPr w:rsidR="00EC78BE" w:rsidSect="00E40708">
      <w:footerReference w:type="default" r:id="rId20"/>
      <w:pgSz w:w="16838" w:h="11906" w:orient="landscape" w:code="9"/>
      <w:pgMar w:top="1134" w:right="1134" w:bottom="1134" w:left="1134" w:header="822"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C07D0" w14:textId="77777777" w:rsidR="000B735F" w:rsidRDefault="000B735F" w:rsidP="00C37A29">
      <w:pPr>
        <w:spacing w:after="0"/>
      </w:pPr>
      <w:r>
        <w:separator/>
      </w:r>
    </w:p>
  </w:endnote>
  <w:endnote w:type="continuationSeparator" w:id="0">
    <w:p w14:paraId="27029359" w14:textId="77777777" w:rsidR="000B735F" w:rsidRDefault="000B735F"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50D02" w14:textId="77777777" w:rsidR="001C583F" w:rsidRPr="002D41BD" w:rsidRDefault="002D41BD" w:rsidP="002D41BD">
    <w:pPr>
      <w:pStyle w:val="Footer"/>
    </w:pPr>
    <w:r>
      <w:t xml:space="preserve">CRICOS </w:t>
    </w:r>
    <w:sdt>
      <w:sdtPr>
        <w:alias w:val="Document Code"/>
        <w:tag w:val=""/>
        <w:id w:val="1411581782"/>
        <w:placeholder>
          <w:docPart w:val="8C8628BF978A424C95B3F20B0E482A5F"/>
        </w:placeholder>
        <w:dataBinding w:prefixMappings="xmlns:ns0='http://purl.org/dc/elements/1.1/' xmlns:ns1='http://schemas.openxmlformats.org/package/2006/metadata/core-properties' " w:xpath="/ns1:coreProperties[1]/ns1:keywords[1]" w:storeItemID="{6C3C8BC8-F283-45AE-878A-BAB7291924A1}"/>
        <w:text/>
      </w:sdtPr>
      <w:sdtEndPr/>
      <w:sdtContent>
        <w:r w:rsidR="0042658F">
          <w:t>Provider No. 00103D | RTO Code 4909</w:t>
        </w:r>
      </w:sdtContent>
    </w:sdt>
    <w:r w:rsidRPr="004C5A41">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C5020" w14:textId="77777777" w:rsidR="001C55A6" w:rsidRPr="009D77B9" w:rsidRDefault="001C55A6" w:rsidP="009D77B9">
    <w:pPr>
      <w:pStyle w:val="Footer"/>
    </w:pPr>
    <w:r>
      <w:t xml:space="preserve">CRICOS </w:t>
    </w:r>
    <w:sdt>
      <w:sdtPr>
        <w:alias w:val="Document Code"/>
        <w:tag w:val=""/>
        <w:id w:val="-9296433"/>
        <w:placeholder>
          <w:docPart w:val="9BC0420DEA8446E1A3CFBFE9D729ECD7"/>
        </w:placeholder>
        <w:dataBinding w:prefixMappings="xmlns:ns0='http://purl.org/dc/elements/1.1/' xmlns:ns1='http://schemas.openxmlformats.org/package/2006/metadata/core-properties' " w:xpath="/ns1:coreProperties[1]/ns1:keywords[1]" w:storeItemID="{6C3C8BC8-F283-45AE-878A-BAB7291924A1}"/>
        <w:text/>
      </w:sdtPr>
      <w:sdtEndPr/>
      <w:sdtContent>
        <w:r w:rsidR="0042658F">
          <w:t>Provider No. 00103D | RTO Code 4909</w:t>
        </w:r>
      </w:sdtContent>
    </w:sdt>
    <w:r w:rsidRPr="004C5A41">
      <w:tab/>
    </w:r>
    <w:sdt>
      <w:sdtPr>
        <w:id w:val="-1136875518"/>
        <w:docPartObj>
          <w:docPartGallery w:val="Page Numbers (Bottom of Page)"/>
          <w:docPartUnique/>
        </w:docPartObj>
      </w:sdtPr>
      <w:sdtEndPr/>
      <w:sdtContent>
        <w:sdt>
          <w:sdtPr>
            <w:id w:val="-1266768551"/>
            <w:docPartObj>
              <w:docPartGallery w:val="Page Numbers (Top of Page)"/>
              <w:docPartUnique/>
            </w:docPartObj>
          </w:sdtPr>
          <w:sdtEndPr/>
          <w:sdtContent>
            <w:r w:rsidRPr="004C5A41">
              <w:t xml:space="preserve">Page </w:t>
            </w:r>
            <w:r w:rsidRPr="004C5A41">
              <w:fldChar w:fldCharType="begin"/>
            </w:r>
            <w:r w:rsidRPr="004C5A41">
              <w:instrText xml:space="preserve"> PAGE </w:instrText>
            </w:r>
            <w:r w:rsidRPr="004C5A41">
              <w:fldChar w:fldCharType="separate"/>
            </w:r>
            <w:r w:rsidR="005717E0">
              <w:rPr>
                <w:noProof/>
              </w:rPr>
              <w:t>6</w:t>
            </w:r>
            <w:r w:rsidRPr="004C5A41">
              <w:fldChar w:fldCharType="end"/>
            </w:r>
            <w:r w:rsidRPr="004C5A41">
              <w:t xml:space="preserve"> of </w:t>
            </w:r>
            <w:fldSimple w:instr=" NUMPAGES  ">
              <w:r w:rsidR="005717E0">
                <w:rPr>
                  <w:noProof/>
                </w:rPr>
                <w:t>6</w:t>
              </w:r>
            </w:fldSimple>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4C4A5" w14:textId="77777777" w:rsidR="000B735F" w:rsidRDefault="000B735F" w:rsidP="00C37A29">
      <w:pPr>
        <w:spacing w:after="0"/>
      </w:pPr>
      <w:r>
        <w:separator/>
      </w:r>
    </w:p>
  </w:footnote>
  <w:footnote w:type="continuationSeparator" w:id="0">
    <w:p w14:paraId="7CB9A665" w14:textId="77777777" w:rsidR="000B735F" w:rsidRDefault="000B735F"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DB06E" w14:textId="77777777" w:rsidR="00572B56" w:rsidRDefault="00572B56">
    <w:pPr>
      <w:pStyle w:val="Header"/>
    </w:pPr>
    <w:r w:rsidRPr="007740F3">
      <w:rPr>
        <w:noProof/>
        <w:lang w:eastAsia="en-AU"/>
      </w:rPr>
      <w:drawing>
        <wp:inline distT="0" distB="0" distL="0" distR="0" wp14:anchorId="27991EDD" wp14:editId="3841D8E1">
          <wp:extent cx="1512000" cy="399600"/>
          <wp:effectExtent l="0" t="0" r="0" b="635"/>
          <wp:docPr id="13" name="Graphic 13">
            <a:extLst xmlns:a="http://schemas.openxmlformats.org/drawingml/2006/main">
              <a:ext uri="{FF2B5EF4-FFF2-40B4-BE49-F238E27FC236}">
                <a16:creationId xmlns:a16="http://schemas.microsoft.com/office/drawing/2014/main" id="{8D8152BA-93C3-4082-9C6D-CF670948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8D8152BA-93C3-4082-9C6D-CF6709489E3B}"/>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512000" cy="3996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4855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DCE5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4CA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34A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868065E0"/>
    <w:numStyleLink w:val="Numbering"/>
  </w:abstractNum>
  <w:abstractNum w:abstractNumId="11"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868065E0"/>
    <w:numStyleLink w:val="Numbering"/>
  </w:abstractNum>
  <w:abstractNum w:abstractNumId="13" w15:restartNumberingAfterBreak="0">
    <w:nsid w:val="0D5A5E93"/>
    <w:multiLevelType w:val="multilevel"/>
    <w:tmpl w:val="3D18187A"/>
    <w:numStyleLink w:val="Bullets"/>
  </w:abstractNum>
  <w:abstractNum w:abstractNumId="14" w15:restartNumberingAfterBreak="0">
    <w:nsid w:val="0F6F37EA"/>
    <w:multiLevelType w:val="multilevel"/>
    <w:tmpl w:val="868065E0"/>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868065E0"/>
    <w:numStyleLink w:val="Numbering"/>
  </w:abstractNum>
  <w:abstractNum w:abstractNumId="16" w15:restartNumberingAfterBreak="0">
    <w:nsid w:val="1825733B"/>
    <w:multiLevelType w:val="multilevel"/>
    <w:tmpl w:val="4F9C7D60"/>
    <w:styleLink w:val="Lists"/>
    <w:lvl w:ilvl="0">
      <w:start w:val="1"/>
      <w:numFmt w:val="lowerLetter"/>
      <w:pStyle w:val="List"/>
      <w:lvlText w:val="%1."/>
      <w:lvlJc w:val="left"/>
      <w:pPr>
        <w:ind w:left="170" w:hanging="170"/>
      </w:pPr>
      <w:rPr>
        <w:rFonts w:hint="default"/>
      </w:rPr>
    </w:lvl>
    <w:lvl w:ilvl="1">
      <w:start w:val="1"/>
      <w:numFmt w:val="lowerRoman"/>
      <w:pStyle w:val="List2"/>
      <w:lvlText w:val="%2."/>
      <w:lvlJc w:val="left"/>
      <w:pPr>
        <w:ind w:left="340" w:hanging="17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D30D02"/>
    <w:multiLevelType w:val="hybridMultilevel"/>
    <w:tmpl w:val="68202BF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27C3A0C"/>
    <w:multiLevelType w:val="multilevel"/>
    <w:tmpl w:val="3D18187A"/>
    <w:numStyleLink w:val="Bullets"/>
  </w:abstractNum>
  <w:abstractNum w:abstractNumId="19" w15:restartNumberingAfterBreak="0">
    <w:nsid w:val="23C86F86"/>
    <w:multiLevelType w:val="multilevel"/>
    <w:tmpl w:val="4F9C7D60"/>
    <w:numStyleLink w:val="Lists"/>
  </w:abstractNum>
  <w:abstractNum w:abstractNumId="20" w15:restartNumberingAfterBreak="0">
    <w:nsid w:val="321F1D0F"/>
    <w:multiLevelType w:val="multilevel"/>
    <w:tmpl w:val="3D18187A"/>
    <w:numStyleLink w:val="Bullets"/>
  </w:abstractNum>
  <w:abstractNum w:abstractNumId="21" w15:restartNumberingAfterBreak="0">
    <w:nsid w:val="375462F6"/>
    <w:multiLevelType w:val="hybridMultilevel"/>
    <w:tmpl w:val="73CE3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6212FF"/>
    <w:multiLevelType w:val="multilevel"/>
    <w:tmpl w:val="868065E0"/>
    <w:numStyleLink w:val="Numbering"/>
  </w:abstractNum>
  <w:abstractNum w:abstractNumId="23" w15:restartNumberingAfterBreak="0">
    <w:nsid w:val="41397427"/>
    <w:multiLevelType w:val="multilevel"/>
    <w:tmpl w:val="868065E0"/>
    <w:numStyleLink w:val="Numbering"/>
  </w:abstractNum>
  <w:abstractNum w:abstractNumId="24" w15:restartNumberingAfterBreak="0">
    <w:nsid w:val="4E7F1CD0"/>
    <w:multiLevelType w:val="multilevel"/>
    <w:tmpl w:val="868065E0"/>
    <w:numStyleLink w:val="Numbering"/>
  </w:abstractNum>
  <w:abstractNum w:abstractNumId="25" w15:restartNumberingAfterBreak="0">
    <w:nsid w:val="5FA339AA"/>
    <w:multiLevelType w:val="multilevel"/>
    <w:tmpl w:val="3D18187A"/>
    <w:numStyleLink w:val="Bullets"/>
  </w:abstractNum>
  <w:abstractNum w:abstractNumId="26" w15:restartNumberingAfterBreak="0">
    <w:nsid w:val="60E1502C"/>
    <w:multiLevelType w:val="multilevel"/>
    <w:tmpl w:val="3D18187A"/>
    <w:styleLink w:val="Bullets"/>
    <w:lvl w:ilvl="0">
      <w:start w:val="1"/>
      <w:numFmt w:val="bullet"/>
      <w:pStyle w:val="ListBullet"/>
      <w:lvlText w:val="•"/>
      <w:lvlJc w:val="left"/>
      <w:pPr>
        <w:ind w:left="170" w:hanging="170"/>
      </w:pPr>
      <w:rPr>
        <w:rFonts w:ascii="Arial" w:hAnsi="Arial" w:hint="default"/>
        <w:color w:val="auto"/>
      </w:rPr>
    </w:lvl>
    <w:lvl w:ilvl="1">
      <w:start w:val="1"/>
      <w:numFmt w:val="bullet"/>
      <w:pStyle w:val="ListBullet2"/>
      <w:lvlText w:val="-"/>
      <w:lvlJc w:val="left"/>
      <w:pPr>
        <w:ind w:left="340" w:hanging="170"/>
      </w:pPr>
      <w:rPr>
        <w:rFonts w:ascii="Calibri" w:hAnsi="Calibri" w:hint="default"/>
        <w:color w:val="auto"/>
      </w:rPr>
    </w:lvl>
    <w:lvl w:ilvl="2">
      <w:start w:val="1"/>
      <w:numFmt w:val="bullet"/>
      <w:pStyle w:val="ListBullet3"/>
      <w:lvlText w:val="-"/>
      <w:lvlJc w:val="left"/>
      <w:pPr>
        <w:ind w:left="510" w:hanging="170"/>
      </w:pPr>
      <w:rPr>
        <w:rFonts w:ascii="Arial" w:hAnsi="Arial"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643520E2"/>
    <w:multiLevelType w:val="multilevel"/>
    <w:tmpl w:val="3D18187A"/>
    <w:numStyleLink w:val="Bullets"/>
  </w:abstractNum>
  <w:abstractNum w:abstractNumId="28" w15:restartNumberingAfterBreak="0">
    <w:nsid w:val="660D51AD"/>
    <w:multiLevelType w:val="multilevel"/>
    <w:tmpl w:val="868065E0"/>
    <w:numStyleLink w:val="Numbering"/>
  </w:abstractNum>
  <w:abstractNum w:abstractNumId="29" w15:restartNumberingAfterBreak="0">
    <w:nsid w:val="72672D8C"/>
    <w:multiLevelType w:val="multilevel"/>
    <w:tmpl w:val="3D18187A"/>
    <w:numStyleLink w:val="Bullets"/>
  </w:abstractNum>
  <w:abstractNum w:abstractNumId="30" w15:restartNumberingAfterBreak="0">
    <w:nsid w:val="744D0736"/>
    <w:multiLevelType w:val="multilevel"/>
    <w:tmpl w:val="868065E0"/>
    <w:numStyleLink w:val="Numbering"/>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7"/>
  </w:num>
  <w:num w:numId="13">
    <w:abstractNumId w:val="20"/>
  </w:num>
  <w:num w:numId="14">
    <w:abstractNumId w:val="14"/>
  </w:num>
  <w:num w:numId="15">
    <w:abstractNumId w:val="30"/>
  </w:num>
  <w:num w:numId="16">
    <w:abstractNumId w:val="24"/>
  </w:num>
  <w:num w:numId="17">
    <w:abstractNumId w:val="28"/>
  </w:num>
  <w:num w:numId="18">
    <w:abstractNumId w:val="10"/>
  </w:num>
  <w:num w:numId="19">
    <w:abstractNumId w:val="12"/>
  </w:num>
  <w:num w:numId="20">
    <w:abstractNumId w:val="23"/>
  </w:num>
  <w:num w:numId="21">
    <w:abstractNumId w:val="15"/>
  </w:num>
  <w:num w:numId="22">
    <w:abstractNumId w:val="11"/>
  </w:num>
  <w:num w:numId="23">
    <w:abstractNumId w:val="13"/>
  </w:num>
  <w:num w:numId="24">
    <w:abstractNumId w:val="25"/>
  </w:num>
  <w:num w:numId="25">
    <w:abstractNumId w:val="29"/>
  </w:num>
  <w:num w:numId="26">
    <w:abstractNumId w:val="18"/>
  </w:num>
  <w:num w:numId="27">
    <w:abstractNumId w:val="22"/>
  </w:num>
  <w:num w:numId="28">
    <w:abstractNumId w:val="16"/>
  </w:num>
  <w:num w:numId="29">
    <w:abstractNumId w:val="19"/>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5F"/>
    <w:rsid w:val="00000BF1"/>
    <w:rsid w:val="000062DC"/>
    <w:rsid w:val="000223AA"/>
    <w:rsid w:val="00043254"/>
    <w:rsid w:val="0005316E"/>
    <w:rsid w:val="000724AE"/>
    <w:rsid w:val="000B735F"/>
    <w:rsid w:val="000C0114"/>
    <w:rsid w:val="000C5EBA"/>
    <w:rsid w:val="001147D4"/>
    <w:rsid w:val="00120F98"/>
    <w:rsid w:val="00122DAC"/>
    <w:rsid w:val="00124006"/>
    <w:rsid w:val="001268BC"/>
    <w:rsid w:val="00181D09"/>
    <w:rsid w:val="0019549E"/>
    <w:rsid w:val="001A0D09"/>
    <w:rsid w:val="001A0D77"/>
    <w:rsid w:val="001A23E8"/>
    <w:rsid w:val="001B6109"/>
    <w:rsid w:val="001C55A6"/>
    <w:rsid w:val="001C583F"/>
    <w:rsid w:val="001D59C6"/>
    <w:rsid w:val="001E5AAA"/>
    <w:rsid w:val="001F13C1"/>
    <w:rsid w:val="001F446D"/>
    <w:rsid w:val="00227600"/>
    <w:rsid w:val="00227CD4"/>
    <w:rsid w:val="00246435"/>
    <w:rsid w:val="00246BCF"/>
    <w:rsid w:val="002511D6"/>
    <w:rsid w:val="002847F3"/>
    <w:rsid w:val="002B693B"/>
    <w:rsid w:val="002C545B"/>
    <w:rsid w:val="002D41BD"/>
    <w:rsid w:val="002D5C44"/>
    <w:rsid w:val="002D6F22"/>
    <w:rsid w:val="00305171"/>
    <w:rsid w:val="0034680A"/>
    <w:rsid w:val="00355D6D"/>
    <w:rsid w:val="00363FF8"/>
    <w:rsid w:val="003748A9"/>
    <w:rsid w:val="003750CC"/>
    <w:rsid w:val="0037721D"/>
    <w:rsid w:val="00387E7F"/>
    <w:rsid w:val="003D23A3"/>
    <w:rsid w:val="003D5856"/>
    <w:rsid w:val="003F3A90"/>
    <w:rsid w:val="00404E4F"/>
    <w:rsid w:val="00413D6C"/>
    <w:rsid w:val="0042339A"/>
    <w:rsid w:val="0042508F"/>
    <w:rsid w:val="0042658F"/>
    <w:rsid w:val="00432AB6"/>
    <w:rsid w:val="00437ADD"/>
    <w:rsid w:val="00447ECE"/>
    <w:rsid w:val="00461021"/>
    <w:rsid w:val="004635FD"/>
    <w:rsid w:val="00466221"/>
    <w:rsid w:val="004734A0"/>
    <w:rsid w:val="004C042A"/>
    <w:rsid w:val="004C5A41"/>
    <w:rsid w:val="004C6362"/>
    <w:rsid w:val="004E28C6"/>
    <w:rsid w:val="004F138F"/>
    <w:rsid w:val="005141E8"/>
    <w:rsid w:val="00526280"/>
    <w:rsid w:val="00526461"/>
    <w:rsid w:val="005301EC"/>
    <w:rsid w:val="00551276"/>
    <w:rsid w:val="00553413"/>
    <w:rsid w:val="00556C63"/>
    <w:rsid w:val="005717E0"/>
    <w:rsid w:val="00572B56"/>
    <w:rsid w:val="0058369E"/>
    <w:rsid w:val="00594496"/>
    <w:rsid w:val="005B22AD"/>
    <w:rsid w:val="005B2E0A"/>
    <w:rsid w:val="005C0094"/>
    <w:rsid w:val="005D3591"/>
    <w:rsid w:val="005E7A04"/>
    <w:rsid w:val="00603FD5"/>
    <w:rsid w:val="0061401C"/>
    <w:rsid w:val="00651B91"/>
    <w:rsid w:val="00663F50"/>
    <w:rsid w:val="00664136"/>
    <w:rsid w:val="006650E0"/>
    <w:rsid w:val="0069313F"/>
    <w:rsid w:val="006952FB"/>
    <w:rsid w:val="006C4AF4"/>
    <w:rsid w:val="006D3F2F"/>
    <w:rsid w:val="006E3536"/>
    <w:rsid w:val="006F3B36"/>
    <w:rsid w:val="006F57DE"/>
    <w:rsid w:val="006F62A2"/>
    <w:rsid w:val="00714488"/>
    <w:rsid w:val="007234EE"/>
    <w:rsid w:val="007235A2"/>
    <w:rsid w:val="00730B9C"/>
    <w:rsid w:val="0074167D"/>
    <w:rsid w:val="00757621"/>
    <w:rsid w:val="007638DA"/>
    <w:rsid w:val="007740F3"/>
    <w:rsid w:val="00785F1D"/>
    <w:rsid w:val="007876B7"/>
    <w:rsid w:val="007A0363"/>
    <w:rsid w:val="007D0079"/>
    <w:rsid w:val="007E20E7"/>
    <w:rsid w:val="007E511B"/>
    <w:rsid w:val="00804D1B"/>
    <w:rsid w:val="0085439B"/>
    <w:rsid w:val="008633BE"/>
    <w:rsid w:val="00875FAF"/>
    <w:rsid w:val="0088016E"/>
    <w:rsid w:val="008B00B0"/>
    <w:rsid w:val="008B2E18"/>
    <w:rsid w:val="008B4965"/>
    <w:rsid w:val="008D1ABD"/>
    <w:rsid w:val="008E4BA6"/>
    <w:rsid w:val="00936068"/>
    <w:rsid w:val="00946FA0"/>
    <w:rsid w:val="00947E9F"/>
    <w:rsid w:val="009562A8"/>
    <w:rsid w:val="009615D4"/>
    <w:rsid w:val="00974677"/>
    <w:rsid w:val="009912CC"/>
    <w:rsid w:val="009966BC"/>
    <w:rsid w:val="009A2F17"/>
    <w:rsid w:val="009D77B9"/>
    <w:rsid w:val="00A13664"/>
    <w:rsid w:val="00A158EC"/>
    <w:rsid w:val="00A16903"/>
    <w:rsid w:val="00A21840"/>
    <w:rsid w:val="00A90151"/>
    <w:rsid w:val="00A9359B"/>
    <w:rsid w:val="00AA4A7B"/>
    <w:rsid w:val="00AD442B"/>
    <w:rsid w:val="00AD5A3B"/>
    <w:rsid w:val="00AE58BF"/>
    <w:rsid w:val="00AF0660"/>
    <w:rsid w:val="00AF7BC2"/>
    <w:rsid w:val="00B0428E"/>
    <w:rsid w:val="00B23603"/>
    <w:rsid w:val="00B3749D"/>
    <w:rsid w:val="00B616B3"/>
    <w:rsid w:val="00B644CC"/>
    <w:rsid w:val="00B65DAA"/>
    <w:rsid w:val="00B66B2F"/>
    <w:rsid w:val="00B72BDF"/>
    <w:rsid w:val="00B87859"/>
    <w:rsid w:val="00B91D47"/>
    <w:rsid w:val="00BA7623"/>
    <w:rsid w:val="00BC2B13"/>
    <w:rsid w:val="00BE4844"/>
    <w:rsid w:val="00BF15FB"/>
    <w:rsid w:val="00BF4E00"/>
    <w:rsid w:val="00BF68C8"/>
    <w:rsid w:val="00C01E68"/>
    <w:rsid w:val="00C11924"/>
    <w:rsid w:val="00C17AF9"/>
    <w:rsid w:val="00C326F9"/>
    <w:rsid w:val="00C37A29"/>
    <w:rsid w:val="00C45DA1"/>
    <w:rsid w:val="00C57912"/>
    <w:rsid w:val="00C901A4"/>
    <w:rsid w:val="00CC5A6F"/>
    <w:rsid w:val="00CC6F02"/>
    <w:rsid w:val="00CD61EB"/>
    <w:rsid w:val="00CE063A"/>
    <w:rsid w:val="00CF02F0"/>
    <w:rsid w:val="00D17B2D"/>
    <w:rsid w:val="00D22462"/>
    <w:rsid w:val="00D245ED"/>
    <w:rsid w:val="00D60649"/>
    <w:rsid w:val="00D83923"/>
    <w:rsid w:val="00D9419D"/>
    <w:rsid w:val="00DA2D34"/>
    <w:rsid w:val="00DA608B"/>
    <w:rsid w:val="00DF4E3E"/>
    <w:rsid w:val="00E02DDA"/>
    <w:rsid w:val="00E112B4"/>
    <w:rsid w:val="00E32F93"/>
    <w:rsid w:val="00E3329F"/>
    <w:rsid w:val="00E33C54"/>
    <w:rsid w:val="00E40708"/>
    <w:rsid w:val="00E44700"/>
    <w:rsid w:val="00E54B2B"/>
    <w:rsid w:val="00EA4B74"/>
    <w:rsid w:val="00EA699C"/>
    <w:rsid w:val="00EB6157"/>
    <w:rsid w:val="00EB74A2"/>
    <w:rsid w:val="00EC1F07"/>
    <w:rsid w:val="00EC78BE"/>
    <w:rsid w:val="00EE6F14"/>
    <w:rsid w:val="00F11B27"/>
    <w:rsid w:val="00F162D4"/>
    <w:rsid w:val="00F2725D"/>
    <w:rsid w:val="00F42CB8"/>
    <w:rsid w:val="00F45F7B"/>
    <w:rsid w:val="00F4702C"/>
    <w:rsid w:val="00F505B8"/>
    <w:rsid w:val="00F65618"/>
    <w:rsid w:val="00F65742"/>
    <w:rsid w:val="00F661F7"/>
    <w:rsid w:val="00F87B07"/>
    <w:rsid w:val="00FA11DF"/>
    <w:rsid w:val="00FC2D8B"/>
    <w:rsid w:val="00FD068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289FA7"/>
  <w15:chartTrackingRefBased/>
  <w15:docId w15:val="{45A29426-11BF-4DF5-939A-02E7119A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EE"/>
    <w:pPr>
      <w:spacing w:after="140" w:line="240" w:lineRule="auto"/>
    </w:pPr>
    <w:rPr>
      <w:color w:val="4D4D4F" w:themeColor="background2"/>
      <w:sz w:val="20"/>
    </w:rPr>
  </w:style>
  <w:style w:type="paragraph" w:styleId="Heading1">
    <w:name w:val="heading 1"/>
    <w:basedOn w:val="Normal"/>
    <w:next w:val="Normal"/>
    <w:link w:val="Heading1Char"/>
    <w:uiPriority w:val="9"/>
    <w:qFormat/>
    <w:rsid w:val="008B2E18"/>
    <w:pPr>
      <w:keepNext/>
      <w:keepLines/>
      <w:spacing w:before="240" w:after="100"/>
      <w:outlineLvl w:val="0"/>
    </w:pPr>
    <w:rPr>
      <w:rFonts w:asciiTheme="majorHAnsi" w:eastAsiaTheme="majorEastAsia" w:hAnsiTheme="majorHAnsi" w:cstheme="majorBidi"/>
      <w:color w:val="041243" w:themeColor="text2"/>
      <w:sz w:val="32"/>
      <w:szCs w:val="32"/>
    </w:rPr>
  </w:style>
  <w:style w:type="paragraph" w:styleId="Heading2">
    <w:name w:val="heading 2"/>
    <w:basedOn w:val="Normal"/>
    <w:next w:val="Normal"/>
    <w:link w:val="Heading2Char"/>
    <w:uiPriority w:val="9"/>
    <w:qFormat/>
    <w:rsid w:val="00526280"/>
    <w:pPr>
      <w:keepNext/>
      <w:keepLines/>
      <w:spacing w:after="60"/>
      <w:outlineLvl w:val="1"/>
    </w:pPr>
    <w:rPr>
      <w:rFonts w:asciiTheme="majorHAnsi" w:eastAsiaTheme="majorEastAsia" w:hAnsiTheme="majorHAnsi" w:cstheme="majorBidi"/>
      <w:b/>
      <w:sz w:val="24"/>
      <w:szCs w:val="26"/>
    </w:rPr>
  </w:style>
  <w:style w:type="paragraph" w:styleId="Heading3">
    <w:name w:val="heading 3"/>
    <w:aliases w:val="Heading 3 Fed L3 Head"/>
    <w:basedOn w:val="Normal"/>
    <w:next w:val="Normal"/>
    <w:link w:val="Heading3Char"/>
    <w:uiPriority w:val="9"/>
    <w:unhideWhenUsed/>
    <w:qFormat/>
    <w:rsid w:val="00246435"/>
    <w:pPr>
      <w:keepNext/>
      <w:keepLines/>
      <w:spacing w:before="120" w:after="60"/>
      <w:outlineLvl w:val="2"/>
    </w:pPr>
    <w:rPr>
      <w:rFonts w:asciiTheme="majorHAnsi" w:eastAsiaTheme="majorEastAsia" w:hAnsiTheme="majorHAnsi" w:cstheme="majorBidi"/>
      <w:b/>
      <w:color w:val="041243" w:themeColor="text2"/>
      <w:sz w:val="24"/>
      <w:szCs w:val="24"/>
    </w:rPr>
  </w:style>
  <w:style w:type="paragraph" w:styleId="Heading4">
    <w:name w:val="heading 4"/>
    <w:basedOn w:val="Normal"/>
    <w:next w:val="Normal"/>
    <w:link w:val="Heading4Char"/>
    <w:uiPriority w:val="9"/>
    <w:unhideWhenUsed/>
    <w:rsid w:val="00246435"/>
    <w:pPr>
      <w:keepNext/>
      <w:keepLines/>
      <w:spacing w:before="120"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link w:val="NoSpacingChar"/>
    <w:uiPriority w:val="1"/>
    <w:qFormat/>
    <w:rsid w:val="009562A8"/>
    <w:pPr>
      <w:spacing w:after="0" w:line="240" w:lineRule="auto"/>
    </w:pPr>
    <w:rPr>
      <w:color w:val="4D4D4F" w:themeColor="background2"/>
      <w:sz w:val="20"/>
    </w:rPr>
  </w:style>
  <w:style w:type="paragraph" w:customStyle="1" w:styleId="Sign-off">
    <w:name w:val="Sign-off"/>
    <w:basedOn w:val="NoSpacing"/>
    <w:next w:val="Normal"/>
    <w:semiHidden/>
    <w:qFormat/>
    <w:rsid w:val="00C11924"/>
    <w:rPr>
      <w:b/>
    </w:rPr>
  </w:style>
  <w:style w:type="paragraph" w:styleId="ListBullet">
    <w:name w:val="List Bullet"/>
    <w:basedOn w:val="Normal"/>
    <w:uiPriority w:val="4"/>
    <w:qFormat/>
    <w:rsid w:val="0061401C"/>
    <w:pPr>
      <w:numPr>
        <w:numId w:val="26"/>
      </w:numPr>
      <w:contextualSpacing/>
    </w:pPr>
  </w:style>
  <w:style w:type="paragraph" w:styleId="ListBullet2">
    <w:name w:val="List Bullet 2"/>
    <w:basedOn w:val="Normal"/>
    <w:uiPriority w:val="4"/>
    <w:qFormat/>
    <w:rsid w:val="0061401C"/>
    <w:pPr>
      <w:numPr>
        <w:ilvl w:val="1"/>
        <w:numId w:val="26"/>
      </w:numPr>
      <w:contextualSpacing/>
    </w:pPr>
  </w:style>
  <w:style w:type="paragraph" w:styleId="ListNumber">
    <w:name w:val="List Number"/>
    <w:basedOn w:val="Normal"/>
    <w:uiPriority w:val="4"/>
    <w:qFormat/>
    <w:rsid w:val="00AE58BF"/>
    <w:pPr>
      <w:numPr>
        <w:numId w:val="27"/>
      </w:numPr>
      <w:contextualSpacing/>
    </w:pPr>
  </w:style>
  <w:style w:type="numbering" w:customStyle="1" w:styleId="Bullets">
    <w:name w:val="Bullets"/>
    <w:uiPriority w:val="99"/>
    <w:rsid w:val="0061401C"/>
    <w:pPr>
      <w:numPr>
        <w:numId w:val="11"/>
      </w:numPr>
    </w:pPr>
  </w:style>
  <w:style w:type="character" w:customStyle="1" w:styleId="Heading1Char">
    <w:name w:val="Heading 1 Char"/>
    <w:basedOn w:val="DefaultParagraphFont"/>
    <w:link w:val="Heading1"/>
    <w:uiPriority w:val="9"/>
    <w:rsid w:val="008B2E18"/>
    <w:rPr>
      <w:rFonts w:asciiTheme="majorHAnsi" w:eastAsiaTheme="majorEastAsia" w:hAnsiTheme="majorHAnsi" w:cstheme="majorBidi"/>
      <w:color w:val="041243" w:themeColor="text2"/>
      <w:sz w:val="32"/>
      <w:szCs w:val="32"/>
    </w:rPr>
  </w:style>
  <w:style w:type="paragraph" w:styleId="ListNumber2">
    <w:name w:val="List Number 2"/>
    <w:basedOn w:val="Normal"/>
    <w:uiPriority w:val="4"/>
    <w:qFormat/>
    <w:rsid w:val="00AE58BF"/>
    <w:pPr>
      <w:numPr>
        <w:ilvl w:val="1"/>
        <w:numId w:val="27"/>
      </w:numPr>
      <w:contextualSpacing/>
    </w:pPr>
  </w:style>
  <w:style w:type="character" w:customStyle="1" w:styleId="Heading2Char">
    <w:name w:val="Heading 2 Char"/>
    <w:basedOn w:val="DefaultParagraphFont"/>
    <w:link w:val="Heading2"/>
    <w:uiPriority w:val="9"/>
    <w:rsid w:val="00BF15FB"/>
    <w:rPr>
      <w:rFonts w:asciiTheme="majorHAnsi" w:eastAsiaTheme="majorEastAsia" w:hAnsiTheme="majorHAnsi" w:cstheme="majorBidi"/>
      <w:b/>
      <w:color w:val="4D4D4F" w:themeColor="background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DA608B"/>
    <w:pPr>
      <w:tabs>
        <w:tab w:val="center" w:pos="4513"/>
        <w:tab w:val="right" w:pos="9026"/>
      </w:tabs>
      <w:spacing w:after="540"/>
    </w:pPr>
  </w:style>
  <w:style w:type="character" w:customStyle="1" w:styleId="HeaderChar">
    <w:name w:val="Header Char"/>
    <w:basedOn w:val="DefaultParagraphFont"/>
    <w:link w:val="Header"/>
    <w:uiPriority w:val="99"/>
    <w:rsid w:val="00DA608B"/>
    <w:rPr>
      <w:color w:val="4D4D4F" w:themeColor="background2"/>
      <w:sz w:val="20"/>
    </w:rPr>
  </w:style>
  <w:style w:type="paragraph" w:styleId="Footer">
    <w:name w:val="footer"/>
    <w:basedOn w:val="Normal"/>
    <w:link w:val="FooterChar"/>
    <w:uiPriority w:val="99"/>
    <w:unhideWhenUsed/>
    <w:rsid w:val="004C5A41"/>
    <w:pPr>
      <w:tabs>
        <w:tab w:val="right" w:pos="15706"/>
      </w:tabs>
      <w:spacing w:after="0"/>
    </w:pPr>
    <w:rPr>
      <w:sz w:val="16"/>
    </w:rPr>
  </w:style>
  <w:style w:type="character" w:customStyle="1" w:styleId="FooterChar">
    <w:name w:val="Footer Char"/>
    <w:basedOn w:val="DefaultParagraphFont"/>
    <w:link w:val="Footer"/>
    <w:uiPriority w:val="99"/>
    <w:rsid w:val="004C5A41"/>
    <w:rPr>
      <w:color w:val="4D4D4F" w:themeColor="background2"/>
      <w:sz w:val="16"/>
    </w:rPr>
  </w:style>
  <w:style w:type="numbering" w:customStyle="1" w:styleId="Numbering">
    <w:name w:val="Numbering"/>
    <w:uiPriority w:val="99"/>
    <w:rsid w:val="00AE58BF"/>
    <w:pPr>
      <w:numPr>
        <w:numId w:val="14"/>
      </w:numPr>
    </w:pPr>
  </w:style>
  <w:style w:type="paragraph" w:styleId="ListBullet3">
    <w:name w:val="List Bullet 3"/>
    <w:basedOn w:val="Normal"/>
    <w:uiPriority w:val="4"/>
    <w:qFormat/>
    <w:rsid w:val="0061401C"/>
    <w:pPr>
      <w:numPr>
        <w:ilvl w:val="2"/>
        <w:numId w:val="26"/>
      </w:numPr>
      <w:contextualSpacing/>
    </w:pPr>
  </w:style>
  <w:style w:type="paragraph" w:styleId="ListContinue2">
    <w:name w:val="List Continue 2"/>
    <w:basedOn w:val="Normal"/>
    <w:uiPriority w:val="4"/>
    <w:qFormat/>
    <w:rsid w:val="00CC6F02"/>
    <w:pPr>
      <w:ind w:left="340"/>
    </w:pPr>
  </w:style>
  <w:style w:type="paragraph" w:styleId="ListNumber3">
    <w:name w:val="List Number 3"/>
    <w:basedOn w:val="Normal"/>
    <w:uiPriority w:val="4"/>
    <w:qFormat/>
    <w:rsid w:val="00AE58BF"/>
    <w:pPr>
      <w:numPr>
        <w:ilvl w:val="2"/>
        <w:numId w:val="27"/>
      </w:numPr>
      <w:contextualSpacing/>
    </w:pPr>
  </w:style>
  <w:style w:type="paragraph" w:styleId="ListNumber4">
    <w:name w:val="List Number 4"/>
    <w:basedOn w:val="Normal"/>
    <w:uiPriority w:val="99"/>
    <w:unhideWhenUsed/>
    <w:rsid w:val="00AE58BF"/>
    <w:pPr>
      <w:numPr>
        <w:ilvl w:val="3"/>
        <w:numId w:val="27"/>
      </w:numPr>
      <w:contextualSpacing/>
    </w:pPr>
  </w:style>
  <w:style w:type="paragraph" w:styleId="ListNumber5">
    <w:name w:val="List Number 5"/>
    <w:basedOn w:val="Normal"/>
    <w:uiPriority w:val="99"/>
    <w:unhideWhenUsed/>
    <w:rsid w:val="00AE58BF"/>
    <w:pPr>
      <w:numPr>
        <w:ilvl w:val="4"/>
        <w:numId w:val="27"/>
      </w:numPr>
      <w:contextualSpacing/>
    </w:pPr>
  </w:style>
  <w:style w:type="paragraph" w:styleId="ListContinue">
    <w:name w:val="List Continue"/>
    <w:basedOn w:val="Normal"/>
    <w:uiPriority w:val="4"/>
    <w:qFormat/>
    <w:rsid w:val="00CC6F02"/>
    <w:pPr>
      <w:ind w:left="170"/>
    </w:pPr>
  </w:style>
  <w:style w:type="paragraph" w:styleId="ListContinue3">
    <w:name w:val="List Continue 3"/>
    <w:basedOn w:val="Normal"/>
    <w:uiPriority w:val="4"/>
    <w:qFormat/>
    <w:rsid w:val="00CC6F02"/>
    <w:pPr>
      <w:ind w:left="680"/>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aliases w:val="Heading 3 Fed L3 Head Char"/>
    <w:basedOn w:val="DefaultParagraphFont"/>
    <w:link w:val="Heading3"/>
    <w:uiPriority w:val="9"/>
    <w:rsid w:val="00246435"/>
    <w:rPr>
      <w:rFonts w:asciiTheme="majorHAnsi" w:eastAsiaTheme="majorEastAsia" w:hAnsiTheme="majorHAnsi" w:cstheme="majorBidi"/>
      <w:b/>
      <w:color w:val="041243" w:themeColor="text2"/>
      <w:sz w:val="24"/>
      <w:szCs w:val="24"/>
    </w:rPr>
  </w:style>
  <w:style w:type="character" w:customStyle="1" w:styleId="Heading4Char">
    <w:name w:val="Heading 4 Char"/>
    <w:basedOn w:val="DefaultParagraphFont"/>
    <w:link w:val="Heading4"/>
    <w:uiPriority w:val="9"/>
    <w:rsid w:val="00246435"/>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ListHeadings">
    <w:name w:val="List Headings"/>
    <w:uiPriority w:val="99"/>
    <w:rsid w:val="0042339A"/>
    <w:pPr>
      <w:numPr>
        <w:numId w:val="22"/>
      </w:numPr>
    </w:pPr>
  </w:style>
  <w:style w:type="table" w:styleId="TableGrid">
    <w:name w:val="Table Grid"/>
    <w:basedOn w:val="TableNormal"/>
    <w:uiPriority w:val="39"/>
    <w:rsid w:val="007876B7"/>
    <w:pPr>
      <w:spacing w:after="0" w:line="240" w:lineRule="auto"/>
    </w:pPr>
    <w:tblPr>
      <w:tblBorders>
        <w:insideH w:val="single" w:sz="4" w:space="0" w:color="BCBEC0" w:themeColor="accent2"/>
        <w:insideV w:val="single" w:sz="4" w:space="0" w:color="BCBEC0" w:themeColor="accent2"/>
      </w:tblBorders>
      <w:tblCellMar>
        <w:top w:w="85" w:type="dxa"/>
        <w:bottom w:w="85" w:type="dxa"/>
      </w:tblCellMar>
    </w:tblPr>
    <w:tblStylePr w:type="firstRow">
      <w:pPr>
        <w:jc w:val="center"/>
      </w:pPr>
      <w:tblPr/>
      <w:tcPr>
        <w:shd w:val="clear" w:color="auto" w:fill="041243" w:themeFill="text2"/>
      </w:tcPr>
    </w:tblStylePr>
    <w:tblStylePr w:type="firstCol">
      <w:rPr>
        <w:b w:val="0"/>
      </w:rPr>
      <w:tblPr/>
      <w:tcPr>
        <w:shd w:val="clear" w:color="auto" w:fill="F2F2F2"/>
      </w:tcPr>
    </w:tblStylePr>
  </w:style>
  <w:style w:type="paragraph" w:styleId="Title">
    <w:name w:val="Title"/>
    <w:basedOn w:val="Normal"/>
    <w:next w:val="Subtitle"/>
    <w:link w:val="TitleChar"/>
    <w:uiPriority w:val="10"/>
    <w:qFormat/>
    <w:rsid w:val="006F3B36"/>
    <w:pPr>
      <w:framePr w:w="5613" w:h="5670" w:hRule="exact" w:wrap="around" w:vAnchor="page" w:hAnchor="page" w:x="7996" w:y="2694" w:anchorLock="1"/>
      <w:pBdr>
        <w:bottom w:val="single" w:sz="4" w:space="8" w:color="4D4D4F" w:themeColor="background2"/>
      </w:pBdr>
      <w:contextualSpacing/>
    </w:pPr>
    <w:rPr>
      <w:rFonts w:asciiTheme="majorHAnsi" w:eastAsiaTheme="majorEastAsia" w:hAnsiTheme="majorHAnsi" w:cstheme="majorBidi"/>
      <w:b/>
      <w:color w:val="FFFFFF" w:themeColor="background1"/>
      <w:kern w:val="28"/>
      <w:sz w:val="38"/>
      <w:szCs w:val="56"/>
    </w:rPr>
  </w:style>
  <w:style w:type="character" w:customStyle="1" w:styleId="TitleChar">
    <w:name w:val="Title Char"/>
    <w:basedOn w:val="DefaultParagraphFont"/>
    <w:link w:val="Title"/>
    <w:uiPriority w:val="10"/>
    <w:rsid w:val="006F3B36"/>
    <w:rPr>
      <w:rFonts w:asciiTheme="majorHAnsi" w:eastAsiaTheme="majorEastAsia" w:hAnsiTheme="majorHAnsi" w:cstheme="majorBidi"/>
      <w:b/>
      <w:color w:val="FFFFFF" w:themeColor="background1"/>
      <w:kern w:val="28"/>
      <w:sz w:val="38"/>
      <w:szCs w:val="56"/>
    </w:rPr>
  </w:style>
  <w:style w:type="paragraph" w:styleId="Subtitle">
    <w:name w:val="Subtitle"/>
    <w:basedOn w:val="Title"/>
    <w:link w:val="SubtitleChar"/>
    <w:uiPriority w:val="10"/>
    <w:qFormat/>
    <w:rsid w:val="006F3B36"/>
    <w:pPr>
      <w:framePr w:wrap="around"/>
      <w:pBdr>
        <w:bottom w:val="none" w:sz="0" w:space="0" w:color="auto"/>
      </w:pBdr>
    </w:pPr>
    <w:rPr>
      <w:b w:val="0"/>
      <w:sz w:val="32"/>
    </w:rPr>
  </w:style>
  <w:style w:type="character" w:customStyle="1" w:styleId="SubtitleChar">
    <w:name w:val="Subtitle Char"/>
    <w:basedOn w:val="DefaultParagraphFont"/>
    <w:link w:val="Subtitle"/>
    <w:uiPriority w:val="10"/>
    <w:rsid w:val="006F3B36"/>
    <w:rPr>
      <w:rFonts w:asciiTheme="majorHAnsi" w:eastAsiaTheme="majorEastAsia" w:hAnsiTheme="majorHAnsi" w:cstheme="majorBidi"/>
      <w:color w:val="FFFFFF" w:themeColor="background1"/>
      <w:kern w:val="28"/>
      <w:sz w:val="32"/>
      <w:szCs w:val="56"/>
    </w:rPr>
  </w:style>
  <w:style w:type="paragraph" w:customStyle="1" w:styleId="CoverDetails">
    <w:name w:val="Cover Details"/>
    <w:basedOn w:val="Subtitle"/>
    <w:link w:val="CoverDetailsChar"/>
    <w:uiPriority w:val="10"/>
    <w:qFormat/>
    <w:rsid w:val="00227600"/>
    <w:pPr>
      <w:framePr w:wrap="around"/>
      <w:spacing w:before="440"/>
    </w:pPr>
    <w:rPr>
      <w:b/>
      <w:sz w:val="22"/>
    </w:rPr>
  </w:style>
  <w:style w:type="paragraph" w:customStyle="1" w:styleId="CoverFooter">
    <w:name w:val="Cover Footer"/>
    <w:basedOn w:val="Footer"/>
    <w:link w:val="CoverFooterChar"/>
    <w:uiPriority w:val="10"/>
    <w:qFormat/>
    <w:rsid w:val="002D41BD"/>
    <w:pPr>
      <w:framePr w:h="227" w:hRule="exact" w:wrap="notBeside" w:vAnchor="page" w:hAnchor="text" w:y="11148" w:anchorLock="1"/>
    </w:pPr>
    <w:rPr>
      <w:caps/>
      <w:color w:val="BCBEC0" w:themeColor="accent2"/>
    </w:rPr>
  </w:style>
  <w:style w:type="character" w:customStyle="1" w:styleId="CoverDetailsChar">
    <w:name w:val="Cover Details Char"/>
    <w:basedOn w:val="SubtitleChar"/>
    <w:link w:val="CoverDetails"/>
    <w:uiPriority w:val="10"/>
    <w:rsid w:val="00BF15FB"/>
    <w:rPr>
      <w:rFonts w:asciiTheme="majorHAnsi" w:eastAsiaTheme="majorEastAsia" w:hAnsiTheme="majorHAnsi" w:cstheme="majorBidi"/>
      <w:b/>
      <w:color w:val="4D4D4F" w:themeColor="background2"/>
      <w:kern w:val="28"/>
      <w:sz w:val="32"/>
      <w:szCs w:val="56"/>
    </w:rPr>
  </w:style>
  <w:style w:type="paragraph" w:customStyle="1" w:styleId="TableText">
    <w:name w:val="Table Text"/>
    <w:basedOn w:val="NoSpacing"/>
    <w:link w:val="TableTextChar"/>
    <w:uiPriority w:val="9"/>
    <w:qFormat/>
    <w:rsid w:val="007876B7"/>
    <w:rPr>
      <w:sz w:val="18"/>
    </w:rPr>
  </w:style>
  <w:style w:type="character" w:customStyle="1" w:styleId="CoverFooterChar">
    <w:name w:val="Cover Footer Char"/>
    <w:basedOn w:val="FooterChar"/>
    <w:link w:val="CoverFooter"/>
    <w:uiPriority w:val="10"/>
    <w:rsid w:val="002D41BD"/>
    <w:rPr>
      <w:caps/>
      <w:color w:val="BCBEC0" w:themeColor="accent2"/>
      <w:sz w:val="16"/>
    </w:rPr>
  </w:style>
  <w:style w:type="paragraph" w:customStyle="1" w:styleId="TableHeading1">
    <w:name w:val="Table Heading 1"/>
    <w:basedOn w:val="TableText"/>
    <w:link w:val="TableHeading1Char"/>
    <w:uiPriority w:val="9"/>
    <w:qFormat/>
    <w:rsid w:val="007876B7"/>
    <w:rPr>
      <w:b/>
      <w:caps/>
      <w:color w:val="FFFFFF" w:themeColor="background1"/>
    </w:rPr>
  </w:style>
  <w:style w:type="character" w:customStyle="1" w:styleId="NoSpacingChar">
    <w:name w:val="No Spacing Char"/>
    <w:basedOn w:val="DefaultParagraphFont"/>
    <w:link w:val="NoSpacing"/>
    <w:uiPriority w:val="1"/>
    <w:rsid w:val="007876B7"/>
    <w:rPr>
      <w:color w:val="4D4D4F" w:themeColor="background2"/>
      <w:sz w:val="20"/>
    </w:rPr>
  </w:style>
  <w:style w:type="character" w:customStyle="1" w:styleId="TableTextChar">
    <w:name w:val="Table Text Char"/>
    <w:basedOn w:val="NoSpacingChar"/>
    <w:link w:val="TableText"/>
    <w:uiPriority w:val="9"/>
    <w:rsid w:val="00BF15FB"/>
    <w:rPr>
      <w:color w:val="4D4D4F" w:themeColor="background2"/>
      <w:sz w:val="18"/>
    </w:rPr>
  </w:style>
  <w:style w:type="paragraph" w:customStyle="1" w:styleId="TableHeading2">
    <w:name w:val="Table Heading 2"/>
    <w:basedOn w:val="TableText"/>
    <w:link w:val="TableHeading2Char"/>
    <w:uiPriority w:val="9"/>
    <w:qFormat/>
    <w:rsid w:val="007876B7"/>
    <w:rPr>
      <w:b/>
    </w:rPr>
  </w:style>
  <w:style w:type="character" w:customStyle="1" w:styleId="TableHeading1Char">
    <w:name w:val="Table Heading 1 Char"/>
    <w:basedOn w:val="TableTextChar"/>
    <w:link w:val="TableHeading1"/>
    <w:uiPriority w:val="9"/>
    <w:rsid w:val="00BF15FB"/>
    <w:rPr>
      <w:b/>
      <w:caps/>
      <w:color w:val="FFFFFF" w:themeColor="background1"/>
      <w:sz w:val="18"/>
    </w:rPr>
  </w:style>
  <w:style w:type="paragraph" w:customStyle="1" w:styleId="CoverLogo">
    <w:name w:val="Cover Logo"/>
    <w:basedOn w:val="Normal"/>
    <w:next w:val="Normal"/>
    <w:link w:val="CoverLogoChar"/>
    <w:uiPriority w:val="10"/>
    <w:qFormat/>
    <w:rsid w:val="001E5AAA"/>
    <w:pPr>
      <w:framePr w:wrap="notBeside" w:vAnchor="page" w:hAnchor="page" w:x="1135" w:y="795" w:anchorLock="1"/>
      <w:spacing w:after="0"/>
    </w:pPr>
  </w:style>
  <w:style w:type="character" w:customStyle="1" w:styleId="TableHeading2Char">
    <w:name w:val="Table Heading 2 Char"/>
    <w:basedOn w:val="TableTextChar"/>
    <w:link w:val="TableHeading2"/>
    <w:uiPriority w:val="9"/>
    <w:rsid w:val="00BF15FB"/>
    <w:rPr>
      <w:b/>
      <w:color w:val="4D4D4F" w:themeColor="background2"/>
      <w:sz w:val="18"/>
    </w:rPr>
  </w:style>
  <w:style w:type="paragraph" w:customStyle="1" w:styleId="CoverGraphic">
    <w:name w:val="Cover Graphic"/>
    <w:basedOn w:val="Normal"/>
    <w:link w:val="CoverGraphicChar"/>
    <w:uiPriority w:val="10"/>
    <w:qFormat/>
    <w:rsid w:val="002D41BD"/>
    <w:pPr>
      <w:framePr w:wrap="around" w:vAnchor="page" w:hAnchor="page" w:x="1" w:y="8336" w:anchorLock="1"/>
      <w:spacing w:after="0"/>
    </w:pPr>
  </w:style>
  <w:style w:type="character" w:customStyle="1" w:styleId="CoverLogoChar">
    <w:name w:val="Cover Logo Char"/>
    <w:basedOn w:val="DefaultParagraphFont"/>
    <w:link w:val="CoverLogo"/>
    <w:uiPriority w:val="10"/>
    <w:rsid w:val="00BF15FB"/>
    <w:rPr>
      <w:color w:val="4D4D4F" w:themeColor="background2"/>
      <w:sz w:val="20"/>
    </w:rPr>
  </w:style>
  <w:style w:type="paragraph" w:customStyle="1" w:styleId="Title-White">
    <w:name w:val="Title - White"/>
    <w:basedOn w:val="Title"/>
    <w:link w:val="Title-WhiteChar"/>
    <w:qFormat/>
    <w:rsid w:val="00AF0660"/>
    <w:pPr>
      <w:framePr w:wrap="around"/>
      <w:pBdr>
        <w:bottom w:val="single" w:sz="4" w:space="8" w:color="FFFFFF" w:themeColor="background1"/>
      </w:pBdr>
    </w:pPr>
  </w:style>
  <w:style w:type="character" w:customStyle="1" w:styleId="CoverGraphicChar">
    <w:name w:val="Cover Graphic Char"/>
    <w:basedOn w:val="DefaultParagraphFont"/>
    <w:link w:val="CoverGraphic"/>
    <w:uiPriority w:val="10"/>
    <w:rsid w:val="002D41BD"/>
    <w:rPr>
      <w:color w:val="4D4D4F" w:themeColor="background2"/>
      <w:sz w:val="20"/>
    </w:rPr>
  </w:style>
  <w:style w:type="paragraph" w:customStyle="1" w:styleId="Subtitle-White">
    <w:name w:val="Subtitle - White"/>
    <w:basedOn w:val="Subtitle"/>
    <w:link w:val="Subtitle-WhiteChar"/>
    <w:qFormat/>
    <w:rsid w:val="00043254"/>
    <w:pPr>
      <w:framePr w:wrap="around"/>
    </w:pPr>
  </w:style>
  <w:style w:type="character" w:customStyle="1" w:styleId="Title-WhiteChar">
    <w:name w:val="Title - White Char"/>
    <w:basedOn w:val="TitleChar"/>
    <w:link w:val="Title-White"/>
    <w:rsid w:val="00BF15FB"/>
    <w:rPr>
      <w:rFonts w:asciiTheme="majorHAnsi" w:eastAsiaTheme="majorEastAsia" w:hAnsiTheme="majorHAnsi" w:cstheme="majorBidi"/>
      <w:b/>
      <w:color w:val="FFFFFF" w:themeColor="background1"/>
      <w:kern w:val="28"/>
      <w:sz w:val="38"/>
      <w:szCs w:val="56"/>
    </w:rPr>
  </w:style>
  <w:style w:type="paragraph" w:customStyle="1" w:styleId="CoverDetails-White">
    <w:name w:val="Cover Details - White"/>
    <w:basedOn w:val="CoverDetails"/>
    <w:link w:val="CoverDetails-WhiteChar"/>
    <w:qFormat/>
    <w:rsid w:val="00043254"/>
    <w:pPr>
      <w:framePr w:wrap="around"/>
    </w:pPr>
  </w:style>
  <w:style w:type="character" w:customStyle="1" w:styleId="Subtitle-WhiteChar">
    <w:name w:val="Subtitle - White Char"/>
    <w:basedOn w:val="SubtitleChar"/>
    <w:link w:val="Subtitle-White"/>
    <w:rsid w:val="00BF15FB"/>
    <w:rPr>
      <w:rFonts w:asciiTheme="majorHAnsi" w:eastAsiaTheme="majorEastAsia" w:hAnsiTheme="majorHAnsi" w:cstheme="majorBidi"/>
      <w:color w:val="FFFFFF" w:themeColor="background1"/>
      <w:kern w:val="28"/>
      <w:sz w:val="32"/>
      <w:szCs w:val="56"/>
    </w:rPr>
  </w:style>
  <w:style w:type="paragraph" w:customStyle="1" w:styleId="CoverBG">
    <w:name w:val="Cover BG"/>
    <w:basedOn w:val="NoSpacing"/>
    <w:link w:val="CoverBGChar"/>
    <w:rsid w:val="00043254"/>
    <w:pPr>
      <w:framePr w:wrap="around" w:vAnchor="page" w:hAnchor="page" w:x="1" w:y="1" w:anchorLock="1"/>
    </w:pPr>
  </w:style>
  <w:style w:type="character" w:customStyle="1" w:styleId="CoverDetails-WhiteChar">
    <w:name w:val="Cover Details - White Char"/>
    <w:basedOn w:val="CoverDetailsChar"/>
    <w:link w:val="CoverDetails-White"/>
    <w:rsid w:val="00BF15FB"/>
    <w:rPr>
      <w:rFonts w:asciiTheme="majorHAnsi" w:eastAsiaTheme="majorEastAsia" w:hAnsiTheme="majorHAnsi" w:cstheme="majorBidi"/>
      <w:b/>
      <w:color w:val="FFFFFF" w:themeColor="background1"/>
      <w:kern w:val="28"/>
      <w:sz w:val="32"/>
      <w:szCs w:val="56"/>
    </w:rPr>
  </w:style>
  <w:style w:type="paragraph" w:styleId="List">
    <w:name w:val="List"/>
    <w:basedOn w:val="Normal"/>
    <w:uiPriority w:val="4"/>
    <w:qFormat/>
    <w:rsid w:val="00664136"/>
    <w:pPr>
      <w:numPr>
        <w:numId w:val="29"/>
      </w:numPr>
      <w:contextualSpacing/>
    </w:pPr>
  </w:style>
  <w:style w:type="character" w:customStyle="1" w:styleId="CoverBGChar">
    <w:name w:val="Cover BG Char"/>
    <w:basedOn w:val="NoSpacingChar"/>
    <w:link w:val="CoverBG"/>
    <w:rsid w:val="00BF15FB"/>
    <w:rPr>
      <w:color w:val="4D4D4F" w:themeColor="background2"/>
      <w:sz w:val="20"/>
    </w:rPr>
  </w:style>
  <w:style w:type="paragraph" w:styleId="List2">
    <w:name w:val="List 2"/>
    <w:basedOn w:val="Normal"/>
    <w:uiPriority w:val="4"/>
    <w:qFormat/>
    <w:rsid w:val="00664136"/>
    <w:pPr>
      <w:numPr>
        <w:ilvl w:val="1"/>
        <w:numId w:val="29"/>
      </w:numPr>
      <w:contextualSpacing/>
    </w:pPr>
  </w:style>
  <w:style w:type="numbering" w:customStyle="1" w:styleId="Lists">
    <w:name w:val="Lists"/>
    <w:uiPriority w:val="99"/>
    <w:rsid w:val="00664136"/>
    <w:pPr>
      <w:numPr>
        <w:numId w:val="28"/>
      </w:numPr>
    </w:pPr>
  </w:style>
  <w:style w:type="paragraph" w:styleId="TOCHeading">
    <w:name w:val="TOC Heading"/>
    <w:basedOn w:val="Heading1"/>
    <w:next w:val="Normal"/>
    <w:uiPriority w:val="39"/>
    <w:unhideWhenUsed/>
    <w:qFormat/>
    <w:rsid w:val="000C5EBA"/>
    <w:pPr>
      <w:spacing w:after="200"/>
      <w:outlineLvl w:val="9"/>
    </w:pPr>
  </w:style>
  <w:style w:type="paragraph" w:styleId="TOC1">
    <w:name w:val="toc 1"/>
    <w:basedOn w:val="Normal"/>
    <w:next w:val="Normal"/>
    <w:autoRedefine/>
    <w:uiPriority w:val="39"/>
    <w:unhideWhenUsed/>
    <w:rsid w:val="00F42CB8"/>
    <w:pPr>
      <w:tabs>
        <w:tab w:val="right" w:pos="4525"/>
      </w:tabs>
      <w:spacing w:before="120" w:after="0"/>
      <w:ind w:right="567"/>
    </w:pPr>
    <w:rPr>
      <w:b/>
      <w:sz w:val="24"/>
    </w:rPr>
  </w:style>
  <w:style w:type="paragraph" w:styleId="TOC2">
    <w:name w:val="toc 2"/>
    <w:basedOn w:val="Normal"/>
    <w:next w:val="Normal"/>
    <w:autoRedefine/>
    <w:uiPriority w:val="39"/>
    <w:unhideWhenUsed/>
    <w:rsid w:val="00F42CB8"/>
    <w:pPr>
      <w:tabs>
        <w:tab w:val="right" w:pos="4525"/>
      </w:tabs>
      <w:spacing w:after="120"/>
      <w:ind w:left="567" w:right="567"/>
      <w:contextualSpacing/>
    </w:pPr>
    <w:rPr>
      <w:sz w:val="24"/>
    </w:rPr>
  </w:style>
  <w:style w:type="character" w:styleId="Hyperlink">
    <w:name w:val="Hyperlink"/>
    <w:basedOn w:val="DefaultParagraphFont"/>
    <w:uiPriority w:val="99"/>
    <w:unhideWhenUsed/>
    <w:rsid w:val="00EC78BE"/>
    <w:rPr>
      <w:color w:val="4D4D4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rsh\AppData\Local\Microsoft\Windows\INetCache\Content.Outlook\7S86EC0V\Federation%20University_Respect%20Now%20Always%20Report_%20September%20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8628BF978A424C95B3F20B0E482A5F"/>
        <w:category>
          <w:name w:val="General"/>
          <w:gallery w:val="placeholder"/>
        </w:category>
        <w:types>
          <w:type w:val="bbPlcHdr"/>
        </w:types>
        <w:behaviors>
          <w:behavior w:val="content"/>
        </w:behaviors>
        <w:guid w:val="{2832AA81-5625-4E46-BC4D-58B19A2B3F69}"/>
      </w:docPartPr>
      <w:docPartBody>
        <w:p w:rsidR="00127A27" w:rsidRDefault="00127A27">
          <w:pPr>
            <w:pStyle w:val="8C8628BF978A424C95B3F20B0E482A5F"/>
          </w:pPr>
          <w:r w:rsidRPr="005B22AD">
            <w:rPr>
              <w:highlight w:val="lightGray"/>
            </w:rPr>
            <w:t>[Title]</w:t>
          </w:r>
        </w:p>
      </w:docPartBody>
    </w:docPart>
    <w:docPart>
      <w:docPartPr>
        <w:name w:val="E310C4E5E9A44631AF84DCA6BCEC1068"/>
        <w:category>
          <w:name w:val="General"/>
          <w:gallery w:val="placeholder"/>
        </w:category>
        <w:types>
          <w:type w:val="bbPlcHdr"/>
        </w:types>
        <w:behaviors>
          <w:behavior w:val="content"/>
        </w:behaviors>
        <w:guid w:val="{F238D888-7978-4829-8CE8-1A69E6E98E55}"/>
      </w:docPartPr>
      <w:docPartBody>
        <w:p w:rsidR="00127A27" w:rsidRDefault="00127A27">
          <w:pPr>
            <w:pStyle w:val="E310C4E5E9A44631AF84DCA6BCEC1068"/>
          </w:pPr>
          <w:r w:rsidRPr="005B22AD">
            <w:rPr>
              <w:highlight w:val="lightGray"/>
            </w:rPr>
            <w:t>[Select Date]</w:t>
          </w:r>
        </w:p>
      </w:docPartBody>
    </w:docPart>
    <w:docPart>
      <w:docPartPr>
        <w:name w:val="9777F22188F2405A8CCA2234AF90CE57"/>
        <w:category>
          <w:name w:val="General"/>
          <w:gallery w:val="placeholder"/>
        </w:category>
        <w:types>
          <w:type w:val="bbPlcHdr"/>
        </w:types>
        <w:behaviors>
          <w:behavior w:val="content"/>
        </w:behaviors>
        <w:guid w:val="{00B63FF4-B307-45E9-9909-0C46829A132E}"/>
      </w:docPartPr>
      <w:docPartBody>
        <w:p w:rsidR="00127A27" w:rsidRDefault="00127A27">
          <w:pPr>
            <w:pStyle w:val="9777F22188F2405A8CCA2234AF90CE57"/>
          </w:pPr>
          <w:r w:rsidRPr="005B22AD">
            <w:rPr>
              <w:highlight w:val="lightGray"/>
            </w:rPr>
            <w:t>[Subject]</w:t>
          </w:r>
        </w:p>
      </w:docPartBody>
    </w:docPart>
    <w:docPart>
      <w:docPartPr>
        <w:name w:val="28C0502F2F8F46988674C33A2323D92F"/>
        <w:category>
          <w:name w:val="General"/>
          <w:gallery w:val="placeholder"/>
        </w:category>
        <w:types>
          <w:type w:val="bbPlcHdr"/>
        </w:types>
        <w:behaviors>
          <w:behavior w:val="content"/>
        </w:behaviors>
        <w:guid w:val="{C6BD4B2D-A180-45A2-8389-4F91A88D22F6}"/>
      </w:docPartPr>
      <w:docPartBody>
        <w:p w:rsidR="00127A27" w:rsidRDefault="00127A27">
          <w:pPr>
            <w:pStyle w:val="28C0502F2F8F46988674C33A2323D92F"/>
          </w:pPr>
          <w:r w:rsidRPr="004C042A">
            <w:t>[Status]</w:t>
          </w:r>
        </w:p>
      </w:docPartBody>
    </w:docPart>
    <w:docPart>
      <w:docPartPr>
        <w:name w:val="03A0A15D017A45BC947D3FDD73960821"/>
        <w:category>
          <w:name w:val="General"/>
          <w:gallery w:val="placeholder"/>
        </w:category>
        <w:types>
          <w:type w:val="bbPlcHdr"/>
        </w:types>
        <w:behaviors>
          <w:behavior w:val="content"/>
        </w:behaviors>
        <w:guid w:val="{4C63DAA3-6486-4B65-9F7B-68A076F25F60}"/>
      </w:docPartPr>
      <w:docPartBody>
        <w:p w:rsidR="00127A27" w:rsidRDefault="00127A27">
          <w:pPr>
            <w:pStyle w:val="03A0A15D017A45BC947D3FDD73960821"/>
          </w:pPr>
          <w:r w:rsidRPr="004C042A">
            <w:t>[X]</w:t>
          </w:r>
        </w:p>
      </w:docPartBody>
    </w:docPart>
    <w:docPart>
      <w:docPartPr>
        <w:name w:val="CBA65561B90F4334ABCE278E2DBD860C"/>
        <w:category>
          <w:name w:val="General"/>
          <w:gallery w:val="placeholder"/>
        </w:category>
        <w:types>
          <w:type w:val="bbPlcHdr"/>
        </w:types>
        <w:behaviors>
          <w:behavior w:val="content"/>
        </w:behaviors>
        <w:guid w:val="{9C2D012E-04AA-4971-8F78-CAC7AB9974B8}"/>
      </w:docPartPr>
      <w:docPartBody>
        <w:p w:rsidR="00127A27" w:rsidRDefault="00127A27">
          <w:pPr>
            <w:pStyle w:val="CBA65561B90F4334ABCE278E2DBD860C"/>
          </w:pPr>
          <w:r w:rsidRPr="005B22AD">
            <w:rPr>
              <w:highlight w:val="lightGray"/>
            </w:rPr>
            <w:t>[Select Date]</w:t>
          </w:r>
        </w:p>
      </w:docPartBody>
    </w:docPart>
    <w:docPart>
      <w:docPartPr>
        <w:name w:val="9BC0420DEA8446E1A3CFBFE9D729ECD7"/>
        <w:category>
          <w:name w:val="General"/>
          <w:gallery w:val="placeholder"/>
        </w:category>
        <w:types>
          <w:type w:val="bbPlcHdr"/>
        </w:types>
        <w:behaviors>
          <w:behavior w:val="content"/>
        </w:behaviors>
        <w:guid w:val="{661667DC-7469-4173-AFF3-93DFC1843ADC}"/>
      </w:docPartPr>
      <w:docPartBody>
        <w:p w:rsidR="00127A27" w:rsidRDefault="00127A27">
          <w:pPr>
            <w:pStyle w:val="9BC0420DEA8446E1A3CFBFE9D729ECD7"/>
          </w:pPr>
          <w:r w:rsidRPr="001B6109">
            <w:rPr>
              <w:rStyle w:val="PlaceholderText"/>
              <w:color w:val="E7E6E6" w:themeColor="background2"/>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27"/>
    <w:rsid w:val="00127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8628BF978A424C95B3F20B0E482A5F">
    <w:name w:val="8C8628BF978A424C95B3F20B0E482A5F"/>
  </w:style>
  <w:style w:type="paragraph" w:customStyle="1" w:styleId="E310C4E5E9A44631AF84DCA6BCEC1068">
    <w:name w:val="E310C4E5E9A44631AF84DCA6BCEC1068"/>
  </w:style>
  <w:style w:type="paragraph" w:customStyle="1" w:styleId="9777F22188F2405A8CCA2234AF90CE57">
    <w:name w:val="9777F22188F2405A8CCA2234AF90CE57"/>
  </w:style>
  <w:style w:type="paragraph" w:customStyle="1" w:styleId="28C0502F2F8F46988674C33A2323D92F">
    <w:name w:val="28C0502F2F8F46988674C33A2323D92F"/>
  </w:style>
  <w:style w:type="paragraph" w:customStyle="1" w:styleId="03A0A15D017A45BC947D3FDD73960821">
    <w:name w:val="03A0A15D017A45BC947D3FDD73960821"/>
  </w:style>
  <w:style w:type="paragraph" w:customStyle="1" w:styleId="CBA65561B90F4334ABCE278E2DBD860C">
    <w:name w:val="CBA65561B90F4334ABCE278E2DBD860C"/>
  </w:style>
  <w:style w:type="character" w:styleId="PlaceholderText">
    <w:name w:val="Placeholder Text"/>
    <w:basedOn w:val="DefaultParagraphFont"/>
    <w:uiPriority w:val="99"/>
    <w:semiHidden/>
    <w:rPr>
      <w:color w:val="808080"/>
    </w:rPr>
  </w:style>
  <w:style w:type="paragraph" w:customStyle="1" w:styleId="9BC0420DEA8446E1A3CFBFE9D729ECD7">
    <w:name w:val="9BC0420DEA8446E1A3CFBFE9D729E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Fed Uni">
      <a:dk1>
        <a:sysClr val="windowText" lastClr="000000"/>
      </a:dk1>
      <a:lt1>
        <a:sysClr val="window" lastClr="FFFFFF"/>
      </a:lt1>
      <a:dk2>
        <a:srgbClr val="041243"/>
      </a:dk2>
      <a:lt2>
        <a:srgbClr val="4D4D4F"/>
      </a:lt2>
      <a:accent1>
        <a:srgbClr val="B59243"/>
      </a:accent1>
      <a:accent2>
        <a:srgbClr val="BCBEC0"/>
      </a:accent2>
      <a:accent3>
        <a:srgbClr val="041243"/>
      </a:accent3>
      <a:accent4>
        <a:srgbClr val="4D4D4F"/>
      </a:accent4>
      <a:accent5>
        <a:srgbClr val="B59243"/>
      </a:accent5>
      <a:accent6>
        <a:srgbClr val="BCBEC0"/>
      </a:accent6>
      <a:hlink>
        <a:srgbClr val="4D4D4F"/>
      </a:hlink>
      <a:folHlink>
        <a:srgbClr val="4D4D4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39818f0-b86a-435d-8fb9-cd10e1f05f4d">MRU3PS7DZPM2-175230249-12535</_dlc_DocId>
    <_dlc_DocIdUrl xmlns="e39818f0-b86a-435d-8fb9-cd10e1f05f4d">
      <Url>https://federationuniversity.sharepoint.com/sites/FedUni/student-services/equity-and-diversity/_layouts/15/DocIdRedir.aspx?ID=MRU3PS7DZPM2-175230249-12535</Url>
      <Description>MRU3PS7DZPM2-175230249-12535</Description>
    </_dlc_DocIdUrl>
    <SharedWithUsers xmlns="e39818f0-b86a-435d-8fb9-cd10e1f05f4d">
      <UserInfo>
        <DisplayName>Denise Wright</DisplayName>
        <AccountId>380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416EE31D6817344387133F4A23B13E26" ma:contentTypeVersion="7379" ma:contentTypeDescription="Create a new document." ma:contentTypeScope="" ma:versionID="a12bd47c3435d9bfd046df3a9aa7b4fc">
  <xsd:schema xmlns:xsd="http://www.w3.org/2001/XMLSchema" xmlns:xs="http://www.w3.org/2001/XMLSchema" xmlns:p="http://schemas.microsoft.com/office/2006/metadata/properties" xmlns:ns2="e39818f0-b86a-435d-8fb9-cd10e1f05f4d" xmlns:ns3="c1ba4f3f-0fb1-408a-8c2c-ece41e05949e" targetNamespace="http://schemas.microsoft.com/office/2006/metadata/properties" ma:root="true" ma:fieldsID="b4fb28c88bff472ab03e6129b1e26f6c" ns2:_="" ns3:_="">
    <xsd:import namespace="e39818f0-b86a-435d-8fb9-cd10e1f05f4d"/>
    <xsd:import namespace="c1ba4f3f-0fb1-408a-8c2c-ece41e0594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818f0-b86a-435d-8fb9-cd10e1f05f4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ba4f3f-0fb1-408a-8c2c-ece41e0594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39D39-6B41-47BB-8567-B1891BDCD339}">
  <ds:schemaRefs>
    <ds:schemaRef ds:uri="c1ba4f3f-0fb1-408a-8c2c-ece41e05949e"/>
    <ds:schemaRef ds:uri="e39818f0-b86a-435d-8fb9-cd10e1f05f4d"/>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39559B7-5B19-41C1-8972-A1EE4A26025B}">
  <ds:schemaRefs>
    <ds:schemaRef ds:uri="http://schemas.openxmlformats.org/officeDocument/2006/bibliography"/>
  </ds:schemaRefs>
</ds:datastoreItem>
</file>

<file path=customXml/itemProps3.xml><?xml version="1.0" encoding="utf-8"?>
<ds:datastoreItem xmlns:ds="http://schemas.openxmlformats.org/officeDocument/2006/customXml" ds:itemID="{13CA1152-112E-4255-91DE-1ED4C8336D01}">
  <ds:schemaRefs>
    <ds:schemaRef ds:uri="http://schemas.microsoft.com/sharepoint/events"/>
  </ds:schemaRefs>
</ds:datastoreItem>
</file>

<file path=customXml/itemProps4.xml><?xml version="1.0" encoding="utf-8"?>
<ds:datastoreItem xmlns:ds="http://schemas.openxmlformats.org/officeDocument/2006/customXml" ds:itemID="{4B0DB9CF-995E-44F2-969D-4F6575761150}">
  <ds:schemaRefs>
    <ds:schemaRef ds:uri="http://schemas.microsoft.com/sharepoint/v3/contenttype/forms"/>
  </ds:schemaRefs>
</ds:datastoreItem>
</file>

<file path=customXml/itemProps5.xml><?xml version="1.0" encoding="utf-8"?>
<ds:datastoreItem xmlns:ds="http://schemas.openxmlformats.org/officeDocument/2006/customXml" ds:itemID="{0A183EBE-C224-49C4-A590-96A17C82D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818f0-b86a-435d-8fb9-cd10e1f05f4d"/>
    <ds:schemaRef ds:uri="c1ba4f3f-0fb1-408a-8c2c-ece41e059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Federation University_Respect Now Always Report_ September 2020.dotx</Template>
  <TotalTime>0</TotalTime>
  <Pages>7</Pages>
  <Words>1733</Words>
  <Characters>9881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Respect. Now. Always</dc:title>
  <dc:subject>Chair of Committee Progress Report</dc:subject>
  <dc:creator>Heather Marsh</dc:creator>
  <cp:keywords>Provider No. 00103D | RTO Code 4909</cp:keywords>
  <dc:description/>
  <cp:lastModifiedBy>Amy Lamont</cp:lastModifiedBy>
  <cp:revision>2</cp:revision>
  <cp:lastPrinted>2019-08-02T02:27:00Z</cp:lastPrinted>
  <dcterms:created xsi:type="dcterms:W3CDTF">2020-09-30T00:04:00Z</dcterms:created>
  <dcterms:modified xsi:type="dcterms:W3CDTF">2020-09-30T00:04:00Z</dcterms:modified>
  <cp:category>3</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0x010100416EE31D6817344387133F4A23B13E26</vt:lpwstr>
  </property>
  <property fmtid="{D5CDD505-2E9C-101B-9397-08002B2CF9AE}" pid="3" name="_dlc_DocIdItemGuid">
    <vt:lpwstr>faf22352-5381-47bc-936e-cfee78e4680a</vt:lpwstr>
  </property>
</Properties>
</file>