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BAE24" w14:textId="77777777" w:rsidR="002D5078" w:rsidRPr="005262E5" w:rsidRDefault="00463D98" w:rsidP="00A779DB">
      <w:pPr>
        <w:pStyle w:val="MainTitle"/>
        <w:spacing w:before="0" w:after="0"/>
        <w:rPr>
          <w:rFonts w:cs="Arial"/>
          <w:sz w:val="36"/>
          <w:szCs w:val="36"/>
        </w:rPr>
      </w:pPr>
      <w:r>
        <w:rPr>
          <w:rFonts w:cs="Arial"/>
          <w:sz w:val="36"/>
          <w:szCs w:val="36"/>
        </w:rPr>
        <w:t>Unlawful discrimination</w:t>
      </w:r>
    </w:p>
    <w:p w14:paraId="014A49D8" w14:textId="77777777" w:rsidR="00A779DB" w:rsidRPr="002B3A80" w:rsidRDefault="00CB220D" w:rsidP="00A779DB">
      <w:pPr>
        <w:pStyle w:val="TitlewithLine"/>
        <w:spacing w:after="0"/>
        <w:rPr>
          <w:sz w:val="44"/>
          <w:szCs w:val="44"/>
        </w:rPr>
      </w:pPr>
      <w:bookmarkStart w:id="0" w:name="_Toc209316062"/>
      <w:bookmarkEnd w:id="0"/>
      <w:r w:rsidRPr="002B3A80">
        <w:rPr>
          <w:sz w:val="44"/>
          <w:szCs w:val="44"/>
        </w:rPr>
        <w:t xml:space="preserve">Information for people </w:t>
      </w:r>
      <w:r w:rsidR="004E374E" w:rsidRPr="002B3A80">
        <w:rPr>
          <w:sz w:val="44"/>
          <w:szCs w:val="44"/>
        </w:rPr>
        <w:t xml:space="preserve">and </w:t>
      </w:r>
    </w:p>
    <w:p w14:paraId="1CF4633D" w14:textId="7CBBFA2E" w:rsidR="00B924E6" w:rsidRPr="002B3A80" w:rsidRDefault="00A779DB" w:rsidP="00A779DB">
      <w:pPr>
        <w:pStyle w:val="TitlewithLine"/>
        <w:spacing w:after="0"/>
        <w:rPr>
          <w:sz w:val="44"/>
          <w:szCs w:val="44"/>
        </w:rPr>
      </w:pPr>
      <w:proofErr w:type="gramStart"/>
      <w:r w:rsidRPr="002B3A80">
        <w:rPr>
          <w:sz w:val="44"/>
          <w:szCs w:val="44"/>
        </w:rPr>
        <w:t>o</w:t>
      </w:r>
      <w:r w:rsidR="004E374E" w:rsidRPr="002B3A80">
        <w:rPr>
          <w:sz w:val="44"/>
          <w:szCs w:val="44"/>
        </w:rPr>
        <w:t>rganisations</w:t>
      </w:r>
      <w:proofErr w:type="gramEnd"/>
      <w:r w:rsidR="004E374E" w:rsidRPr="002B3A80">
        <w:rPr>
          <w:sz w:val="44"/>
          <w:szCs w:val="44"/>
        </w:rPr>
        <w:t xml:space="preserve"> responding to</w:t>
      </w:r>
      <w:r w:rsidR="00CB220D" w:rsidRPr="002B3A80">
        <w:rPr>
          <w:sz w:val="44"/>
          <w:szCs w:val="44"/>
        </w:rPr>
        <w:t xml:space="preserve"> complaints</w:t>
      </w:r>
    </w:p>
    <w:p w14:paraId="30C16270" w14:textId="77777777" w:rsidR="002B3A80" w:rsidRDefault="002B3A80" w:rsidP="002B3A80">
      <w:pPr>
        <w:pStyle w:val="Heading1"/>
        <w:spacing w:before="0" w:after="0"/>
      </w:pPr>
    </w:p>
    <w:p w14:paraId="668FCB90" w14:textId="77777777" w:rsidR="004E374E" w:rsidRDefault="004E374E" w:rsidP="002B3A80">
      <w:pPr>
        <w:pStyle w:val="Heading1"/>
        <w:spacing w:before="0" w:after="0"/>
      </w:pPr>
      <w:r>
        <w:t xml:space="preserve">What </w:t>
      </w:r>
      <w:r w:rsidR="001006FA">
        <w:t>does the Commission do</w:t>
      </w:r>
      <w:r>
        <w:t>?</w:t>
      </w:r>
    </w:p>
    <w:p w14:paraId="05EA3065" w14:textId="77777777" w:rsidR="002B3A80" w:rsidRDefault="002B3A80" w:rsidP="002B3A80">
      <w:pPr>
        <w:spacing w:before="0" w:after="0"/>
        <w:ind w:left="357"/>
        <w:rPr>
          <w:szCs w:val="22"/>
        </w:rPr>
      </w:pPr>
    </w:p>
    <w:p w14:paraId="35813A31" w14:textId="77777777" w:rsidR="004E374E" w:rsidRDefault="004E374E" w:rsidP="002B3A80">
      <w:pPr>
        <w:numPr>
          <w:ilvl w:val="0"/>
          <w:numId w:val="16"/>
        </w:numPr>
        <w:spacing w:before="0" w:after="0"/>
        <w:ind w:left="357"/>
        <w:rPr>
          <w:szCs w:val="22"/>
        </w:rPr>
      </w:pPr>
      <w:r w:rsidRPr="00A779DB">
        <w:rPr>
          <w:szCs w:val="22"/>
        </w:rPr>
        <w:t xml:space="preserve">Federal anti-discrimination law says that people can make complaints to the Commission about </w:t>
      </w:r>
      <w:r w:rsidR="001006FA" w:rsidRPr="00A779DB">
        <w:rPr>
          <w:szCs w:val="22"/>
        </w:rPr>
        <w:t xml:space="preserve">unlawful sex, race, disability and age </w:t>
      </w:r>
      <w:r w:rsidRPr="00A779DB">
        <w:rPr>
          <w:szCs w:val="22"/>
        </w:rPr>
        <w:t>discrimination.</w:t>
      </w:r>
      <w:r w:rsidR="001006FA" w:rsidRPr="00A779DB">
        <w:rPr>
          <w:szCs w:val="22"/>
        </w:rPr>
        <w:t xml:space="preserve"> The President of the Commission can investigate and try to resolve these complaints. </w:t>
      </w:r>
    </w:p>
    <w:p w14:paraId="02BACAAD" w14:textId="77777777" w:rsidR="00804675" w:rsidRPr="002B3A80" w:rsidRDefault="00804675" w:rsidP="00804675">
      <w:pPr>
        <w:spacing w:before="0" w:after="0"/>
        <w:ind w:left="357"/>
        <w:rPr>
          <w:sz w:val="18"/>
          <w:szCs w:val="18"/>
        </w:rPr>
      </w:pPr>
    </w:p>
    <w:p w14:paraId="39A22C56" w14:textId="3DE97342" w:rsidR="001006FA" w:rsidRPr="00A779DB" w:rsidRDefault="001006FA" w:rsidP="00804675">
      <w:pPr>
        <w:numPr>
          <w:ilvl w:val="0"/>
          <w:numId w:val="24"/>
        </w:numPr>
        <w:spacing w:before="0" w:after="0"/>
        <w:ind w:left="357"/>
        <w:rPr>
          <w:szCs w:val="22"/>
        </w:rPr>
      </w:pPr>
      <w:r w:rsidRPr="00A779DB">
        <w:rPr>
          <w:szCs w:val="22"/>
        </w:rPr>
        <w:t xml:space="preserve">The Commission is an independent agency. Staff who deal with complaints on behalf of the President, are not advocates for the person making the complaint </w:t>
      </w:r>
      <w:r w:rsidR="00A779DB" w:rsidRPr="00A779DB">
        <w:rPr>
          <w:szCs w:val="22"/>
        </w:rPr>
        <w:t xml:space="preserve">(the complainant) </w:t>
      </w:r>
      <w:r w:rsidRPr="00A779DB">
        <w:rPr>
          <w:szCs w:val="22"/>
        </w:rPr>
        <w:t>or the person or organisation the complaint is about</w:t>
      </w:r>
      <w:r w:rsidR="00A779DB" w:rsidRPr="00A779DB">
        <w:rPr>
          <w:szCs w:val="22"/>
        </w:rPr>
        <w:t xml:space="preserve"> (the respondent)</w:t>
      </w:r>
      <w:r w:rsidRPr="00A779DB">
        <w:rPr>
          <w:szCs w:val="22"/>
        </w:rPr>
        <w:t>.</w:t>
      </w:r>
    </w:p>
    <w:p w14:paraId="1D8BC479" w14:textId="77777777" w:rsidR="001006FA" w:rsidRPr="002B3A80" w:rsidRDefault="001006FA" w:rsidP="00804675">
      <w:pPr>
        <w:spacing w:before="0" w:after="0"/>
        <w:ind w:left="357"/>
        <w:rPr>
          <w:sz w:val="18"/>
          <w:szCs w:val="18"/>
        </w:rPr>
      </w:pPr>
    </w:p>
    <w:p w14:paraId="15FD18A5" w14:textId="62112637" w:rsidR="001006FA" w:rsidRDefault="001006FA" w:rsidP="00804675">
      <w:pPr>
        <w:pStyle w:val="ListBullet"/>
        <w:spacing w:before="0" w:after="0"/>
        <w:ind w:left="357"/>
        <w:rPr>
          <w:szCs w:val="22"/>
        </w:rPr>
      </w:pPr>
      <w:r w:rsidRPr="00A779DB">
        <w:rPr>
          <w:szCs w:val="22"/>
        </w:rPr>
        <w:t>The Commission is not a court and does not have the power to decide if unlawful discrimination has happened. Our role is to get both sides of the story and where appropriate, help those involved to resolve the complaint.</w:t>
      </w:r>
    </w:p>
    <w:p w14:paraId="5721BC15" w14:textId="77777777" w:rsidR="00804675" w:rsidRPr="002B3A80" w:rsidRDefault="00804675" w:rsidP="003F4068">
      <w:pPr>
        <w:pStyle w:val="ListBullet"/>
        <w:numPr>
          <w:ilvl w:val="0"/>
          <w:numId w:val="0"/>
        </w:numPr>
        <w:spacing w:before="0" w:after="0"/>
        <w:ind w:left="357"/>
        <w:rPr>
          <w:sz w:val="18"/>
          <w:szCs w:val="18"/>
        </w:rPr>
      </w:pPr>
    </w:p>
    <w:p w14:paraId="29A73EBF" w14:textId="23FDC872" w:rsidR="001006FA" w:rsidRDefault="001006FA" w:rsidP="003F4068">
      <w:pPr>
        <w:pStyle w:val="ListBullet"/>
        <w:spacing w:before="0" w:after="0"/>
        <w:ind w:left="357"/>
        <w:rPr>
          <w:szCs w:val="22"/>
        </w:rPr>
      </w:pPr>
      <w:r w:rsidRPr="003F4068">
        <w:rPr>
          <w:szCs w:val="22"/>
        </w:rPr>
        <w:t xml:space="preserve">You do not need a lawyer to </w:t>
      </w:r>
      <w:r w:rsidR="00A303F4" w:rsidRPr="003F4068">
        <w:rPr>
          <w:szCs w:val="22"/>
        </w:rPr>
        <w:t xml:space="preserve">make a complaint or </w:t>
      </w:r>
      <w:r w:rsidR="006A1B79" w:rsidRPr="003F4068">
        <w:rPr>
          <w:szCs w:val="22"/>
        </w:rPr>
        <w:t xml:space="preserve">respond to a </w:t>
      </w:r>
      <w:r w:rsidRPr="003F4068">
        <w:rPr>
          <w:szCs w:val="22"/>
        </w:rPr>
        <w:t>complaint</w:t>
      </w:r>
      <w:r w:rsidR="006A1B79" w:rsidRPr="003F4068">
        <w:rPr>
          <w:szCs w:val="22"/>
        </w:rPr>
        <w:t>.</w:t>
      </w:r>
      <w:r w:rsidRPr="003F4068">
        <w:rPr>
          <w:szCs w:val="22"/>
        </w:rPr>
        <w:t xml:space="preserve"> However, </w:t>
      </w:r>
      <w:r w:rsidR="003F4068" w:rsidRPr="003F4068">
        <w:rPr>
          <w:szCs w:val="22"/>
        </w:rPr>
        <w:t>you may want to organise a lawyer or other type of advocate to assist you. I</w:t>
      </w:r>
      <w:r w:rsidR="003F4068">
        <w:rPr>
          <w:szCs w:val="22"/>
        </w:rPr>
        <w:t>f</w:t>
      </w:r>
      <w:r w:rsidR="003F4068" w:rsidRPr="003F4068">
        <w:rPr>
          <w:szCs w:val="22"/>
        </w:rPr>
        <w:t xml:space="preserve"> necessary, we can provide you with contact details for advocacy services </w:t>
      </w:r>
      <w:r w:rsidR="003B0FC0">
        <w:rPr>
          <w:szCs w:val="22"/>
        </w:rPr>
        <w:t xml:space="preserve">such as </w:t>
      </w:r>
      <w:r w:rsidR="003F4068" w:rsidRPr="003F4068">
        <w:rPr>
          <w:szCs w:val="22"/>
        </w:rPr>
        <w:t>Community L</w:t>
      </w:r>
      <w:r w:rsidR="003F4068">
        <w:rPr>
          <w:szCs w:val="22"/>
        </w:rPr>
        <w:t>e</w:t>
      </w:r>
      <w:r w:rsidR="003F4068" w:rsidRPr="003F4068">
        <w:rPr>
          <w:szCs w:val="22"/>
        </w:rPr>
        <w:t>gal Centres</w:t>
      </w:r>
      <w:r w:rsidR="003F4068">
        <w:rPr>
          <w:szCs w:val="22"/>
        </w:rPr>
        <w:t>,</w:t>
      </w:r>
      <w:r w:rsidR="003F4068" w:rsidRPr="003F4068">
        <w:rPr>
          <w:szCs w:val="22"/>
        </w:rPr>
        <w:t xml:space="preserve"> which provide free legal advice</w:t>
      </w:r>
      <w:r w:rsidR="00A303F4" w:rsidRPr="003F4068">
        <w:rPr>
          <w:szCs w:val="22"/>
        </w:rPr>
        <w:t>.</w:t>
      </w:r>
    </w:p>
    <w:p w14:paraId="3133BEB8" w14:textId="77777777" w:rsidR="003F4068" w:rsidRPr="002B3A80" w:rsidRDefault="003F4068" w:rsidP="003F4068">
      <w:pPr>
        <w:pStyle w:val="ListBullet"/>
        <w:numPr>
          <w:ilvl w:val="0"/>
          <w:numId w:val="0"/>
        </w:numPr>
        <w:spacing w:before="0" w:after="0"/>
        <w:ind w:left="357"/>
        <w:rPr>
          <w:szCs w:val="22"/>
        </w:rPr>
      </w:pPr>
    </w:p>
    <w:p w14:paraId="101EDFD6" w14:textId="77777777" w:rsidR="004E374E" w:rsidRDefault="004E374E" w:rsidP="003F4068">
      <w:pPr>
        <w:pStyle w:val="Heading1"/>
        <w:spacing w:before="0" w:after="0"/>
      </w:pPr>
      <w:r w:rsidRPr="003F4068">
        <w:t>What happens when the Commission receives a complaint</w:t>
      </w:r>
      <w:r>
        <w:t xml:space="preserve">? </w:t>
      </w:r>
    </w:p>
    <w:p w14:paraId="292879A7" w14:textId="77777777" w:rsidR="003F4068" w:rsidRDefault="003F4068" w:rsidP="003F4068">
      <w:pPr>
        <w:spacing w:before="0" w:after="0"/>
        <w:ind w:left="357"/>
        <w:rPr>
          <w:szCs w:val="22"/>
        </w:rPr>
      </w:pPr>
    </w:p>
    <w:p w14:paraId="0B7DBBEF" w14:textId="0D47FFB0" w:rsidR="004E374E" w:rsidRPr="00A779DB" w:rsidRDefault="004E374E" w:rsidP="00804675">
      <w:pPr>
        <w:numPr>
          <w:ilvl w:val="0"/>
          <w:numId w:val="17"/>
        </w:numPr>
        <w:spacing w:before="0" w:after="0"/>
        <w:ind w:left="357"/>
        <w:rPr>
          <w:szCs w:val="22"/>
        </w:rPr>
      </w:pPr>
      <w:r w:rsidRPr="00A779DB">
        <w:rPr>
          <w:szCs w:val="22"/>
        </w:rPr>
        <w:t xml:space="preserve">The Commission will notify you that it has received a complaint and </w:t>
      </w:r>
      <w:r w:rsidR="0074744C">
        <w:rPr>
          <w:szCs w:val="22"/>
        </w:rPr>
        <w:t xml:space="preserve">give </w:t>
      </w:r>
      <w:r w:rsidRPr="00A779DB">
        <w:rPr>
          <w:szCs w:val="22"/>
        </w:rPr>
        <w:t>you a copy of the complaint. The Commission wants to hear your views on the matter and wants to make sure you have a fair opportunity to respond and resolve the complaint.</w:t>
      </w:r>
    </w:p>
    <w:p w14:paraId="5BCDD613" w14:textId="77777777" w:rsidR="00804675" w:rsidRPr="002B3A80" w:rsidRDefault="00804675" w:rsidP="00804675">
      <w:pPr>
        <w:spacing w:before="0" w:after="0"/>
        <w:ind w:left="357"/>
        <w:rPr>
          <w:sz w:val="18"/>
          <w:szCs w:val="18"/>
        </w:rPr>
      </w:pPr>
    </w:p>
    <w:p w14:paraId="0D1442C7" w14:textId="77777777" w:rsidR="004E374E" w:rsidRPr="00A779DB" w:rsidRDefault="004E374E" w:rsidP="00804675">
      <w:pPr>
        <w:numPr>
          <w:ilvl w:val="0"/>
          <w:numId w:val="17"/>
        </w:numPr>
        <w:spacing w:before="0" w:after="0"/>
        <w:ind w:left="357"/>
        <w:rPr>
          <w:szCs w:val="22"/>
        </w:rPr>
      </w:pPr>
      <w:r w:rsidRPr="00A779DB">
        <w:rPr>
          <w:szCs w:val="22"/>
        </w:rPr>
        <w:t>If the Commission asks you to provide information or documents, you will also be asked to provide this within a specific timeframe. If you do not provide the information in the timeframe or you do not respond at all, the President of the Commission has power under the law to compel you to provide the information. The law also says that the President can compel people and organisations to attend conciliation.</w:t>
      </w:r>
    </w:p>
    <w:p w14:paraId="7881BDC1" w14:textId="77777777" w:rsidR="00804675" w:rsidRPr="002B3A80" w:rsidRDefault="00804675" w:rsidP="00804675">
      <w:pPr>
        <w:spacing w:before="0" w:after="0"/>
        <w:ind w:left="357"/>
        <w:rPr>
          <w:sz w:val="18"/>
          <w:szCs w:val="18"/>
        </w:rPr>
      </w:pPr>
    </w:p>
    <w:p w14:paraId="1F40A039" w14:textId="77777777" w:rsidR="00804675" w:rsidRDefault="004E374E" w:rsidP="00804675">
      <w:pPr>
        <w:numPr>
          <w:ilvl w:val="0"/>
          <w:numId w:val="17"/>
        </w:numPr>
        <w:spacing w:before="0" w:after="0"/>
        <w:ind w:left="357"/>
        <w:rPr>
          <w:szCs w:val="22"/>
        </w:rPr>
      </w:pPr>
      <w:r w:rsidRPr="00A779DB">
        <w:rPr>
          <w:szCs w:val="22"/>
        </w:rPr>
        <w:t>It is the Commission’s usual practice, to give the complainant a copy of information and documents that you provide to the Commission. This can help the complainant understand how you see things.</w:t>
      </w:r>
    </w:p>
    <w:p w14:paraId="5D528383" w14:textId="0D4F636E" w:rsidR="004E374E" w:rsidRPr="002B3A80" w:rsidRDefault="004E374E" w:rsidP="00804675">
      <w:pPr>
        <w:spacing w:before="0" w:after="0"/>
        <w:ind w:left="357"/>
        <w:rPr>
          <w:sz w:val="18"/>
          <w:szCs w:val="18"/>
        </w:rPr>
      </w:pPr>
      <w:r w:rsidRPr="00A779DB">
        <w:rPr>
          <w:szCs w:val="22"/>
        </w:rPr>
        <w:t xml:space="preserve"> </w:t>
      </w:r>
    </w:p>
    <w:p w14:paraId="2A8F037D" w14:textId="77777777" w:rsidR="001E3EDE" w:rsidRDefault="00A779DB" w:rsidP="003B0FC0">
      <w:pPr>
        <w:numPr>
          <w:ilvl w:val="0"/>
          <w:numId w:val="17"/>
        </w:numPr>
        <w:spacing w:before="0" w:after="0"/>
        <w:ind w:left="357"/>
      </w:pPr>
      <w:r w:rsidRPr="003B0FC0">
        <w:rPr>
          <w:szCs w:val="22"/>
        </w:rPr>
        <w:t>Where appropriate, the Commission will invite you</w:t>
      </w:r>
      <w:r w:rsidR="002B3A80">
        <w:rPr>
          <w:szCs w:val="22"/>
        </w:rPr>
        <w:t xml:space="preserve"> to participate in conciliation</w:t>
      </w:r>
      <w:r w:rsidR="003F4068">
        <w:t xml:space="preserve">    </w:t>
      </w:r>
    </w:p>
    <w:p w14:paraId="63453E19" w14:textId="4B85AB80" w:rsidR="003F4068" w:rsidRDefault="003F4068" w:rsidP="001E3EDE">
      <w:pPr>
        <w:spacing w:before="0" w:after="0"/>
        <w:ind w:left="357"/>
      </w:pPr>
      <w:r>
        <w:lastRenderedPageBreak/>
        <w:t xml:space="preserve">                        </w:t>
      </w:r>
    </w:p>
    <w:p w14:paraId="3AAAFE15" w14:textId="726C2955" w:rsidR="004E374E" w:rsidRDefault="003F4068" w:rsidP="003B0FC0">
      <w:pPr>
        <w:pStyle w:val="Heading1"/>
        <w:spacing w:before="0" w:after="0"/>
      </w:pPr>
      <w:r>
        <w:t>Wh</w:t>
      </w:r>
      <w:r w:rsidR="004E374E">
        <w:t>at is conciliation?</w:t>
      </w:r>
      <w:bookmarkStart w:id="1" w:name="_GoBack"/>
      <w:bookmarkEnd w:id="1"/>
    </w:p>
    <w:p w14:paraId="0B2E6D24" w14:textId="77777777" w:rsidR="003F4068" w:rsidRDefault="003F4068" w:rsidP="003F4068">
      <w:pPr>
        <w:spacing w:before="0" w:after="0"/>
        <w:ind w:left="357"/>
        <w:rPr>
          <w:szCs w:val="22"/>
        </w:rPr>
      </w:pPr>
    </w:p>
    <w:p w14:paraId="43B7B8D2" w14:textId="5A276600" w:rsidR="00A303F4" w:rsidRPr="008D6750" w:rsidRDefault="00A303F4" w:rsidP="003F4068">
      <w:pPr>
        <w:numPr>
          <w:ilvl w:val="0"/>
          <w:numId w:val="25"/>
        </w:numPr>
        <w:spacing w:before="0" w:after="0"/>
        <w:ind w:left="357" w:hanging="357"/>
        <w:rPr>
          <w:szCs w:val="22"/>
        </w:rPr>
      </w:pPr>
      <w:r w:rsidRPr="008D6750">
        <w:rPr>
          <w:szCs w:val="22"/>
        </w:rPr>
        <w:t xml:space="preserve">Conciliation is where we </w:t>
      </w:r>
      <w:r w:rsidR="00A779DB">
        <w:rPr>
          <w:szCs w:val="22"/>
        </w:rPr>
        <w:t xml:space="preserve">try to </w:t>
      </w:r>
      <w:r w:rsidRPr="008D6750">
        <w:rPr>
          <w:szCs w:val="22"/>
        </w:rPr>
        <w:t xml:space="preserve">help </w:t>
      </w:r>
      <w:r w:rsidR="00A779DB">
        <w:rPr>
          <w:szCs w:val="22"/>
        </w:rPr>
        <w:t xml:space="preserve">the complainant and the respondent </w:t>
      </w:r>
      <w:r w:rsidRPr="008D6750">
        <w:rPr>
          <w:szCs w:val="22"/>
        </w:rPr>
        <w:t xml:space="preserve">find a way to resolve the </w:t>
      </w:r>
      <w:r w:rsidR="00A779DB">
        <w:rPr>
          <w:szCs w:val="22"/>
        </w:rPr>
        <w:t>complaint</w:t>
      </w:r>
      <w:r w:rsidRPr="008D6750">
        <w:rPr>
          <w:szCs w:val="22"/>
        </w:rPr>
        <w:t xml:space="preserve">. </w:t>
      </w:r>
    </w:p>
    <w:p w14:paraId="6B804FD6" w14:textId="77777777" w:rsidR="00804675" w:rsidRPr="003B0FC0" w:rsidRDefault="00804675" w:rsidP="003F4068">
      <w:pPr>
        <w:spacing w:before="0" w:after="0"/>
        <w:ind w:left="357"/>
        <w:rPr>
          <w:sz w:val="20"/>
          <w:szCs w:val="20"/>
        </w:rPr>
      </w:pPr>
    </w:p>
    <w:p w14:paraId="227ADC2A" w14:textId="1E28C075" w:rsidR="00A303F4" w:rsidRPr="008D6750" w:rsidRDefault="00A303F4" w:rsidP="00A303F4">
      <w:pPr>
        <w:numPr>
          <w:ilvl w:val="0"/>
          <w:numId w:val="25"/>
        </w:numPr>
        <w:spacing w:before="0" w:after="0"/>
        <w:ind w:left="357" w:hanging="357"/>
        <w:rPr>
          <w:szCs w:val="22"/>
        </w:rPr>
      </w:pPr>
      <w:r w:rsidRPr="008D6750">
        <w:rPr>
          <w:szCs w:val="22"/>
        </w:rPr>
        <w:t xml:space="preserve">Conciliation is not like a court hearing. The person who manages the conciliation (the conciliator) doesn’t decide who is right or wrong or how the complaint should be resolved. The conciliator’s role is to help ensure the process is fair, help both sides talk to each other and help negotiate an </w:t>
      </w:r>
      <w:r>
        <w:rPr>
          <w:szCs w:val="22"/>
        </w:rPr>
        <w:t>agreement</w:t>
      </w:r>
      <w:r w:rsidRPr="008D6750">
        <w:rPr>
          <w:szCs w:val="22"/>
        </w:rPr>
        <w:t>. The conciliator can also provide information about the law and how other complaints have been resolved.</w:t>
      </w:r>
    </w:p>
    <w:p w14:paraId="5E5D04CF" w14:textId="77777777" w:rsidR="00A303F4" w:rsidRPr="003B0FC0" w:rsidRDefault="00A303F4" w:rsidP="00A303F4">
      <w:pPr>
        <w:spacing w:before="0" w:after="0"/>
        <w:ind w:left="357"/>
        <w:rPr>
          <w:sz w:val="20"/>
          <w:szCs w:val="20"/>
        </w:rPr>
      </w:pPr>
    </w:p>
    <w:p w14:paraId="318E52F7" w14:textId="3F628C33" w:rsidR="00A303F4" w:rsidRDefault="00A303F4" w:rsidP="00A303F4">
      <w:pPr>
        <w:numPr>
          <w:ilvl w:val="0"/>
          <w:numId w:val="25"/>
        </w:numPr>
        <w:spacing w:before="0" w:after="0"/>
        <w:ind w:left="357" w:hanging="357"/>
        <w:rPr>
          <w:szCs w:val="22"/>
        </w:rPr>
      </w:pPr>
      <w:r w:rsidRPr="008D6750">
        <w:rPr>
          <w:szCs w:val="22"/>
        </w:rPr>
        <w:t>Conciliation can take place in a face-to-face meeting or a meeting over the telephone. In some cases</w:t>
      </w:r>
      <w:r w:rsidR="00336C35">
        <w:rPr>
          <w:szCs w:val="22"/>
        </w:rPr>
        <w:t>,</w:t>
      </w:r>
      <w:r w:rsidRPr="008D6750">
        <w:rPr>
          <w:szCs w:val="22"/>
        </w:rPr>
        <w:t xml:space="preserve"> complaints can be resolved through an exchange of letters</w:t>
      </w:r>
      <w:r w:rsidR="003F4068">
        <w:rPr>
          <w:szCs w:val="22"/>
        </w:rPr>
        <w:t xml:space="preserve"> and conversations with the </w:t>
      </w:r>
      <w:r w:rsidRPr="008D6750">
        <w:rPr>
          <w:szCs w:val="22"/>
        </w:rPr>
        <w:t>conciliator.</w:t>
      </w:r>
    </w:p>
    <w:p w14:paraId="3C11986F" w14:textId="77777777" w:rsidR="00A303F4" w:rsidRPr="003B0FC0" w:rsidRDefault="00A303F4" w:rsidP="00A303F4">
      <w:pPr>
        <w:spacing w:before="0" w:after="0"/>
        <w:ind w:left="357"/>
        <w:rPr>
          <w:sz w:val="20"/>
          <w:szCs w:val="20"/>
        </w:rPr>
      </w:pPr>
    </w:p>
    <w:p w14:paraId="0A11B7D7" w14:textId="77777777" w:rsidR="00A303F4" w:rsidRDefault="00A303F4" w:rsidP="00A303F4">
      <w:pPr>
        <w:numPr>
          <w:ilvl w:val="0"/>
          <w:numId w:val="25"/>
        </w:numPr>
        <w:spacing w:before="0" w:after="0"/>
        <w:ind w:left="357" w:hanging="357"/>
        <w:rPr>
          <w:szCs w:val="22"/>
        </w:rPr>
      </w:pPr>
      <w:r w:rsidRPr="008D6750">
        <w:rPr>
          <w:szCs w:val="22"/>
        </w:rPr>
        <w:t xml:space="preserve">The conciliator decides how the conciliation process will run and who will participate. If you need special assistance such as a language or sign language interpreter, the Commission can arrange this for you. </w:t>
      </w:r>
    </w:p>
    <w:p w14:paraId="64C65A97" w14:textId="77777777" w:rsidR="00A303F4" w:rsidRPr="003B0FC0" w:rsidRDefault="00A303F4" w:rsidP="00A303F4">
      <w:pPr>
        <w:spacing w:before="0" w:after="0"/>
        <w:ind w:left="357"/>
        <w:rPr>
          <w:sz w:val="20"/>
          <w:szCs w:val="20"/>
        </w:rPr>
      </w:pPr>
    </w:p>
    <w:p w14:paraId="288E487F" w14:textId="0157ACC0" w:rsidR="00A303F4" w:rsidRDefault="00FC0A17" w:rsidP="003F4068">
      <w:pPr>
        <w:numPr>
          <w:ilvl w:val="0"/>
          <w:numId w:val="25"/>
        </w:numPr>
        <w:spacing w:before="0" w:after="0"/>
        <w:ind w:left="357" w:hanging="357"/>
        <w:rPr>
          <w:szCs w:val="22"/>
        </w:rPr>
      </w:pPr>
      <w:r w:rsidRPr="003F4068">
        <w:rPr>
          <w:szCs w:val="22"/>
        </w:rPr>
        <w:t>C</w:t>
      </w:r>
      <w:r w:rsidR="00A303F4" w:rsidRPr="003F4068">
        <w:rPr>
          <w:szCs w:val="22"/>
        </w:rPr>
        <w:t xml:space="preserve">onciliation is ‘confidential’. </w:t>
      </w:r>
      <w:r w:rsidR="00A303F4" w:rsidRPr="003F4068">
        <w:rPr>
          <w:rFonts w:cs="Arial"/>
          <w:szCs w:val="22"/>
        </w:rPr>
        <w:t>This means that generally, what is said or done when trying to resolve the complaint, cannot be used in any later court action regarding the complaint. The conciliator can explain to you the limited situation where information from conciliation may be considered by the court</w:t>
      </w:r>
      <w:r w:rsidR="00A303F4" w:rsidRPr="003F4068">
        <w:rPr>
          <w:szCs w:val="22"/>
        </w:rPr>
        <w:t>.</w:t>
      </w:r>
    </w:p>
    <w:p w14:paraId="2E715673" w14:textId="77777777" w:rsidR="003F4068" w:rsidRPr="003F4068" w:rsidRDefault="003F4068" w:rsidP="003F4068">
      <w:pPr>
        <w:spacing w:before="0" w:after="0"/>
        <w:ind w:left="357"/>
        <w:rPr>
          <w:szCs w:val="22"/>
        </w:rPr>
      </w:pPr>
    </w:p>
    <w:p w14:paraId="40B0B8B7" w14:textId="77777777" w:rsidR="004E374E" w:rsidRDefault="004E374E" w:rsidP="003F4068">
      <w:pPr>
        <w:pStyle w:val="Heading1"/>
        <w:spacing w:before="0" w:after="0"/>
      </w:pPr>
      <w:r>
        <w:t>What happens if the complaint is not resolved?</w:t>
      </w:r>
    </w:p>
    <w:p w14:paraId="4D0E5005" w14:textId="77777777" w:rsidR="003F4068" w:rsidRDefault="003F4068" w:rsidP="003F4068">
      <w:pPr>
        <w:spacing w:before="0" w:after="0"/>
        <w:ind w:left="357"/>
      </w:pPr>
    </w:p>
    <w:p w14:paraId="5839226B" w14:textId="77777777" w:rsidR="00A303F4" w:rsidRDefault="00A303F4" w:rsidP="003F4068">
      <w:pPr>
        <w:numPr>
          <w:ilvl w:val="0"/>
          <w:numId w:val="22"/>
        </w:numPr>
        <w:spacing w:before="0" w:after="0"/>
        <w:ind w:left="357" w:hanging="357"/>
      </w:pPr>
      <w:r>
        <w:t>If the complaint is not resolved, we may ask you for more information before making a final decision about the complaint.</w:t>
      </w:r>
    </w:p>
    <w:p w14:paraId="22EA3F7C" w14:textId="77777777" w:rsidR="00A303F4" w:rsidRPr="003F4068" w:rsidRDefault="00A303F4" w:rsidP="00A303F4">
      <w:pPr>
        <w:spacing w:before="0" w:after="0"/>
        <w:ind w:left="357"/>
        <w:rPr>
          <w:sz w:val="18"/>
          <w:szCs w:val="18"/>
        </w:rPr>
      </w:pPr>
    </w:p>
    <w:p w14:paraId="0F923F02" w14:textId="77BE879F" w:rsidR="00A303F4" w:rsidRPr="00E65132" w:rsidRDefault="00A303F4" w:rsidP="00A303F4">
      <w:pPr>
        <w:numPr>
          <w:ilvl w:val="0"/>
          <w:numId w:val="22"/>
        </w:numPr>
        <w:spacing w:before="0" w:after="0"/>
        <w:ind w:left="357" w:hanging="357"/>
      </w:pPr>
      <w:r w:rsidRPr="00E65132">
        <w:t xml:space="preserve">If the President of the Commission is satisfied that a complaint cannot be resolved, the complaint will be terminated. The President can also terminate complaints for other reasons. For example, where </w:t>
      </w:r>
      <w:r w:rsidR="00A52088" w:rsidRPr="00E65132">
        <w:t xml:space="preserve">the President is satisfied that a complaint does not have merit or has </w:t>
      </w:r>
      <w:r w:rsidRPr="00E65132">
        <w:t>already been dealt with by another agency.</w:t>
      </w:r>
    </w:p>
    <w:p w14:paraId="7887E3B9" w14:textId="77777777" w:rsidR="00A303F4" w:rsidRPr="003F4068" w:rsidRDefault="00A303F4" w:rsidP="00A303F4">
      <w:pPr>
        <w:spacing w:before="0" w:after="0"/>
        <w:ind w:left="357"/>
        <w:rPr>
          <w:sz w:val="18"/>
          <w:szCs w:val="18"/>
        </w:rPr>
      </w:pPr>
    </w:p>
    <w:p w14:paraId="103832A9" w14:textId="023A9EB1" w:rsidR="00A303F4" w:rsidRDefault="00A303F4" w:rsidP="00A303F4">
      <w:pPr>
        <w:numPr>
          <w:ilvl w:val="0"/>
          <w:numId w:val="22"/>
        </w:numPr>
        <w:spacing w:before="0" w:after="0"/>
        <w:ind w:left="357" w:hanging="357"/>
      </w:pPr>
      <w:r>
        <w:t xml:space="preserve">If the complaint is terminated, the complainant may be able to take the matter to the Federal Circuit Court or the Federal Court of Australia. The complainant must make an application to the court within 60 days of the date the complaint is terminated. </w:t>
      </w:r>
      <w:r w:rsidRPr="004C32A7">
        <w:t xml:space="preserve">In </w:t>
      </w:r>
      <w:r>
        <w:t>some situations a complainant will need to get the court’s permission to take the matter to court.</w:t>
      </w:r>
    </w:p>
    <w:p w14:paraId="56FC3A03" w14:textId="77777777" w:rsidR="00A303F4" w:rsidRPr="003F4068" w:rsidRDefault="00A303F4" w:rsidP="00A303F4">
      <w:pPr>
        <w:spacing w:before="0" w:after="0"/>
        <w:ind w:left="357"/>
        <w:rPr>
          <w:sz w:val="18"/>
          <w:szCs w:val="18"/>
        </w:rPr>
      </w:pPr>
    </w:p>
    <w:p w14:paraId="38699034" w14:textId="15DF3589" w:rsidR="004E374E" w:rsidRPr="00D50FD9" w:rsidRDefault="004E374E" w:rsidP="003F4068">
      <w:pPr>
        <w:pStyle w:val="ListBullet"/>
        <w:numPr>
          <w:ilvl w:val="0"/>
          <w:numId w:val="22"/>
        </w:numPr>
        <w:spacing w:before="0" w:after="0"/>
        <w:ind w:left="357" w:hanging="357"/>
      </w:pPr>
      <w:r w:rsidRPr="00D50FD9">
        <w:t>If the complainant makes an application to the court, the Commission may give the court the information and documents you have provided to the Commission.</w:t>
      </w:r>
    </w:p>
    <w:p w14:paraId="3C4B2EBD" w14:textId="77777777" w:rsidR="003F4068" w:rsidRPr="003F4068" w:rsidRDefault="003F4068" w:rsidP="003F4068">
      <w:pPr>
        <w:pStyle w:val="Heading1"/>
        <w:spacing w:before="0" w:after="0"/>
        <w:rPr>
          <w:sz w:val="22"/>
          <w:szCs w:val="22"/>
        </w:rPr>
      </w:pPr>
    </w:p>
    <w:p w14:paraId="44CDE6B8" w14:textId="77777777" w:rsidR="004E374E" w:rsidRDefault="004E374E" w:rsidP="003F4068">
      <w:pPr>
        <w:pStyle w:val="Heading1"/>
        <w:spacing w:before="0" w:after="0"/>
      </w:pPr>
      <w:r>
        <w:t>What if I have more questions?</w:t>
      </w:r>
    </w:p>
    <w:p w14:paraId="2B4CCF52" w14:textId="77777777" w:rsidR="003F4068" w:rsidRDefault="003F4068" w:rsidP="003F4068">
      <w:pPr>
        <w:spacing w:before="0" w:after="0"/>
        <w:ind w:left="357"/>
      </w:pPr>
    </w:p>
    <w:p w14:paraId="164D91AA" w14:textId="0851B182" w:rsidR="00336C35" w:rsidRDefault="00A779DB" w:rsidP="00336C35">
      <w:pPr>
        <w:numPr>
          <w:ilvl w:val="0"/>
          <w:numId w:val="26"/>
        </w:numPr>
        <w:spacing w:before="0" w:after="0"/>
      </w:pPr>
      <w:r>
        <w:t>If you have more questions, please contact the officer who is managing the complaint.</w:t>
      </w:r>
      <w:r w:rsidR="003B0FC0">
        <w:t xml:space="preserve"> </w:t>
      </w:r>
      <w:r>
        <w:t xml:space="preserve">More information is also available on the Complaints page of the Commission’s website </w:t>
      </w:r>
      <w:r w:rsidR="004414FC">
        <w:t>-</w:t>
      </w:r>
      <w:r>
        <w:t xml:space="preserve"> </w:t>
      </w:r>
      <w:hyperlink r:id="rId7" w:history="1">
        <w:r w:rsidR="00336C35" w:rsidRPr="00EC3A03">
          <w:rPr>
            <w:rStyle w:val="Hyperlink"/>
          </w:rPr>
          <w:t>www.humanrights.gov.au/complaint-information</w:t>
        </w:r>
      </w:hyperlink>
      <w:r w:rsidR="00336C35">
        <w:t>.</w:t>
      </w:r>
    </w:p>
    <w:p w14:paraId="5F4D1BBD" w14:textId="38D9DC7B" w:rsidR="003F4068" w:rsidRDefault="00A779DB" w:rsidP="00336C35">
      <w:pPr>
        <w:spacing w:before="0" w:after="0"/>
        <w:ind w:left="360"/>
      </w:pPr>
      <w:r>
        <w:t xml:space="preserve"> </w:t>
      </w:r>
    </w:p>
    <w:p w14:paraId="0BA5764A" w14:textId="77777777" w:rsidR="003F4068" w:rsidRDefault="003F4068" w:rsidP="003F4068">
      <w:pPr>
        <w:spacing w:before="0" w:after="0"/>
        <w:ind w:left="357"/>
        <w:rPr>
          <w:sz w:val="24"/>
        </w:rPr>
      </w:pPr>
    </w:p>
    <w:p w14:paraId="084A7B6E" w14:textId="77777777" w:rsidR="002B3A80" w:rsidRDefault="002B3A80" w:rsidP="003F4068">
      <w:pPr>
        <w:spacing w:before="0" w:after="0"/>
        <w:ind w:left="357"/>
        <w:rPr>
          <w:sz w:val="24"/>
        </w:rPr>
      </w:pPr>
    </w:p>
    <w:p w14:paraId="37E8F5F8" w14:textId="6BD3DF97" w:rsidR="00804675" w:rsidRPr="00656DED" w:rsidRDefault="00A779DB" w:rsidP="003F4068">
      <w:pPr>
        <w:spacing w:before="0" w:after="0"/>
        <w:ind w:left="357"/>
        <w:jc w:val="center"/>
        <w:rPr>
          <w:b/>
        </w:rPr>
      </w:pPr>
      <w:r w:rsidRPr="003F4068">
        <w:rPr>
          <w:b/>
          <w:szCs w:val="22"/>
        </w:rPr>
        <w:t>Disclaimer: The information on this fact sheet is only intended as a guide. It is not a substitute for legal advice</w:t>
      </w:r>
    </w:p>
    <w:sectPr w:rsidR="00804675" w:rsidRPr="00656DED" w:rsidSect="005262E5">
      <w:headerReference w:type="default" r:id="rId8"/>
      <w:footerReference w:type="default" r:id="rId9"/>
      <w:headerReference w:type="first" r:id="rId10"/>
      <w:footerReference w:type="first" r:id="rId11"/>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E4055" w14:textId="77777777" w:rsidR="00813D01" w:rsidRDefault="00813D01" w:rsidP="00F14C6D">
      <w:r>
        <w:separator/>
      </w:r>
    </w:p>
  </w:endnote>
  <w:endnote w:type="continuationSeparator" w:id="0">
    <w:p w14:paraId="78715535" w14:textId="77777777" w:rsidR="00813D01" w:rsidRDefault="00813D01"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LT Std">
    <w:altName w:val="Cambria"/>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Me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98A84" w14:textId="77777777" w:rsidR="00CF10B6" w:rsidRPr="0090165F" w:rsidRDefault="00CF10B6"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1E3EDE">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2B8CC" w14:textId="77777777" w:rsidR="003B0FC0" w:rsidRPr="00B26370" w:rsidRDefault="003B0FC0" w:rsidP="003B0FC0">
    <w:pPr>
      <w:pBdr>
        <w:top w:val="single" w:sz="4" w:space="1" w:color="auto"/>
      </w:pBdr>
      <w:spacing w:after="0"/>
      <w:ind w:left="-142" w:right="-142"/>
      <w:jc w:val="center"/>
      <w:rPr>
        <w:rFonts w:cs="Arial"/>
        <w:b/>
        <w:sz w:val="18"/>
        <w:szCs w:val="18"/>
      </w:rPr>
    </w:pPr>
    <w:r>
      <w:rPr>
        <w:sz w:val="20"/>
        <w:szCs w:val="20"/>
      </w:rPr>
      <w:br/>
    </w:r>
    <w:r>
      <w:rPr>
        <w:rFonts w:cs="Arial"/>
        <w:b/>
        <w:sz w:val="18"/>
        <w:szCs w:val="18"/>
      </w:rPr>
      <w:t xml:space="preserve">NATIONAL </w:t>
    </w:r>
    <w:r w:rsidRPr="00B26370">
      <w:rPr>
        <w:rFonts w:cs="Arial"/>
        <w:b/>
        <w:sz w:val="18"/>
        <w:szCs w:val="18"/>
      </w:rPr>
      <w:t xml:space="preserve">INFORMATION SERVICE </w:t>
    </w:r>
  </w:p>
  <w:p w14:paraId="75284A77" w14:textId="77777777" w:rsidR="003B0FC0" w:rsidRPr="00E43CE3" w:rsidRDefault="003B0FC0" w:rsidP="003B0FC0">
    <w:pPr>
      <w:spacing w:before="0" w:after="0"/>
      <w:ind w:left="-142" w:right="-142"/>
      <w:jc w:val="center"/>
      <w:rPr>
        <w:rFonts w:cs="Arial"/>
        <w:sz w:val="18"/>
        <w:szCs w:val="18"/>
        <w:lang w:val="en-GB"/>
      </w:rPr>
    </w:pPr>
    <w:r>
      <w:rPr>
        <w:rFonts w:cs="Arial"/>
        <w:sz w:val="18"/>
        <w:szCs w:val="18"/>
        <w:lang w:val="en-GB"/>
      </w:rPr>
      <w:t>T</w:t>
    </w:r>
    <w:r w:rsidRPr="002D4AE8">
      <w:rPr>
        <w:rFonts w:cs="Arial"/>
        <w:sz w:val="18"/>
        <w:szCs w:val="18"/>
        <w:lang w:val="en-GB"/>
      </w:rPr>
      <w:t xml:space="preserve">elephone 1300 656 419 or (02) 9284 9888 </w:t>
    </w:r>
    <w:r>
      <w:rPr>
        <w:rFonts w:ascii="Wingdings" w:hAnsi="Wingdings" w:cs="Arial"/>
        <w:sz w:val="18"/>
        <w:szCs w:val="18"/>
        <w:lang w:val="en-GB"/>
      </w:rPr>
      <w:sym w:font="Symbol" w:char="F0B7"/>
    </w:r>
    <w:r w:rsidRPr="002D4AE8">
      <w:rPr>
        <w:rFonts w:cs="Arial"/>
        <w:sz w:val="18"/>
        <w:szCs w:val="18"/>
        <w:lang w:val="en-GB"/>
      </w:rPr>
      <w:t xml:space="preserve"> www.humanrights.gov.au </w:t>
    </w:r>
    <w:r>
      <w:rPr>
        <w:rFonts w:cs="Arial"/>
        <w:sz w:val="18"/>
        <w:szCs w:val="18"/>
        <w:lang w:val="en-GB"/>
      </w:rPr>
      <w:sym w:font="Symbol" w:char="F0B7"/>
    </w:r>
    <w:r w:rsidRPr="002D4AE8">
      <w:rPr>
        <w:rFonts w:cs="Arial"/>
        <w:sz w:val="18"/>
        <w:szCs w:val="18"/>
        <w:lang w:val="en-GB"/>
      </w:rPr>
      <w:t xml:space="preserve"> info</w:t>
    </w:r>
    <w:r>
      <w:rPr>
        <w:rFonts w:cs="Arial"/>
        <w:sz w:val="18"/>
        <w:szCs w:val="18"/>
        <w:lang w:val="en-GB"/>
      </w:rPr>
      <w:t>service</w:t>
    </w:r>
    <w:r w:rsidRPr="002D4AE8">
      <w:rPr>
        <w:rFonts w:cs="Arial"/>
        <w:sz w:val="18"/>
        <w:szCs w:val="18"/>
        <w:lang w:val="en-GB"/>
      </w:rPr>
      <w:t>@humanrights.gov.au</w:t>
    </w:r>
  </w:p>
  <w:p w14:paraId="25BDA7B3" w14:textId="77777777" w:rsidR="003B0FC0" w:rsidRDefault="003B0FC0" w:rsidP="003B0FC0">
    <w:pPr>
      <w:pStyle w:val="Footer"/>
    </w:pPr>
  </w:p>
  <w:p w14:paraId="05D816B6" w14:textId="77777777" w:rsidR="00E65132" w:rsidRDefault="00E65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419E8" w14:textId="77777777" w:rsidR="00813D01" w:rsidRDefault="00813D01" w:rsidP="00F14C6D">
      <w:r>
        <w:separator/>
      </w:r>
    </w:p>
  </w:footnote>
  <w:footnote w:type="continuationSeparator" w:id="0">
    <w:p w14:paraId="0C569CEB" w14:textId="77777777" w:rsidR="00813D01" w:rsidRDefault="00813D01"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8778F" w14:textId="77777777" w:rsidR="001E3EDE" w:rsidRDefault="00CF10B6" w:rsidP="001E3EDE">
    <w:pPr>
      <w:spacing w:before="0" w:after="0"/>
      <w:jc w:val="right"/>
      <w:rPr>
        <w:szCs w:val="22"/>
      </w:rPr>
    </w:pPr>
    <w:r w:rsidRPr="00D27262">
      <w:rPr>
        <w:szCs w:val="22"/>
      </w:rPr>
      <w:t>Au</w:t>
    </w:r>
    <w:r>
      <w:rPr>
        <w:szCs w:val="22"/>
      </w:rPr>
      <w:t>stralian Human Rights Commission</w:t>
    </w:r>
  </w:p>
  <w:p w14:paraId="52EBA3AD" w14:textId="1A3CD8D1" w:rsidR="00CF10B6" w:rsidRPr="001E3EDE" w:rsidRDefault="00CB220D" w:rsidP="001E3EDE">
    <w:pPr>
      <w:spacing w:before="0" w:after="0"/>
      <w:jc w:val="right"/>
      <w:rPr>
        <w:szCs w:val="22"/>
      </w:rPr>
    </w:pPr>
    <w:r>
      <w:rPr>
        <w:b/>
        <w:i/>
        <w:szCs w:val="22"/>
      </w:rPr>
      <w:t>Information for people</w:t>
    </w:r>
    <w:r w:rsidR="004E374E">
      <w:rPr>
        <w:b/>
        <w:i/>
        <w:szCs w:val="22"/>
      </w:rPr>
      <w:t xml:space="preserve"> responding to</w:t>
    </w:r>
    <w:r>
      <w:rPr>
        <w:b/>
        <w:i/>
        <w:szCs w:val="22"/>
      </w:rPr>
      <w:t xml:space="preserve"> complaints</w:t>
    </w:r>
    <w:r w:rsidR="003B0FC0">
      <w:rPr>
        <w:b/>
        <w:i/>
        <w:szCs w:val="22"/>
      </w:rPr>
      <w:t xml:space="preserve"> </w:t>
    </w:r>
    <w:r w:rsidR="003B0FC0" w:rsidRPr="003B0FC0">
      <w:rPr>
        <w:i/>
        <w:szCs w:val="22"/>
      </w:rPr>
      <w:t>- Unlawful discrimination</w:t>
    </w:r>
    <w:r w:rsidR="003B0FC0">
      <w:rPr>
        <w:b/>
        <w:i/>
        <w:szCs w:val="22"/>
      </w:rPr>
      <w:t xml:space="preserve"> </w:t>
    </w:r>
    <w:r w:rsidR="00607A19">
      <w:rPr>
        <w:b/>
        <w:i/>
        <w:szCs w:val="2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F10B6" w:rsidRPr="00B85DD4" w14:paraId="2DE3FEBF" w14:textId="77777777" w:rsidTr="002B1B65">
      <w:trPr>
        <w:trHeight w:val="1603"/>
      </w:trPr>
      <w:tc>
        <w:tcPr>
          <w:tcW w:w="1508" w:type="dxa"/>
        </w:tcPr>
        <w:p w14:paraId="77832718" w14:textId="77777777" w:rsidR="00CF10B6" w:rsidRPr="00B85DD4" w:rsidRDefault="00500297"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14:anchorId="691168EE" wp14:editId="5BF3591C">
                <wp:extent cx="822960" cy="815340"/>
                <wp:effectExtent l="0" t="0" r="0" b="0"/>
                <wp:docPr id="1" name="Picture 1" descr="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15340"/>
                        </a:xfrm>
                        <a:prstGeom prst="rect">
                          <a:avLst/>
                        </a:prstGeom>
                        <a:noFill/>
                        <a:ln>
                          <a:noFill/>
                        </a:ln>
                      </pic:spPr>
                    </pic:pic>
                  </a:graphicData>
                </a:graphic>
              </wp:inline>
            </w:drawing>
          </w:r>
        </w:p>
      </w:tc>
      <w:tc>
        <w:tcPr>
          <w:tcW w:w="2688" w:type="dxa"/>
          <w:vAlign w:val="center"/>
        </w:tcPr>
        <w:p w14:paraId="7D7FC0FF" w14:textId="77777777" w:rsidR="00CF10B6" w:rsidRPr="00D36BB2" w:rsidRDefault="00CF10B6" w:rsidP="002B1B65">
          <w:pPr>
            <w:pStyle w:val="LogoType"/>
            <w:pBdr>
              <w:bottom w:val="single" w:sz="4" w:space="1" w:color="808080"/>
            </w:pBdr>
            <w:spacing w:line="240" w:lineRule="auto"/>
          </w:pPr>
          <w:r w:rsidRPr="00D36BB2">
            <w:t>Australian</w:t>
          </w:r>
        </w:p>
        <w:p w14:paraId="291BEB74" w14:textId="77777777" w:rsidR="00CF10B6" w:rsidRPr="00D36BB2" w:rsidRDefault="00CF10B6" w:rsidP="002B1B65">
          <w:pPr>
            <w:pStyle w:val="LogoType"/>
            <w:pBdr>
              <w:bottom w:val="single" w:sz="4" w:space="1" w:color="808080"/>
            </w:pBdr>
            <w:spacing w:line="240" w:lineRule="auto"/>
          </w:pPr>
          <w:r w:rsidRPr="00D36BB2">
            <w:t>Human Rights</w:t>
          </w:r>
        </w:p>
        <w:p w14:paraId="2F247B83" w14:textId="77777777" w:rsidR="00CF10B6" w:rsidRPr="00D36BB2" w:rsidRDefault="00CF10B6" w:rsidP="002B1B65">
          <w:pPr>
            <w:pStyle w:val="LogoType"/>
            <w:pBdr>
              <w:bottom w:val="single" w:sz="4" w:space="1" w:color="808080"/>
            </w:pBdr>
            <w:spacing w:line="240" w:lineRule="auto"/>
          </w:pPr>
          <w:r w:rsidRPr="00D36BB2">
            <w:t>Commission</w:t>
          </w:r>
        </w:p>
        <w:p w14:paraId="25A3172D" w14:textId="77777777" w:rsidR="00CF10B6" w:rsidRPr="00B85DD4" w:rsidRDefault="00CF10B6"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7CBCD0DE" w14:textId="77777777" w:rsidR="00CF10B6" w:rsidRPr="00B85DD4" w:rsidRDefault="00CF10B6" w:rsidP="00B520BC">
          <w:pPr>
            <w:pStyle w:val="HeaderFooter"/>
            <w:rPr>
              <w:b/>
              <w:spacing w:val="-20"/>
              <w:sz w:val="40"/>
            </w:rPr>
          </w:pPr>
        </w:p>
      </w:tc>
      <w:tc>
        <w:tcPr>
          <w:tcW w:w="2130" w:type="dxa"/>
        </w:tcPr>
        <w:p w14:paraId="72A5C556" w14:textId="77777777" w:rsidR="00CF10B6" w:rsidRPr="00B85DD4" w:rsidRDefault="00CF10B6" w:rsidP="00B520BC">
          <w:pPr>
            <w:pStyle w:val="HeaderFooter"/>
            <w:rPr>
              <w:b/>
              <w:spacing w:val="-20"/>
              <w:sz w:val="40"/>
            </w:rPr>
          </w:pPr>
        </w:p>
      </w:tc>
      <w:tc>
        <w:tcPr>
          <w:tcW w:w="1721" w:type="dxa"/>
        </w:tcPr>
        <w:p w14:paraId="5C907BA3" w14:textId="77777777" w:rsidR="00CF10B6" w:rsidRPr="00B85DD4" w:rsidRDefault="00CF10B6" w:rsidP="00B520BC">
          <w:pPr>
            <w:pStyle w:val="HeaderFooter"/>
            <w:spacing w:before="227" w:after="340"/>
            <w:rPr>
              <w:b/>
              <w:spacing w:val="-20"/>
              <w:sz w:val="40"/>
            </w:rPr>
          </w:pPr>
        </w:p>
      </w:tc>
    </w:tr>
  </w:tbl>
  <w:p w14:paraId="1EB0B9C2" w14:textId="77777777" w:rsidR="00CF10B6" w:rsidRDefault="00CF10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B237C"/>
    <w:multiLevelType w:val="hybridMultilevel"/>
    <w:tmpl w:val="909079B4"/>
    <w:lvl w:ilvl="0" w:tplc="FFFFFFFF">
      <w:start w:val="1"/>
      <w:numFmt w:val="decimal"/>
      <w:pStyle w:val="SubmissionNor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E990D11"/>
    <w:multiLevelType w:val="hybridMultilevel"/>
    <w:tmpl w:val="0DD2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B2F40"/>
    <w:multiLevelType w:val="hybridMultilevel"/>
    <w:tmpl w:val="DF6A6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6037B84"/>
    <w:multiLevelType w:val="hybridMultilevel"/>
    <w:tmpl w:val="86C24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DA75E0"/>
    <w:multiLevelType w:val="hybridMultilevel"/>
    <w:tmpl w:val="BB4CD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D24E09"/>
    <w:multiLevelType w:val="hybridMultilevel"/>
    <w:tmpl w:val="A9E6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1051D"/>
    <w:multiLevelType w:val="hybridMultilevel"/>
    <w:tmpl w:val="AA86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5C04512E"/>
    <w:multiLevelType w:val="hybridMultilevel"/>
    <w:tmpl w:val="401E3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EB1876"/>
    <w:multiLevelType w:val="hybridMultilevel"/>
    <w:tmpl w:val="4FE2E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364C4E"/>
    <w:multiLevelType w:val="hybridMultilevel"/>
    <w:tmpl w:val="265C2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FF2CD4"/>
    <w:multiLevelType w:val="hybridMultilevel"/>
    <w:tmpl w:val="D9E8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0"/>
  </w:num>
  <w:num w:numId="13">
    <w:abstractNumId w:val="16"/>
  </w:num>
  <w:num w:numId="14">
    <w:abstractNumId w:val="13"/>
  </w:num>
  <w:num w:numId="15">
    <w:abstractNumId w:val="10"/>
  </w:num>
  <w:num w:numId="16">
    <w:abstractNumId w:val="22"/>
  </w:num>
  <w:num w:numId="17">
    <w:abstractNumId w:val="23"/>
  </w:num>
  <w:num w:numId="18">
    <w:abstractNumId w:val="11"/>
  </w:num>
  <w:num w:numId="19">
    <w:abstractNumId w:val="24"/>
  </w:num>
  <w:num w:numId="20">
    <w:abstractNumId w:val="17"/>
  </w:num>
  <w:num w:numId="21">
    <w:abstractNumId w:val="12"/>
  </w:num>
  <w:num w:numId="22">
    <w:abstractNumId w:val="18"/>
  </w:num>
  <w:num w:numId="23">
    <w:abstractNumId w:val="12"/>
  </w:num>
  <w:num w:numId="24">
    <w:abstractNumId w:val="14"/>
  </w:num>
  <w:num w:numId="25">
    <w:abstractNumId w:val="21"/>
  </w:num>
  <w:num w:numId="2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20A"/>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77E"/>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364"/>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06D"/>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6FA"/>
    <w:rsid w:val="001008C4"/>
    <w:rsid w:val="00102271"/>
    <w:rsid w:val="0010269C"/>
    <w:rsid w:val="00102BD4"/>
    <w:rsid w:val="001030B0"/>
    <w:rsid w:val="00103211"/>
    <w:rsid w:val="00104150"/>
    <w:rsid w:val="00105C7E"/>
    <w:rsid w:val="00105DE5"/>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0A5A"/>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0B0"/>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6CC"/>
    <w:rsid w:val="001E1A12"/>
    <w:rsid w:val="001E1AF1"/>
    <w:rsid w:val="001E1B3F"/>
    <w:rsid w:val="001E1D6D"/>
    <w:rsid w:val="001E2739"/>
    <w:rsid w:val="001E2A25"/>
    <w:rsid w:val="001E2CA8"/>
    <w:rsid w:val="001E2D6E"/>
    <w:rsid w:val="001E3338"/>
    <w:rsid w:val="001E3A90"/>
    <w:rsid w:val="001E3C75"/>
    <w:rsid w:val="001E3EDE"/>
    <w:rsid w:val="001E40EA"/>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47FBF"/>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0779"/>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A80"/>
    <w:rsid w:val="002B3F99"/>
    <w:rsid w:val="002B52E2"/>
    <w:rsid w:val="002B536F"/>
    <w:rsid w:val="002B5620"/>
    <w:rsid w:val="002B587A"/>
    <w:rsid w:val="002B5B43"/>
    <w:rsid w:val="002B5BEC"/>
    <w:rsid w:val="002B6816"/>
    <w:rsid w:val="002B695D"/>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B75"/>
    <w:rsid w:val="00333F85"/>
    <w:rsid w:val="0033502D"/>
    <w:rsid w:val="0033566E"/>
    <w:rsid w:val="003358EE"/>
    <w:rsid w:val="00335977"/>
    <w:rsid w:val="00336648"/>
    <w:rsid w:val="00336B01"/>
    <w:rsid w:val="00336C35"/>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2246"/>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0FC0"/>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25F"/>
    <w:rsid w:val="003E78BC"/>
    <w:rsid w:val="003E78DC"/>
    <w:rsid w:val="003E7C1D"/>
    <w:rsid w:val="003F03F4"/>
    <w:rsid w:val="003F1961"/>
    <w:rsid w:val="003F25B6"/>
    <w:rsid w:val="003F25FF"/>
    <w:rsid w:val="003F2B02"/>
    <w:rsid w:val="003F309C"/>
    <w:rsid w:val="003F3B16"/>
    <w:rsid w:val="003F3FB3"/>
    <w:rsid w:val="003F4068"/>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4FC"/>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3D9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5C7"/>
    <w:rsid w:val="004911D0"/>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978"/>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416"/>
    <w:rsid w:val="004E2F61"/>
    <w:rsid w:val="004E2F7D"/>
    <w:rsid w:val="004E374E"/>
    <w:rsid w:val="004E4237"/>
    <w:rsid w:val="004E4280"/>
    <w:rsid w:val="004E46BC"/>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F0"/>
    <w:rsid w:val="0050020F"/>
    <w:rsid w:val="00500297"/>
    <w:rsid w:val="005004B1"/>
    <w:rsid w:val="005005B9"/>
    <w:rsid w:val="00500A7E"/>
    <w:rsid w:val="00500AAD"/>
    <w:rsid w:val="00500B40"/>
    <w:rsid w:val="00500FB2"/>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5E5"/>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38C7"/>
    <w:rsid w:val="0060457F"/>
    <w:rsid w:val="00604594"/>
    <w:rsid w:val="006066A8"/>
    <w:rsid w:val="00607579"/>
    <w:rsid w:val="006075FF"/>
    <w:rsid w:val="00607A19"/>
    <w:rsid w:val="00610123"/>
    <w:rsid w:val="00610902"/>
    <w:rsid w:val="00610E85"/>
    <w:rsid w:val="00610F36"/>
    <w:rsid w:val="00611845"/>
    <w:rsid w:val="00611C1C"/>
    <w:rsid w:val="0061249F"/>
    <w:rsid w:val="006130EC"/>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7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27E13"/>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44C"/>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1BA"/>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75"/>
    <w:rsid w:val="008046C9"/>
    <w:rsid w:val="0080546C"/>
    <w:rsid w:val="00805D6E"/>
    <w:rsid w:val="0080650F"/>
    <w:rsid w:val="0080699F"/>
    <w:rsid w:val="00807560"/>
    <w:rsid w:val="0081029B"/>
    <w:rsid w:val="00810521"/>
    <w:rsid w:val="0081074B"/>
    <w:rsid w:val="00810B22"/>
    <w:rsid w:val="008119B7"/>
    <w:rsid w:val="00813A1E"/>
    <w:rsid w:val="00813B35"/>
    <w:rsid w:val="00813D01"/>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0BD"/>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90A52"/>
    <w:rsid w:val="00991A8F"/>
    <w:rsid w:val="009923AB"/>
    <w:rsid w:val="009928E4"/>
    <w:rsid w:val="0099329E"/>
    <w:rsid w:val="00993706"/>
    <w:rsid w:val="00994056"/>
    <w:rsid w:val="00995A2F"/>
    <w:rsid w:val="00997C36"/>
    <w:rsid w:val="009A0515"/>
    <w:rsid w:val="009A081A"/>
    <w:rsid w:val="009A0A17"/>
    <w:rsid w:val="009A1529"/>
    <w:rsid w:val="009A163E"/>
    <w:rsid w:val="009A3196"/>
    <w:rsid w:val="009A34BF"/>
    <w:rsid w:val="009A387D"/>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2F4"/>
    <w:rsid w:val="00A14D78"/>
    <w:rsid w:val="00A151F8"/>
    <w:rsid w:val="00A15F2A"/>
    <w:rsid w:val="00A161B8"/>
    <w:rsid w:val="00A162B9"/>
    <w:rsid w:val="00A16835"/>
    <w:rsid w:val="00A175FB"/>
    <w:rsid w:val="00A178F1"/>
    <w:rsid w:val="00A17E20"/>
    <w:rsid w:val="00A201A4"/>
    <w:rsid w:val="00A20766"/>
    <w:rsid w:val="00A214A0"/>
    <w:rsid w:val="00A2259F"/>
    <w:rsid w:val="00A237C0"/>
    <w:rsid w:val="00A2395A"/>
    <w:rsid w:val="00A23AD9"/>
    <w:rsid w:val="00A23D92"/>
    <w:rsid w:val="00A23EDB"/>
    <w:rsid w:val="00A24492"/>
    <w:rsid w:val="00A24D4B"/>
    <w:rsid w:val="00A24FF8"/>
    <w:rsid w:val="00A251AD"/>
    <w:rsid w:val="00A25688"/>
    <w:rsid w:val="00A264D0"/>
    <w:rsid w:val="00A268DD"/>
    <w:rsid w:val="00A27791"/>
    <w:rsid w:val="00A303F4"/>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088"/>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779DB"/>
    <w:rsid w:val="00A804D2"/>
    <w:rsid w:val="00A804D9"/>
    <w:rsid w:val="00A808EC"/>
    <w:rsid w:val="00A80925"/>
    <w:rsid w:val="00A80A65"/>
    <w:rsid w:val="00A81594"/>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A7FE7"/>
    <w:rsid w:val="00AB11B8"/>
    <w:rsid w:val="00AB17CF"/>
    <w:rsid w:val="00AB22FC"/>
    <w:rsid w:val="00AB474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2E"/>
    <w:rsid w:val="00AD136D"/>
    <w:rsid w:val="00AD1CB4"/>
    <w:rsid w:val="00AD2537"/>
    <w:rsid w:val="00AD2C4A"/>
    <w:rsid w:val="00AD3201"/>
    <w:rsid w:val="00AD5676"/>
    <w:rsid w:val="00AD6A33"/>
    <w:rsid w:val="00AD6A93"/>
    <w:rsid w:val="00AD6B4D"/>
    <w:rsid w:val="00AD7782"/>
    <w:rsid w:val="00AE0655"/>
    <w:rsid w:val="00AE0E56"/>
    <w:rsid w:val="00AE28A0"/>
    <w:rsid w:val="00AE379C"/>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4E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3AA"/>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3E30"/>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0B7D"/>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20D"/>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0FD9"/>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058"/>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0B7B"/>
    <w:rsid w:val="00E61592"/>
    <w:rsid w:val="00E621BF"/>
    <w:rsid w:val="00E624BC"/>
    <w:rsid w:val="00E62659"/>
    <w:rsid w:val="00E627CF"/>
    <w:rsid w:val="00E6283E"/>
    <w:rsid w:val="00E62BC0"/>
    <w:rsid w:val="00E62DF8"/>
    <w:rsid w:val="00E6336F"/>
    <w:rsid w:val="00E6352B"/>
    <w:rsid w:val="00E63647"/>
    <w:rsid w:val="00E6465F"/>
    <w:rsid w:val="00E64980"/>
    <w:rsid w:val="00E65132"/>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07E85"/>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DFA"/>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5FA"/>
    <w:rsid w:val="00F60936"/>
    <w:rsid w:val="00F611AF"/>
    <w:rsid w:val="00F6159F"/>
    <w:rsid w:val="00F61950"/>
    <w:rsid w:val="00F61BE3"/>
    <w:rsid w:val="00F62389"/>
    <w:rsid w:val="00F62B77"/>
    <w:rsid w:val="00F63A9D"/>
    <w:rsid w:val="00F645E4"/>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A17"/>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2D84"/>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870A8"/>
  <w15:docId w15:val="{7107D0CA-D0DD-4E22-BF82-911958B1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AB"/>
    <w:pPr>
      <w:spacing w:before="240" w:after="240"/>
    </w:pPr>
    <w:rPr>
      <w:rFonts w:ascii="Arial" w:hAnsi="Arial"/>
      <w:sz w:val="22"/>
      <w:szCs w:val="24"/>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customStyle="1" w:styleId="02Subheading1">
    <w:name w:val="02 Subheading 1"/>
    <w:basedOn w:val="Normal"/>
    <w:uiPriority w:val="99"/>
    <w:rsid w:val="005262E5"/>
    <w:pPr>
      <w:suppressAutoHyphens/>
      <w:autoSpaceDE w:val="0"/>
      <w:autoSpaceDN w:val="0"/>
      <w:adjustRightInd w:val="0"/>
      <w:spacing w:before="340" w:after="0" w:line="320" w:lineRule="atLeast"/>
      <w:textAlignment w:val="center"/>
    </w:pPr>
    <w:rPr>
      <w:rFonts w:ascii="HelveticaNeueLT Std" w:hAnsi="HelveticaNeueLT Std" w:cs="HelveticaNeueLT Std"/>
      <w:color w:val="007AC3"/>
      <w:sz w:val="28"/>
      <w:szCs w:val="28"/>
      <w:lang w:val="en-GB" w:eastAsia="en-US"/>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customStyle="1" w:styleId="02BodyText">
    <w:name w:val="02 Body Text"/>
    <w:basedOn w:val="Normal"/>
    <w:uiPriority w:val="99"/>
    <w:rsid w:val="005262E5"/>
    <w:pPr>
      <w:suppressAutoHyphens/>
      <w:autoSpaceDE w:val="0"/>
      <w:autoSpaceDN w:val="0"/>
      <w:adjustRightInd w:val="0"/>
      <w:spacing w:before="0" w:after="142" w:line="250" w:lineRule="atLeast"/>
      <w:textAlignment w:val="center"/>
    </w:pPr>
    <w:rPr>
      <w:rFonts w:ascii="HelveticaNeueLT Std Med" w:hAnsi="HelveticaNeueLT Std Med" w:cs="HelveticaNeueLT Std Med"/>
      <w:color w:val="000000"/>
      <w:sz w:val="20"/>
      <w:szCs w:val="20"/>
      <w:lang w:val="en-US"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02Subheading3">
    <w:name w:val="02 Subheading 3"/>
    <w:basedOn w:val="Normal"/>
    <w:uiPriority w:val="99"/>
    <w:rsid w:val="005262E5"/>
    <w:pPr>
      <w:suppressAutoHyphens/>
      <w:autoSpaceDE w:val="0"/>
      <w:autoSpaceDN w:val="0"/>
      <w:adjustRightInd w:val="0"/>
      <w:spacing w:before="227" w:after="0" w:line="260" w:lineRule="atLeast"/>
      <w:textAlignment w:val="center"/>
    </w:pPr>
    <w:rPr>
      <w:rFonts w:ascii="HelveticaNeueLT Std" w:hAnsi="HelveticaNeueLT Std" w:cs="HelveticaNeueLT Std"/>
      <w:b/>
      <w:bCs/>
      <w:color w:val="000000"/>
      <w:sz w:val="21"/>
      <w:szCs w:val="21"/>
      <w:lang w:val="en-GB" w:eastAsia="en-US"/>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customStyle="1" w:styleId="02BulletList1">
    <w:name w:val="02 Bullet List 1"/>
    <w:basedOn w:val="02BodyText"/>
    <w:uiPriority w:val="99"/>
    <w:rsid w:val="005262E5"/>
    <w:pPr>
      <w:tabs>
        <w:tab w:val="left" w:pos="283"/>
      </w:tabs>
      <w:ind w:left="567" w:hanging="283"/>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02BulletList2">
    <w:name w:val="02 Bullet List 2"/>
    <w:basedOn w:val="02BulletList1"/>
    <w:uiPriority w:val="99"/>
    <w:rsid w:val="00607A19"/>
    <w:pPr>
      <w:spacing w:line="260" w:lineRule="atLeast"/>
      <w:ind w:left="850"/>
    </w:pPr>
    <w:rPr>
      <w:sz w:val="21"/>
      <w:szCs w:val="21"/>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lang w:val="x-none" w:eastAsia="x-none"/>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rPr>
  </w:style>
  <w:style w:type="character" w:styleId="CommentReference">
    <w:name w:val="annotation reference"/>
    <w:uiPriority w:val="99"/>
    <w:semiHidden/>
    <w:locked/>
    <w:rsid w:val="00854CDA"/>
    <w:rPr>
      <w:sz w:val="16"/>
      <w:szCs w:val="16"/>
    </w:rPr>
  </w:style>
  <w:style w:type="paragraph" w:styleId="CommentText">
    <w:name w:val="annotation text"/>
    <w:basedOn w:val="Normal"/>
    <w:link w:val="CommentTextChar"/>
    <w:uiPriority w:val="99"/>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SubmissionNormal">
    <w:name w:val="Submission Normal"/>
    <w:basedOn w:val="Normal"/>
    <w:link w:val="SubmissionNormalChar"/>
    <w:rsid w:val="0057517A"/>
    <w:pPr>
      <w:numPr>
        <w:numId w:val="15"/>
      </w:numPr>
      <w:tabs>
        <w:tab w:val="clear" w:pos="720"/>
      </w:tabs>
      <w:ind w:hanging="720"/>
    </w:pPr>
    <w:rPr>
      <w:sz w:val="24"/>
    </w:rPr>
  </w:style>
  <w:style w:type="character" w:customStyle="1" w:styleId="SubmissionNormalChar">
    <w:name w:val="Submission Normal Char"/>
    <w:link w:val="SubmissionNormal"/>
    <w:rsid w:val="0057517A"/>
    <w:rPr>
      <w:rFonts w:ascii="Arial" w:hAnsi="Arial"/>
      <w:sz w:val="24"/>
      <w:szCs w:val="24"/>
      <w:lang w:val="en-AU" w:eastAsia="en-AU"/>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uiPriority w:val="99"/>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styleId="ListParagraph">
    <w:name w:val="List Paragraph"/>
    <w:basedOn w:val="Normal"/>
    <w:uiPriority w:val="34"/>
    <w:qFormat/>
    <w:rsid w:val="007A41BA"/>
    <w:pPr>
      <w:spacing w:before="0" w:after="0"/>
      <w:ind w:left="720"/>
      <w:contextualSpacing/>
    </w:pPr>
    <w:rPr>
      <w:spacing w:val="-5"/>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5058">
      <w:bodyDiv w:val="1"/>
      <w:marLeft w:val="0"/>
      <w:marRight w:val="0"/>
      <w:marTop w:val="0"/>
      <w:marBottom w:val="0"/>
      <w:divBdr>
        <w:top w:val="none" w:sz="0" w:space="0" w:color="auto"/>
        <w:left w:val="none" w:sz="0" w:space="0" w:color="auto"/>
        <w:bottom w:val="none" w:sz="0" w:space="0" w:color="auto"/>
        <w:right w:val="none" w:sz="0" w:space="0" w:color="auto"/>
      </w:divBdr>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03017773">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manrights.gov.au/complaint-in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Coversheet Document</Template>
  <TotalTime>19</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4845</CharactersWithSpaces>
  <SharedDoc>false</SharedDoc>
  <HLinks>
    <vt:vector size="24" baseType="variant">
      <vt:variant>
        <vt:i4>3997761</vt:i4>
      </vt:variant>
      <vt:variant>
        <vt:i4>9</vt:i4>
      </vt:variant>
      <vt:variant>
        <vt:i4>0</vt:i4>
      </vt:variant>
      <vt:variant>
        <vt:i4>5</vt:i4>
      </vt:variant>
      <vt:variant>
        <vt:lpwstr>mailto:complaintsinfo@humanrights.gov.au</vt:lpwstr>
      </vt:variant>
      <vt:variant>
        <vt:lpwstr/>
      </vt:variant>
      <vt:variant>
        <vt:i4>1376360</vt:i4>
      </vt:variant>
      <vt:variant>
        <vt:i4>6</vt:i4>
      </vt:variant>
      <vt:variant>
        <vt:i4>0</vt:i4>
      </vt:variant>
      <vt:variant>
        <vt:i4>5</vt:i4>
      </vt:variant>
      <vt:variant>
        <vt:lpwstr>http://www.humanrights.gov.au/complaints_information</vt:lpwstr>
      </vt:variant>
      <vt:variant>
        <vt:lpwstr/>
      </vt:variant>
      <vt:variant>
        <vt:i4>4915327</vt:i4>
      </vt:variant>
      <vt:variant>
        <vt:i4>3</vt:i4>
      </vt:variant>
      <vt:variant>
        <vt:i4>0</vt:i4>
      </vt:variant>
      <vt:variant>
        <vt:i4>5</vt:i4>
      </vt:variant>
      <vt:variant>
        <vt:lpwstr>http://www.humanrights.gov.au/complaints_information/pathways_to_resolution/index.html</vt:lpwstr>
      </vt:variant>
      <vt:variant>
        <vt:lpwstr/>
      </vt:variant>
      <vt:variant>
        <vt:i4>7143487</vt:i4>
      </vt:variant>
      <vt:variant>
        <vt:i4>0</vt:i4>
      </vt:variant>
      <vt:variant>
        <vt:i4>0</vt:i4>
      </vt:variant>
      <vt:variant>
        <vt:i4>5</vt:i4>
      </vt:variant>
      <vt:variant>
        <vt:lpwstr>http://www.humanrights.gov.au/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Lisa Thompson</dc:creator>
  <cp:lastModifiedBy>Tracey R</cp:lastModifiedBy>
  <cp:revision>6</cp:revision>
  <cp:lastPrinted>2018-03-24T11:03:00Z</cp:lastPrinted>
  <dcterms:created xsi:type="dcterms:W3CDTF">2018-03-22T08:55:00Z</dcterms:created>
  <dcterms:modified xsi:type="dcterms:W3CDTF">2018-03-25T05:03:00Z</dcterms:modified>
</cp:coreProperties>
</file>